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AE8B" w14:textId="77777777" w:rsidR="00DE7077" w:rsidRPr="002B7A06" w:rsidRDefault="002D72E1" w:rsidP="00101F54">
      <w:r w:rsidRPr="002B7A06">
        <w:rPr>
          <w:noProof/>
        </w:rPr>
        <w:drawing>
          <wp:inline distT="0" distB="0" distL="0" distR="0" wp14:anchorId="0D49B788" wp14:editId="601294C0">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p w14:paraId="2DD2DBDF" w14:textId="00045CB8" w:rsidR="00570AD5" w:rsidRDefault="004E72D8" w:rsidP="002B7A06">
      <w:pPr>
        <w:pStyle w:val="Heading1"/>
      </w:pPr>
      <w:bookmarkStart w:id="0" w:name="_Toc182209335"/>
      <w:r>
        <w:t xml:space="preserve">Form O: </w:t>
      </w:r>
      <w:r w:rsidRPr="004E72D8">
        <w:t>Consolidated Local Service Plan</w:t>
      </w:r>
      <w:bookmarkEnd w:id="0"/>
    </w:p>
    <w:p w14:paraId="3F553A44" w14:textId="4A19F588" w:rsidR="004E72D8" w:rsidRDefault="004E72D8" w:rsidP="00F24AE5">
      <w:pPr>
        <w:rPr>
          <w:rStyle w:val="Hyperlink"/>
          <w:rFonts w:cstheme="minorBidi"/>
          <w:color w:val="auto"/>
          <w:u w:val="none"/>
        </w:rPr>
      </w:pPr>
      <w:r w:rsidRPr="004E72D8">
        <w:t>The Texas Health and Human Services (HHSC) requires all local mental health authorities (LMHA) and local behavioral health authorities (LBHA) submit</w:t>
      </w:r>
      <w:r>
        <w:t xml:space="preserve"> the </w:t>
      </w:r>
      <w:r w:rsidRPr="00025D80">
        <w:rPr>
          <w:rFonts w:ascii="Verdana" w:hAnsi="Verdana"/>
        </w:rPr>
        <w:t>Consolidated Local Service Plan (CLSP)</w:t>
      </w:r>
      <w:r>
        <w:rPr>
          <w:rFonts w:ascii="Verdana" w:hAnsi="Verdana"/>
        </w:rPr>
        <w:t xml:space="preserve"> for fiscal year 2025 by </w:t>
      </w:r>
      <w:r w:rsidRPr="00CA1160">
        <w:rPr>
          <w:rStyle w:val="Strong"/>
        </w:rPr>
        <w:t xml:space="preserve">December </w:t>
      </w:r>
      <w:r w:rsidR="00804CDB" w:rsidRPr="00CA1160">
        <w:rPr>
          <w:rStyle w:val="Strong"/>
        </w:rPr>
        <w:t>31, 2024</w:t>
      </w:r>
      <w:r w:rsidR="00804CDB">
        <w:rPr>
          <w:rFonts w:ascii="Verdana" w:hAnsi="Verdana"/>
        </w:rPr>
        <w:t xml:space="preserve"> to </w:t>
      </w:r>
      <w:hyperlink r:id="rId12" w:history="1">
        <w:r w:rsidR="00DE1A66" w:rsidRPr="00E66BB6">
          <w:rPr>
            <w:rStyle w:val="Hyperlink"/>
            <w:rFonts w:cstheme="minorBidi"/>
          </w:rPr>
          <w:t>Performance.Contracts@hhs.texas.gov</w:t>
        </w:r>
      </w:hyperlink>
      <w:r w:rsidR="00F24AE5" w:rsidRPr="00CA1160">
        <w:rPr>
          <w:rStyle w:val="Hyperlink"/>
          <w:rFonts w:cstheme="minorBidi"/>
          <w:color w:val="auto"/>
          <w:u w:val="none"/>
        </w:rPr>
        <w:t xml:space="preserve"> and </w:t>
      </w:r>
      <w:hyperlink r:id="rId13" w:history="1">
        <w:r w:rsidR="0021122C" w:rsidRPr="0021122C">
          <w:rPr>
            <w:rStyle w:val="Hyperlink"/>
            <w:rFonts w:cstheme="minorBidi"/>
          </w:rPr>
          <w:t>CrisisServices@hhs.texas.gov</w:t>
        </w:r>
      </w:hyperlink>
      <w:r w:rsidR="00CA1160" w:rsidRPr="00CA1160">
        <w:rPr>
          <w:rStyle w:val="Hyperlink"/>
          <w:rFonts w:cstheme="minorBidi"/>
          <w:color w:val="auto"/>
          <w:u w:val="none"/>
        </w:rPr>
        <w:t>.</w:t>
      </w:r>
    </w:p>
    <w:p w14:paraId="04952395" w14:textId="77777777" w:rsidR="00093A2D" w:rsidRPr="00320B8B" w:rsidRDefault="00093A2D" w:rsidP="00B730C7">
      <w:pPr>
        <w:pStyle w:val="Heading2"/>
      </w:pPr>
      <w:bookmarkStart w:id="1" w:name="_Toc23232223"/>
      <w:bookmarkStart w:id="2" w:name="_Toc182209336"/>
      <w:r w:rsidRPr="00320B8B">
        <w:t>Introduction</w:t>
      </w:r>
      <w:bookmarkEnd w:id="1"/>
      <w:bookmarkEnd w:id="2"/>
    </w:p>
    <w:p w14:paraId="6882C68B" w14:textId="126056A7" w:rsidR="00093A2D" w:rsidRPr="00F049F6" w:rsidRDefault="00093A2D" w:rsidP="00093A2D">
      <w:pPr>
        <w:spacing w:before="240" w:line="276" w:lineRule="auto"/>
        <w:ind w:right="187"/>
        <w:rPr>
          <w:rFonts w:ascii="Verdana" w:hAnsi="Verdana"/>
        </w:rPr>
      </w:pPr>
      <w:r w:rsidRPr="00F049F6">
        <w:rPr>
          <w:rFonts w:ascii="Verdana" w:hAnsi="Verdana"/>
        </w:rPr>
        <w:t xml:space="preserve">The Consolidated Local Service Plan (CLSP) encompasses all service planning requirements for </w:t>
      </w:r>
      <w:r>
        <w:rPr>
          <w:rFonts w:ascii="Verdana" w:hAnsi="Verdana"/>
        </w:rPr>
        <w:t>l</w:t>
      </w:r>
      <w:r w:rsidRPr="00F049F6">
        <w:rPr>
          <w:rFonts w:ascii="Verdana" w:hAnsi="Verdana"/>
        </w:rPr>
        <w:t xml:space="preserve">ocal </w:t>
      </w:r>
      <w:r>
        <w:rPr>
          <w:rFonts w:ascii="Verdana" w:hAnsi="Verdana"/>
        </w:rPr>
        <w:t>m</w:t>
      </w:r>
      <w:r w:rsidRPr="00F049F6">
        <w:rPr>
          <w:rFonts w:ascii="Verdana" w:hAnsi="Verdana"/>
        </w:rPr>
        <w:t xml:space="preserve">ental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 xml:space="preserve">uthorities (LMHAs) and </w:t>
      </w:r>
      <w:r>
        <w:rPr>
          <w:rFonts w:ascii="Verdana" w:hAnsi="Verdana"/>
        </w:rPr>
        <w:t>l</w:t>
      </w:r>
      <w:r w:rsidRPr="00F049F6">
        <w:rPr>
          <w:rFonts w:ascii="Verdana" w:hAnsi="Verdana"/>
        </w:rPr>
        <w:t xml:space="preserve">ocal </w:t>
      </w:r>
      <w:r>
        <w:rPr>
          <w:rFonts w:ascii="Verdana" w:hAnsi="Verdana"/>
        </w:rPr>
        <w:t>b</w:t>
      </w:r>
      <w:r w:rsidRPr="00F049F6">
        <w:rPr>
          <w:rFonts w:ascii="Verdana" w:hAnsi="Verdana"/>
        </w:rPr>
        <w:t xml:space="preserve">ehavioral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uthorities (LBHAs)</w:t>
      </w:r>
      <w:r w:rsidR="004D1D5F" w:rsidRPr="00F049F6">
        <w:rPr>
          <w:rFonts w:ascii="Verdana" w:hAnsi="Verdana"/>
        </w:rPr>
        <w:t xml:space="preserve">. </w:t>
      </w:r>
      <w:r w:rsidRPr="00F049F6">
        <w:rPr>
          <w:rFonts w:ascii="Verdana" w:hAnsi="Verdana"/>
        </w:rPr>
        <w:t xml:space="preserve">The CLSP has three sections: Local Services and Needs, the Psychiatric Emergency Plan, and Plans and Priorities for System Development. </w:t>
      </w:r>
    </w:p>
    <w:p w14:paraId="7C07C445" w14:textId="4908AF2A" w:rsidR="00093A2D" w:rsidRPr="00F049F6" w:rsidRDefault="00093A2D" w:rsidP="00093A2D">
      <w:pPr>
        <w:spacing w:before="120" w:line="276" w:lineRule="auto"/>
        <w:ind w:right="187"/>
        <w:rPr>
          <w:rFonts w:ascii="Verdana" w:hAnsi="Verdana"/>
        </w:rPr>
      </w:pPr>
      <w:r w:rsidRPr="00F049F6">
        <w:rPr>
          <w:rFonts w:ascii="Verdana" w:hAnsi="Verdana"/>
        </w:rPr>
        <w:t xml:space="preserve">The CLSP asks for information related to community stakeholder involvement in local planning efforts. </w:t>
      </w:r>
      <w:r>
        <w:rPr>
          <w:rFonts w:ascii="Verdana" w:hAnsi="Verdana"/>
        </w:rPr>
        <w:t xml:space="preserve">The </w:t>
      </w:r>
      <w:r w:rsidRPr="00F049F6">
        <w:rPr>
          <w:rFonts w:ascii="Verdana" w:hAnsi="Verdana"/>
        </w:rPr>
        <w:t>Health and Human Services Commission (HHSC) recognizes that community engagement is an ongoing activity and input received throughout the biennium will be reflected in the local plan. LMHAs and LBHAs may use a variety of methods to solicit additional stakeholder input specific to the local plan as needed. In completing the template, please provide concise answers, using bullet points. Only use the acronyms noted in Appendix B and language that the community will understand as this document is posted to LMHAs</w:t>
      </w:r>
      <w:r>
        <w:rPr>
          <w:rFonts w:ascii="Verdana" w:hAnsi="Verdana"/>
        </w:rPr>
        <w:t>’</w:t>
      </w:r>
      <w:r w:rsidRPr="00F049F6">
        <w:rPr>
          <w:rFonts w:ascii="Verdana" w:hAnsi="Verdana"/>
        </w:rPr>
        <w:t xml:space="preserve"> and LBHAs’ websites</w:t>
      </w:r>
      <w:r w:rsidR="004D1D5F" w:rsidRPr="00F049F6">
        <w:rPr>
          <w:rFonts w:ascii="Verdana" w:hAnsi="Verdana"/>
        </w:rPr>
        <w:t xml:space="preserve">. </w:t>
      </w:r>
      <w:r w:rsidRPr="00F049F6">
        <w:rPr>
          <w:rFonts w:ascii="Verdana" w:hAnsi="Verdana"/>
        </w:rPr>
        <w:t xml:space="preserve">When necessary, add additional rows or replicate tables to provide space for a full response. </w:t>
      </w:r>
    </w:p>
    <w:p w14:paraId="12455D1D" w14:textId="77777777" w:rsidR="00A45589" w:rsidRDefault="00A45589">
      <w:r>
        <w:br w:type="page"/>
      </w:r>
    </w:p>
    <w:bookmarkStart w:id="3" w:name="_Toc182209337" w:displacedByCustomXml="next"/>
    <w:sdt>
      <w:sdtPr>
        <w:rPr>
          <w:rFonts w:asciiTheme="minorHAnsi" w:eastAsiaTheme="minorHAnsi" w:hAnsiTheme="minorHAnsi" w:cstheme="minorBidi"/>
          <w:b w:val="0"/>
          <w:sz w:val="22"/>
          <w:szCs w:val="20"/>
        </w:rPr>
        <w:id w:val="1419438168"/>
        <w:docPartObj>
          <w:docPartGallery w:val="Table of Contents"/>
          <w:docPartUnique/>
        </w:docPartObj>
      </w:sdtPr>
      <w:sdtEndPr>
        <w:rPr>
          <w:bCs/>
          <w:noProof/>
        </w:rPr>
      </w:sdtEndPr>
      <w:sdtContent>
        <w:p w14:paraId="38289496" w14:textId="2B6E5622" w:rsidR="005006DC" w:rsidRDefault="005006DC">
          <w:pPr>
            <w:pStyle w:val="TOCHeading"/>
          </w:pPr>
          <w:r>
            <w:t>Contents</w:t>
          </w:r>
          <w:bookmarkEnd w:id="3"/>
        </w:p>
        <w:p w14:paraId="6B5D8E5E" w14:textId="3EF34BF5" w:rsidR="005006DC" w:rsidRDefault="005006DC">
          <w:pPr>
            <w:pStyle w:val="TOC1"/>
            <w:tabs>
              <w:tab w:val="right" w:leader="dot" w:pos="12950"/>
            </w:tabs>
            <w:rPr>
              <w:rFonts w:asciiTheme="minorHAnsi" w:eastAsiaTheme="minorEastAsia" w:hAnsiTheme="minorHAnsi"/>
              <w:b w:val="0"/>
              <w:noProof/>
              <w:kern w:val="2"/>
              <w:sz w:val="24"/>
              <w:szCs w:val="24"/>
              <w14:ligatures w14:val="standardContextual"/>
            </w:rPr>
          </w:pPr>
          <w:r>
            <w:fldChar w:fldCharType="begin"/>
          </w:r>
          <w:r>
            <w:instrText xml:space="preserve"> TOC \o "1-3" \h \z \u </w:instrText>
          </w:r>
          <w:r>
            <w:fldChar w:fldCharType="separate"/>
          </w:r>
          <w:hyperlink w:anchor="_Toc182209335" w:history="1">
            <w:r w:rsidRPr="00060436">
              <w:rPr>
                <w:rStyle w:val="Hyperlink"/>
                <w:noProof/>
              </w:rPr>
              <w:t>Form O: Consolidated Local Service Plan</w:t>
            </w:r>
            <w:r>
              <w:rPr>
                <w:noProof/>
                <w:webHidden/>
              </w:rPr>
              <w:tab/>
            </w:r>
            <w:r>
              <w:rPr>
                <w:noProof/>
                <w:webHidden/>
              </w:rPr>
              <w:fldChar w:fldCharType="begin"/>
            </w:r>
            <w:r>
              <w:rPr>
                <w:noProof/>
                <w:webHidden/>
              </w:rPr>
              <w:instrText xml:space="preserve"> PAGEREF _Toc182209335 \h </w:instrText>
            </w:r>
            <w:r>
              <w:rPr>
                <w:noProof/>
                <w:webHidden/>
              </w:rPr>
            </w:r>
            <w:r>
              <w:rPr>
                <w:noProof/>
                <w:webHidden/>
              </w:rPr>
              <w:fldChar w:fldCharType="separate"/>
            </w:r>
            <w:r w:rsidR="002F41AF">
              <w:rPr>
                <w:noProof/>
                <w:webHidden/>
              </w:rPr>
              <w:t>1</w:t>
            </w:r>
            <w:r>
              <w:rPr>
                <w:noProof/>
                <w:webHidden/>
              </w:rPr>
              <w:fldChar w:fldCharType="end"/>
            </w:r>
          </w:hyperlink>
        </w:p>
        <w:p w14:paraId="7F2B9798" w14:textId="5AA11764"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36" w:history="1">
            <w:r w:rsidRPr="00060436">
              <w:rPr>
                <w:rStyle w:val="Hyperlink"/>
                <w:noProof/>
              </w:rPr>
              <w:t>Introduction</w:t>
            </w:r>
            <w:r>
              <w:rPr>
                <w:noProof/>
                <w:webHidden/>
              </w:rPr>
              <w:tab/>
            </w:r>
            <w:r>
              <w:rPr>
                <w:noProof/>
                <w:webHidden/>
              </w:rPr>
              <w:fldChar w:fldCharType="begin"/>
            </w:r>
            <w:r>
              <w:rPr>
                <w:noProof/>
                <w:webHidden/>
              </w:rPr>
              <w:instrText xml:space="preserve"> PAGEREF _Toc182209336 \h </w:instrText>
            </w:r>
            <w:r>
              <w:rPr>
                <w:noProof/>
                <w:webHidden/>
              </w:rPr>
            </w:r>
            <w:r>
              <w:rPr>
                <w:noProof/>
                <w:webHidden/>
              </w:rPr>
              <w:fldChar w:fldCharType="separate"/>
            </w:r>
            <w:r w:rsidR="002F41AF">
              <w:rPr>
                <w:noProof/>
                <w:webHidden/>
              </w:rPr>
              <w:t>1</w:t>
            </w:r>
            <w:r>
              <w:rPr>
                <w:noProof/>
                <w:webHidden/>
              </w:rPr>
              <w:fldChar w:fldCharType="end"/>
            </w:r>
          </w:hyperlink>
        </w:p>
        <w:p w14:paraId="46638E57" w14:textId="55D46B82" w:rsidR="005006DC" w:rsidRDefault="005006DC">
          <w:pPr>
            <w:pStyle w:val="TOC1"/>
            <w:tabs>
              <w:tab w:val="right" w:leader="dot" w:pos="12950"/>
            </w:tabs>
            <w:rPr>
              <w:rFonts w:asciiTheme="minorHAnsi" w:eastAsiaTheme="minorEastAsia" w:hAnsiTheme="minorHAnsi"/>
              <w:b w:val="0"/>
              <w:noProof/>
              <w:kern w:val="2"/>
              <w:sz w:val="24"/>
              <w:szCs w:val="24"/>
              <w14:ligatures w14:val="standardContextual"/>
            </w:rPr>
          </w:pPr>
          <w:hyperlink w:anchor="_Toc182209337" w:history="1">
            <w:r w:rsidRPr="00060436">
              <w:rPr>
                <w:rStyle w:val="Hyperlink"/>
                <w:noProof/>
              </w:rPr>
              <w:t>Contents</w:t>
            </w:r>
            <w:r>
              <w:rPr>
                <w:noProof/>
                <w:webHidden/>
              </w:rPr>
              <w:tab/>
            </w:r>
            <w:r>
              <w:rPr>
                <w:noProof/>
                <w:webHidden/>
              </w:rPr>
              <w:fldChar w:fldCharType="begin"/>
            </w:r>
            <w:r>
              <w:rPr>
                <w:noProof/>
                <w:webHidden/>
              </w:rPr>
              <w:instrText xml:space="preserve"> PAGEREF _Toc182209337 \h </w:instrText>
            </w:r>
            <w:r>
              <w:rPr>
                <w:noProof/>
                <w:webHidden/>
              </w:rPr>
            </w:r>
            <w:r>
              <w:rPr>
                <w:noProof/>
                <w:webHidden/>
              </w:rPr>
              <w:fldChar w:fldCharType="separate"/>
            </w:r>
            <w:r w:rsidR="002F41AF">
              <w:rPr>
                <w:noProof/>
                <w:webHidden/>
              </w:rPr>
              <w:t>2</w:t>
            </w:r>
            <w:r>
              <w:rPr>
                <w:noProof/>
                <w:webHidden/>
              </w:rPr>
              <w:fldChar w:fldCharType="end"/>
            </w:r>
          </w:hyperlink>
        </w:p>
        <w:p w14:paraId="74587DA3" w14:textId="4E4A40D0"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38" w:history="1">
            <w:r w:rsidRPr="00060436">
              <w:rPr>
                <w:rStyle w:val="Hyperlink"/>
                <w:noProof/>
              </w:rPr>
              <w:t>Section I: Local Services and Needs</w:t>
            </w:r>
            <w:r>
              <w:rPr>
                <w:noProof/>
                <w:webHidden/>
              </w:rPr>
              <w:tab/>
            </w:r>
            <w:r>
              <w:rPr>
                <w:noProof/>
                <w:webHidden/>
              </w:rPr>
              <w:fldChar w:fldCharType="begin"/>
            </w:r>
            <w:r>
              <w:rPr>
                <w:noProof/>
                <w:webHidden/>
              </w:rPr>
              <w:instrText xml:space="preserve"> PAGEREF _Toc182209338 \h </w:instrText>
            </w:r>
            <w:r>
              <w:rPr>
                <w:noProof/>
                <w:webHidden/>
              </w:rPr>
            </w:r>
            <w:r>
              <w:rPr>
                <w:noProof/>
                <w:webHidden/>
              </w:rPr>
              <w:fldChar w:fldCharType="separate"/>
            </w:r>
            <w:r w:rsidR="002F41AF">
              <w:rPr>
                <w:noProof/>
                <w:webHidden/>
              </w:rPr>
              <w:t>4</w:t>
            </w:r>
            <w:r>
              <w:rPr>
                <w:noProof/>
                <w:webHidden/>
              </w:rPr>
              <w:fldChar w:fldCharType="end"/>
            </w:r>
          </w:hyperlink>
        </w:p>
        <w:p w14:paraId="01D8D4D9" w14:textId="0D22098F"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39" w:history="1">
            <w:r w:rsidRPr="00060436">
              <w:rPr>
                <w:rStyle w:val="Hyperlink"/>
                <w:noProof/>
              </w:rPr>
              <w:t>I.A Mental Health Services and Sites</w:t>
            </w:r>
            <w:r>
              <w:rPr>
                <w:noProof/>
                <w:webHidden/>
              </w:rPr>
              <w:tab/>
            </w:r>
            <w:r>
              <w:rPr>
                <w:noProof/>
                <w:webHidden/>
              </w:rPr>
              <w:fldChar w:fldCharType="begin"/>
            </w:r>
            <w:r>
              <w:rPr>
                <w:noProof/>
                <w:webHidden/>
              </w:rPr>
              <w:instrText xml:space="preserve"> PAGEREF _Toc182209339 \h </w:instrText>
            </w:r>
            <w:r>
              <w:rPr>
                <w:noProof/>
                <w:webHidden/>
              </w:rPr>
            </w:r>
            <w:r>
              <w:rPr>
                <w:noProof/>
                <w:webHidden/>
              </w:rPr>
              <w:fldChar w:fldCharType="separate"/>
            </w:r>
            <w:r w:rsidR="002F41AF">
              <w:rPr>
                <w:noProof/>
                <w:webHidden/>
              </w:rPr>
              <w:t>4</w:t>
            </w:r>
            <w:r>
              <w:rPr>
                <w:noProof/>
                <w:webHidden/>
              </w:rPr>
              <w:fldChar w:fldCharType="end"/>
            </w:r>
          </w:hyperlink>
        </w:p>
        <w:p w14:paraId="766A3B68" w14:textId="2E31BBFF"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0" w:history="1">
            <w:r w:rsidRPr="00060436">
              <w:rPr>
                <w:rStyle w:val="Hyperlink"/>
                <w:noProof/>
              </w:rPr>
              <w:t>I.B Mental Health Grant Program for Justice-Involved Individuals</w:t>
            </w:r>
            <w:r>
              <w:rPr>
                <w:noProof/>
                <w:webHidden/>
              </w:rPr>
              <w:tab/>
            </w:r>
            <w:r>
              <w:rPr>
                <w:noProof/>
                <w:webHidden/>
              </w:rPr>
              <w:fldChar w:fldCharType="begin"/>
            </w:r>
            <w:r>
              <w:rPr>
                <w:noProof/>
                <w:webHidden/>
              </w:rPr>
              <w:instrText xml:space="preserve"> PAGEREF _Toc182209340 \h </w:instrText>
            </w:r>
            <w:r>
              <w:rPr>
                <w:noProof/>
                <w:webHidden/>
              </w:rPr>
            </w:r>
            <w:r>
              <w:rPr>
                <w:noProof/>
                <w:webHidden/>
              </w:rPr>
              <w:fldChar w:fldCharType="separate"/>
            </w:r>
            <w:r w:rsidR="002F41AF">
              <w:rPr>
                <w:noProof/>
                <w:webHidden/>
              </w:rPr>
              <w:t>7</w:t>
            </w:r>
            <w:r>
              <w:rPr>
                <w:noProof/>
                <w:webHidden/>
              </w:rPr>
              <w:fldChar w:fldCharType="end"/>
            </w:r>
          </w:hyperlink>
        </w:p>
        <w:p w14:paraId="6475F5EC" w14:textId="0FB9D8EE"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1" w:history="1">
            <w:r w:rsidRPr="00060436">
              <w:rPr>
                <w:rStyle w:val="Hyperlink"/>
                <w:noProof/>
              </w:rPr>
              <w:t>I.C Community Mental Health Grant Program: Projects related to jail diversion, justice-involved individuals, and mental health deputies</w:t>
            </w:r>
            <w:r>
              <w:rPr>
                <w:noProof/>
                <w:webHidden/>
              </w:rPr>
              <w:tab/>
            </w:r>
            <w:r>
              <w:rPr>
                <w:noProof/>
                <w:webHidden/>
              </w:rPr>
              <w:fldChar w:fldCharType="begin"/>
            </w:r>
            <w:r>
              <w:rPr>
                <w:noProof/>
                <w:webHidden/>
              </w:rPr>
              <w:instrText xml:space="preserve"> PAGEREF _Toc182209341 \h </w:instrText>
            </w:r>
            <w:r>
              <w:rPr>
                <w:noProof/>
                <w:webHidden/>
              </w:rPr>
            </w:r>
            <w:r>
              <w:rPr>
                <w:noProof/>
                <w:webHidden/>
              </w:rPr>
              <w:fldChar w:fldCharType="separate"/>
            </w:r>
            <w:r w:rsidR="002F41AF">
              <w:rPr>
                <w:noProof/>
                <w:webHidden/>
              </w:rPr>
              <w:t>8</w:t>
            </w:r>
            <w:r>
              <w:rPr>
                <w:noProof/>
                <w:webHidden/>
              </w:rPr>
              <w:fldChar w:fldCharType="end"/>
            </w:r>
          </w:hyperlink>
        </w:p>
        <w:p w14:paraId="1C685A4B" w14:textId="600CDD2F"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2" w:history="1">
            <w:r w:rsidRPr="00060436">
              <w:rPr>
                <w:rStyle w:val="Hyperlink"/>
                <w:noProof/>
              </w:rPr>
              <w:t>I.D Community Participation in Planning Activities</w:t>
            </w:r>
            <w:r>
              <w:rPr>
                <w:noProof/>
                <w:webHidden/>
              </w:rPr>
              <w:tab/>
            </w:r>
            <w:r>
              <w:rPr>
                <w:noProof/>
                <w:webHidden/>
              </w:rPr>
              <w:fldChar w:fldCharType="begin"/>
            </w:r>
            <w:r>
              <w:rPr>
                <w:noProof/>
                <w:webHidden/>
              </w:rPr>
              <w:instrText xml:space="preserve"> PAGEREF _Toc182209342 \h </w:instrText>
            </w:r>
            <w:r>
              <w:rPr>
                <w:noProof/>
                <w:webHidden/>
              </w:rPr>
            </w:r>
            <w:r>
              <w:rPr>
                <w:noProof/>
                <w:webHidden/>
              </w:rPr>
              <w:fldChar w:fldCharType="separate"/>
            </w:r>
            <w:r w:rsidR="002F41AF">
              <w:rPr>
                <w:noProof/>
                <w:webHidden/>
              </w:rPr>
              <w:t>9</w:t>
            </w:r>
            <w:r>
              <w:rPr>
                <w:noProof/>
                <w:webHidden/>
              </w:rPr>
              <w:fldChar w:fldCharType="end"/>
            </w:r>
          </w:hyperlink>
        </w:p>
        <w:p w14:paraId="6A5CB6E0" w14:textId="342A9D29"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43" w:history="1">
            <w:r w:rsidRPr="00060436">
              <w:rPr>
                <w:rStyle w:val="Hyperlink"/>
                <w:noProof/>
              </w:rPr>
              <w:t>Section II: Psychiatric Emergency Plan</w:t>
            </w:r>
            <w:r>
              <w:rPr>
                <w:noProof/>
                <w:webHidden/>
              </w:rPr>
              <w:tab/>
            </w:r>
            <w:r>
              <w:rPr>
                <w:noProof/>
                <w:webHidden/>
              </w:rPr>
              <w:fldChar w:fldCharType="begin"/>
            </w:r>
            <w:r>
              <w:rPr>
                <w:noProof/>
                <w:webHidden/>
              </w:rPr>
              <w:instrText xml:space="preserve"> PAGEREF _Toc182209343 \h </w:instrText>
            </w:r>
            <w:r>
              <w:rPr>
                <w:noProof/>
                <w:webHidden/>
              </w:rPr>
            </w:r>
            <w:r>
              <w:rPr>
                <w:noProof/>
                <w:webHidden/>
              </w:rPr>
              <w:fldChar w:fldCharType="separate"/>
            </w:r>
            <w:r w:rsidR="002F41AF">
              <w:rPr>
                <w:noProof/>
                <w:webHidden/>
              </w:rPr>
              <w:t>12</w:t>
            </w:r>
            <w:r>
              <w:rPr>
                <w:noProof/>
                <w:webHidden/>
              </w:rPr>
              <w:fldChar w:fldCharType="end"/>
            </w:r>
          </w:hyperlink>
        </w:p>
        <w:p w14:paraId="01E0A218" w14:textId="4F0AE106"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4" w:history="1">
            <w:r w:rsidRPr="00060436">
              <w:rPr>
                <w:rStyle w:val="Hyperlink"/>
                <w:noProof/>
              </w:rPr>
              <w:t>II.A Developing the Plan</w:t>
            </w:r>
            <w:r>
              <w:rPr>
                <w:noProof/>
                <w:webHidden/>
              </w:rPr>
              <w:tab/>
            </w:r>
            <w:r>
              <w:rPr>
                <w:noProof/>
                <w:webHidden/>
              </w:rPr>
              <w:fldChar w:fldCharType="begin"/>
            </w:r>
            <w:r>
              <w:rPr>
                <w:noProof/>
                <w:webHidden/>
              </w:rPr>
              <w:instrText xml:space="preserve"> PAGEREF _Toc182209344 \h </w:instrText>
            </w:r>
            <w:r>
              <w:rPr>
                <w:noProof/>
                <w:webHidden/>
              </w:rPr>
            </w:r>
            <w:r>
              <w:rPr>
                <w:noProof/>
                <w:webHidden/>
              </w:rPr>
              <w:fldChar w:fldCharType="separate"/>
            </w:r>
            <w:r w:rsidR="002F41AF">
              <w:rPr>
                <w:noProof/>
                <w:webHidden/>
              </w:rPr>
              <w:t>12</w:t>
            </w:r>
            <w:r>
              <w:rPr>
                <w:noProof/>
                <w:webHidden/>
              </w:rPr>
              <w:fldChar w:fldCharType="end"/>
            </w:r>
          </w:hyperlink>
        </w:p>
        <w:p w14:paraId="21B729B8" w14:textId="7005FC8E"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5" w:history="1">
            <w:r w:rsidRPr="00060436">
              <w:rPr>
                <w:rStyle w:val="Hyperlink"/>
                <w:noProof/>
              </w:rPr>
              <w:t>II.B Using the Crisis Hotline, Role of Mobile Crisis Outreach Teams (MCOT), and the Crisis Response Process</w:t>
            </w:r>
            <w:r>
              <w:rPr>
                <w:noProof/>
                <w:webHidden/>
              </w:rPr>
              <w:tab/>
            </w:r>
            <w:r>
              <w:rPr>
                <w:noProof/>
                <w:webHidden/>
              </w:rPr>
              <w:fldChar w:fldCharType="begin"/>
            </w:r>
            <w:r>
              <w:rPr>
                <w:noProof/>
                <w:webHidden/>
              </w:rPr>
              <w:instrText xml:space="preserve"> PAGEREF _Toc182209345 \h </w:instrText>
            </w:r>
            <w:r>
              <w:rPr>
                <w:noProof/>
                <w:webHidden/>
              </w:rPr>
            </w:r>
            <w:r>
              <w:rPr>
                <w:noProof/>
                <w:webHidden/>
              </w:rPr>
              <w:fldChar w:fldCharType="separate"/>
            </w:r>
            <w:r w:rsidR="002F41AF">
              <w:rPr>
                <w:noProof/>
                <w:webHidden/>
              </w:rPr>
              <w:t>13</w:t>
            </w:r>
            <w:r>
              <w:rPr>
                <w:noProof/>
                <w:webHidden/>
              </w:rPr>
              <w:fldChar w:fldCharType="end"/>
            </w:r>
          </w:hyperlink>
        </w:p>
        <w:p w14:paraId="0AC837C3" w14:textId="6F3E5144"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6" w:history="1">
            <w:r w:rsidRPr="00060436">
              <w:rPr>
                <w:rStyle w:val="Hyperlink"/>
                <w:noProof/>
              </w:rPr>
              <w:t>II.C Plan for Local, Short-term Management for People Deemed Incompetent to Stand Trial Pre- and Post-arrest</w:t>
            </w:r>
            <w:r>
              <w:rPr>
                <w:noProof/>
                <w:webHidden/>
              </w:rPr>
              <w:tab/>
            </w:r>
            <w:r>
              <w:rPr>
                <w:noProof/>
                <w:webHidden/>
              </w:rPr>
              <w:fldChar w:fldCharType="begin"/>
            </w:r>
            <w:r>
              <w:rPr>
                <w:noProof/>
                <w:webHidden/>
              </w:rPr>
              <w:instrText xml:space="preserve"> PAGEREF _Toc182209346 \h </w:instrText>
            </w:r>
            <w:r>
              <w:rPr>
                <w:noProof/>
                <w:webHidden/>
              </w:rPr>
            </w:r>
            <w:r>
              <w:rPr>
                <w:noProof/>
                <w:webHidden/>
              </w:rPr>
              <w:fldChar w:fldCharType="separate"/>
            </w:r>
            <w:r w:rsidR="002F41AF">
              <w:rPr>
                <w:noProof/>
                <w:webHidden/>
              </w:rPr>
              <w:t>29</w:t>
            </w:r>
            <w:r>
              <w:rPr>
                <w:noProof/>
                <w:webHidden/>
              </w:rPr>
              <w:fldChar w:fldCharType="end"/>
            </w:r>
          </w:hyperlink>
        </w:p>
        <w:p w14:paraId="3E0FFBFF" w14:textId="2CDB3A94"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7" w:history="1">
            <w:r w:rsidRPr="00060436">
              <w:rPr>
                <w:rStyle w:val="Hyperlink"/>
                <w:noProof/>
              </w:rPr>
              <w:t>II.D Seamless Integration of Emergent Psychiatric, Substance Use, and Physical Health Care Treatment and the Development of Texas Certified Community Behavioral Health Clinics</w:t>
            </w:r>
            <w:r>
              <w:rPr>
                <w:noProof/>
                <w:webHidden/>
              </w:rPr>
              <w:tab/>
            </w:r>
            <w:r>
              <w:rPr>
                <w:noProof/>
                <w:webHidden/>
              </w:rPr>
              <w:fldChar w:fldCharType="begin"/>
            </w:r>
            <w:r>
              <w:rPr>
                <w:noProof/>
                <w:webHidden/>
              </w:rPr>
              <w:instrText xml:space="preserve"> PAGEREF _Toc182209347 \h </w:instrText>
            </w:r>
            <w:r>
              <w:rPr>
                <w:noProof/>
                <w:webHidden/>
              </w:rPr>
            </w:r>
            <w:r>
              <w:rPr>
                <w:noProof/>
                <w:webHidden/>
              </w:rPr>
              <w:fldChar w:fldCharType="separate"/>
            </w:r>
            <w:r w:rsidR="002F41AF">
              <w:rPr>
                <w:noProof/>
                <w:webHidden/>
              </w:rPr>
              <w:t>30</w:t>
            </w:r>
            <w:r>
              <w:rPr>
                <w:noProof/>
                <w:webHidden/>
              </w:rPr>
              <w:fldChar w:fldCharType="end"/>
            </w:r>
          </w:hyperlink>
        </w:p>
        <w:p w14:paraId="06433C68" w14:textId="7F815C02"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8" w:history="1">
            <w:r w:rsidRPr="00060436">
              <w:rPr>
                <w:rStyle w:val="Hyperlink"/>
                <w:noProof/>
              </w:rPr>
              <w:t>II.E Communication Plans</w:t>
            </w:r>
            <w:r>
              <w:rPr>
                <w:noProof/>
                <w:webHidden/>
              </w:rPr>
              <w:tab/>
            </w:r>
            <w:r>
              <w:rPr>
                <w:noProof/>
                <w:webHidden/>
              </w:rPr>
              <w:fldChar w:fldCharType="begin"/>
            </w:r>
            <w:r>
              <w:rPr>
                <w:noProof/>
                <w:webHidden/>
              </w:rPr>
              <w:instrText xml:space="preserve"> PAGEREF _Toc182209348 \h </w:instrText>
            </w:r>
            <w:r>
              <w:rPr>
                <w:noProof/>
                <w:webHidden/>
              </w:rPr>
            </w:r>
            <w:r>
              <w:rPr>
                <w:noProof/>
                <w:webHidden/>
              </w:rPr>
              <w:fldChar w:fldCharType="separate"/>
            </w:r>
            <w:r w:rsidR="002F41AF">
              <w:rPr>
                <w:noProof/>
                <w:webHidden/>
              </w:rPr>
              <w:t>31</w:t>
            </w:r>
            <w:r>
              <w:rPr>
                <w:noProof/>
                <w:webHidden/>
              </w:rPr>
              <w:fldChar w:fldCharType="end"/>
            </w:r>
          </w:hyperlink>
        </w:p>
        <w:p w14:paraId="5C71224B" w14:textId="26943932"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49" w:history="1">
            <w:r w:rsidRPr="00060436">
              <w:rPr>
                <w:rStyle w:val="Hyperlink"/>
                <w:noProof/>
              </w:rPr>
              <w:t>II.F Gaps in the Local Crisis Response System</w:t>
            </w:r>
            <w:r>
              <w:rPr>
                <w:noProof/>
                <w:webHidden/>
              </w:rPr>
              <w:tab/>
            </w:r>
            <w:r>
              <w:rPr>
                <w:noProof/>
                <w:webHidden/>
              </w:rPr>
              <w:fldChar w:fldCharType="begin"/>
            </w:r>
            <w:r>
              <w:rPr>
                <w:noProof/>
                <w:webHidden/>
              </w:rPr>
              <w:instrText xml:space="preserve"> PAGEREF _Toc182209349 \h </w:instrText>
            </w:r>
            <w:r>
              <w:rPr>
                <w:noProof/>
                <w:webHidden/>
              </w:rPr>
            </w:r>
            <w:r>
              <w:rPr>
                <w:noProof/>
                <w:webHidden/>
              </w:rPr>
              <w:fldChar w:fldCharType="separate"/>
            </w:r>
            <w:r w:rsidR="002F41AF">
              <w:rPr>
                <w:noProof/>
                <w:webHidden/>
              </w:rPr>
              <w:t>32</w:t>
            </w:r>
            <w:r>
              <w:rPr>
                <w:noProof/>
                <w:webHidden/>
              </w:rPr>
              <w:fldChar w:fldCharType="end"/>
            </w:r>
          </w:hyperlink>
        </w:p>
        <w:p w14:paraId="7B3D8024" w14:textId="35589826"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50" w:history="1">
            <w:r w:rsidRPr="00060436">
              <w:rPr>
                <w:rStyle w:val="Hyperlink"/>
                <w:noProof/>
              </w:rPr>
              <w:t>Section III: Plans and Priorities for System Development</w:t>
            </w:r>
            <w:r>
              <w:rPr>
                <w:noProof/>
                <w:webHidden/>
              </w:rPr>
              <w:tab/>
            </w:r>
            <w:r>
              <w:rPr>
                <w:noProof/>
                <w:webHidden/>
              </w:rPr>
              <w:fldChar w:fldCharType="begin"/>
            </w:r>
            <w:r>
              <w:rPr>
                <w:noProof/>
                <w:webHidden/>
              </w:rPr>
              <w:instrText xml:space="preserve"> PAGEREF _Toc182209350 \h </w:instrText>
            </w:r>
            <w:r>
              <w:rPr>
                <w:noProof/>
                <w:webHidden/>
              </w:rPr>
            </w:r>
            <w:r>
              <w:rPr>
                <w:noProof/>
                <w:webHidden/>
              </w:rPr>
              <w:fldChar w:fldCharType="separate"/>
            </w:r>
            <w:r w:rsidR="002F41AF">
              <w:rPr>
                <w:noProof/>
                <w:webHidden/>
              </w:rPr>
              <w:t>33</w:t>
            </w:r>
            <w:r>
              <w:rPr>
                <w:noProof/>
                <w:webHidden/>
              </w:rPr>
              <w:fldChar w:fldCharType="end"/>
            </w:r>
          </w:hyperlink>
        </w:p>
        <w:p w14:paraId="0169F0AC" w14:textId="63B30977"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51" w:history="1">
            <w:r w:rsidRPr="00060436">
              <w:rPr>
                <w:rStyle w:val="Hyperlink"/>
                <w:noProof/>
              </w:rPr>
              <w:t>III.A Jail Diversion</w:t>
            </w:r>
            <w:r>
              <w:rPr>
                <w:noProof/>
                <w:webHidden/>
              </w:rPr>
              <w:tab/>
            </w:r>
            <w:r>
              <w:rPr>
                <w:noProof/>
                <w:webHidden/>
              </w:rPr>
              <w:fldChar w:fldCharType="begin"/>
            </w:r>
            <w:r>
              <w:rPr>
                <w:noProof/>
                <w:webHidden/>
              </w:rPr>
              <w:instrText xml:space="preserve"> PAGEREF _Toc182209351 \h </w:instrText>
            </w:r>
            <w:r>
              <w:rPr>
                <w:noProof/>
                <w:webHidden/>
              </w:rPr>
            </w:r>
            <w:r>
              <w:rPr>
                <w:noProof/>
                <w:webHidden/>
              </w:rPr>
              <w:fldChar w:fldCharType="separate"/>
            </w:r>
            <w:r w:rsidR="002F41AF">
              <w:rPr>
                <w:noProof/>
                <w:webHidden/>
              </w:rPr>
              <w:t>33</w:t>
            </w:r>
            <w:r>
              <w:rPr>
                <w:noProof/>
                <w:webHidden/>
              </w:rPr>
              <w:fldChar w:fldCharType="end"/>
            </w:r>
          </w:hyperlink>
        </w:p>
        <w:p w14:paraId="5842B93F" w14:textId="33515B14"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52" w:history="1">
            <w:r w:rsidRPr="00060436">
              <w:rPr>
                <w:rStyle w:val="Hyperlink"/>
                <w:noProof/>
              </w:rPr>
              <w:t>III.B Other Behavioral Health Strategic Priorities</w:t>
            </w:r>
            <w:r>
              <w:rPr>
                <w:noProof/>
                <w:webHidden/>
              </w:rPr>
              <w:tab/>
            </w:r>
            <w:r>
              <w:rPr>
                <w:noProof/>
                <w:webHidden/>
              </w:rPr>
              <w:fldChar w:fldCharType="begin"/>
            </w:r>
            <w:r>
              <w:rPr>
                <w:noProof/>
                <w:webHidden/>
              </w:rPr>
              <w:instrText xml:space="preserve"> PAGEREF _Toc182209352 \h </w:instrText>
            </w:r>
            <w:r>
              <w:rPr>
                <w:noProof/>
                <w:webHidden/>
              </w:rPr>
            </w:r>
            <w:r>
              <w:rPr>
                <w:noProof/>
                <w:webHidden/>
              </w:rPr>
              <w:fldChar w:fldCharType="separate"/>
            </w:r>
            <w:r w:rsidR="002F41AF">
              <w:rPr>
                <w:noProof/>
                <w:webHidden/>
              </w:rPr>
              <w:t>35</w:t>
            </w:r>
            <w:r>
              <w:rPr>
                <w:noProof/>
                <w:webHidden/>
              </w:rPr>
              <w:fldChar w:fldCharType="end"/>
            </w:r>
          </w:hyperlink>
        </w:p>
        <w:p w14:paraId="12C979A9" w14:textId="073566B9"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53" w:history="1">
            <w:r w:rsidRPr="00060436">
              <w:rPr>
                <w:rStyle w:val="Hyperlink"/>
                <w:noProof/>
              </w:rPr>
              <w:t>III.C Local Priorities and Plans</w:t>
            </w:r>
            <w:r>
              <w:rPr>
                <w:noProof/>
                <w:webHidden/>
              </w:rPr>
              <w:tab/>
            </w:r>
            <w:r>
              <w:rPr>
                <w:noProof/>
                <w:webHidden/>
              </w:rPr>
              <w:fldChar w:fldCharType="begin"/>
            </w:r>
            <w:r>
              <w:rPr>
                <w:noProof/>
                <w:webHidden/>
              </w:rPr>
              <w:instrText xml:space="preserve"> PAGEREF _Toc182209353 \h </w:instrText>
            </w:r>
            <w:r>
              <w:rPr>
                <w:noProof/>
                <w:webHidden/>
              </w:rPr>
            </w:r>
            <w:r>
              <w:rPr>
                <w:noProof/>
                <w:webHidden/>
              </w:rPr>
              <w:fldChar w:fldCharType="separate"/>
            </w:r>
            <w:r w:rsidR="002F41AF">
              <w:rPr>
                <w:noProof/>
                <w:webHidden/>
              </w:rPr>
              <w:t>39</w:t>
            </w:r>
            <w:r>
              <w:rPr>
                <w:noProof/>
                <w:webHidden/>
              </w:rPr>
              <w:fldChar w:fldCharType="end"/>
            </w:r>
          </w:hyperlink>
        </w:p>
        <w:p w14:paraId="564D0A2E" w14:textId="25C65805" w:rsidR="005006DC" w:rsidRDefault="005006DC">
          <w:pPr>
            <w:pStyle w:val="TOC3"/>
            <w:tabs>
              <w:tab w:val="right" w:leader="dot" w:pos="12950"/>
            </w:tabs>
            <w:rPr>
              <w:rFonts w:asciiTheme="minorHAnsi" w:eastAsiaTheme="minorEastAsia" w:hAnsiTheme="minorHAnsi"/>
              <w:noProof/>
              <w:kern w:val="2"/>
              <w:sz w:val="24"/>
              <w:szCs w:val="24"/>
              <w14:ligatures w14:val="standardContextual"/>
            </w:rPr>
          </w:pPr>
          <w:hyperlink w:anchor="_Toc182209354" w:history="1">
            <w:r w:rsidRPr="00060436">
              <w:rPr>
                <w:rStyle w:val="Hyperlink"/>
                <w:noProof/>
              </w:rPr>
              <w:t>IV.D System Development and Identification of New Priorities</w:t>
            </w:r>
            <w:r>
              <w:rPr>
                <w:noProof/>
                <w:webHidden/>
              </w:rPr>
              <w:tab/>
            </w:r>
            <w:r>
              <w:rPr>
                <w:noProof/>
                <w:webHidden/>
              </w:rPr>
              <w:fldChar w:fldCharType="begin"/>
            </w:r>
            <w:r>
              <w:rPr>
                <w:noProof/>
                <w:webHidden/>
              </w:rPr>
              <w:instrText xml:space="preserve"> PAGEREF _Toc182209354 \h </w:instrText>
            </w:r>
            <w:r>
              <w:rPr>
                <w:noProof/>
                <w:webHidden/>
              </w:rPr>
            </w:r>
            <w:r>
              <w:rPr>
                <w:noProof/>
                <w:webHidden/>
              </w:rPr>
              <w:fldChar w:fldCharType="separate"/>
            </w:r>
            <w:r w:rsidR="002F41AF">
              <w:rPr>
                <w:noProof/>
                <w:webHidden/>
              </w:rPr>
              <w:t>40</w:t>
            </w:r>
            <w:r>
              <w:rPr>
                <w:noProof/>
                <w:webHidden/>
              </w:rPr>
              <w:fldChar w:fldCharType="end"/>
            </w:r>
          </w:hyperlink>
        </w:p>
        <w:p w14:paraId="648C72FB" w14:textId="2F0A7F0C"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55" w:history="1">
            <w:r w:rsidRPr="00060436">
              <w:rPr>
                <w:rStyle w:val="Hyperlink"/>
                <w:noProof/>
              </w:rPr>
              <w:t>Appendix A: Definitions</w:t>
            </w:r>
            <w:r>
              <w:rPr>
                <w:noProof/>
                <w:webHidden/>
              </w:rPr>
              <w:tab/>
            </w:r>
            <w:r>
              <w:rPr>
                <w:noProof/>
                <w:webHidden/>
              </w:rPr>
              <w:fldChar w:fldCharType="begin"/>
            </w:r>
            <w:r>
              <w:rPr>
                <w:noProof/>
                <w:webHidden/>
              </w:rPr>
              <w:instrText xml:space="preserve"> PAGEREF _Toc182209355 \h </w:instrText>
            </w:r>
            <w:r>
              <w:rPr>
                <w:noProof/>
                <w:webHidden/>
              </w:rPr>
            </w:r>
            <w:r>
              <w:rPr>
                <w:noProof/>
                <w:webHidden/>
              </w:rPr>
              <w:fldChar w:fldCharType="separate"/>
            </w:r>
            <w:r w:rsidR="002F41AF">
              <w:rPr>
                <w:noProof/>
                <w:webHidden/>
              </w:rPr>
              <w:t>42</w:t>
            </w:r>
            <w:r>
              <w:rPr>
                <w:noProof/>
                <w:webHidden/>
              </w:rPr>
              <w:fldChar w:fldCharType="end"/>
            </w:r>
          </w:hyperlink>
        </w:p>
        <w:p w14:paraId="7B23F314" w14:textId="09F1F363" w:rsidR="005006DC" w:rsidRDefault="005006DC">
          <w:pPr>
            <w:pStyle w:val="TOC2"/>
            <w:tabs>
              <w:tab w:val="right" w:leader="dot" w:pos="12950"/>
            </w:tabs>
            <w:rPr>
              <w:rFonts w:asciiTheme="minorHAnsi" w:eastAsiaTheme="minorEastAsia" w:hAnsiTheme="minorHAnsi"/>
              <w:noProof/>
              <w:kern w:val="2"/>
              <w:sz w:val="24"/>
              <w:szCs w:val="24"/>
              <w14:ligatures w14:val="standardContextual"/>
            </w:rPr>
          </w:pPr>
          <w:hyperlink w:anchor="_Toc182209356" w:history="1">
            <w:r w:rsidRPr="00060436">
              <w:rPr>
                <w:rStyle w:val="Hyperlink"/>
                <w:noProof/>
              </w:rPr>
              <w:t>Appendix B: Acronyms</w:t>
            </w:r>
            <w:r>
              <w:rPr>
                <w:noProof/>
                <w:webHidden/>
              </w:rPr>
              <w:tab/>
            </w:r>
            <w:r>
              <w:rPr>
                <w:noProof/>
                <w:webHidden/>
              </w:rPr>
              <w:fldChar w:fldCharType="begin"/>
            </w:r>
            <w:r>
              <w:rPr>
                <w:noProof/>
                <w:webHidden/>
              </w:rPr>
              <w:instrText xml:space="preserve"> PAGEREF _Toc182209356 \h </w:instrText>
            </w:r>
            <w:r>
              <w:rPr>
                <w:noProof/>
                <w:webHidden/>
              </w:rPr>
            </w:r>
            <w:r>
              <w:rPr>
                <w:noProof/>
                <w:webHidden/>
              </w:rPr>
              <w:fldChar w:fldCharType="separate"/>
            </w:r>
            <w:r w:rsidR="002F41AF">
              <w:rPr>
                <w:noProof/>
                <w:webHidden/>
              </w:rPr>
              <w:t>45</w:t>
            </w:r>
            <w:r>
              <w:rPr>
                <w:noProof/>
                <w:webHidden/>
              </w:rPr>
              <w:fldChar w:fldCharType="end"/>
            </w:r>
          </w:hyperlink>
        </w:p>
        <w:p w14:paraId="07D9181C" w14:textId="0FFE5778" w:rsidR="005006DC" w:rsidRDefault="005006DC">
          <w:r>
            <w:rPr>
              <w:b/>
              <w:bCs/>
              <w:noProof/>
            </w:rPr>
            <w:lastRenderedPageBreak/>
            <w:fldChar w:fldCharType="end"/>
          </w:r>
        </w:p>
      </w:sdtContent>
    </w:sdt>
    <w:p w14:paraId="546928C7" w14:textId="3A038584" w:rsidR="0030187B" w:rsidRDefault="0030187B">
      <w:r>
        <w:br w:type="page"/>
      </w:r>
    </w:p>
    <w:p w14:paraId="5AAF2657" w14:textId="77777777" w:rsidR="005B3F98" w:rsidRDefault="005B3F98" w:rsidP="00B730C7">
      <w:pPr>
        <w:pStyle w:val="Heading2"/>
        <w:sectPr w:rsidR="005B3F98" w:rsidSect="004A3EAA">
          <w:headerReference w:type="even" r:id="rId14"/>
          <w:headerReference w:type="default" r:id="rId15"/>
          <w:footerReference w:type="even" r:id="rId16"/>
          <w:footerReference w:type="default" r:id="rId17"/>
          <w:headerReference w:type="first" r:id="rId18"/>
          <w:footerReference w:type="first" r:id="rId19"/>
          <w:footnotePr>
            <w:numFmt w:val="lowerLetter"/>
          </w:footnotePr>
          <w:endnotePr>
            <w:numFmt w:val="lowerLetter"/>
            <w:numRestart w:val="eachSect"/>
          </w:endnotePr>
          <w:type w:val="continuous"/>
          <w:pgSz w:w="15840" w:h="12240" w:orient="landscape"/>
          <w:pgMar w:top="1440" w:right="1440" w:bottom="1440" w:left="1440" w:header="720" w:footer="720" w:gutter="0"/>
          <w:cols w:space="720"/>
          <w:docGrid w:linePitch="360"/>
        </w:sectPr>
      </w:pPr>
    </w:p>
    <w:p w14:paraId="31BDA007" w14:textId="77777777" w:rsidR="00750B76" w:rsidRPr="00B730C7" w:rsidRDefault="00750B76" w:rsidP="00B730C7">
      <w:pPr>
        <w:pStyle w:val="Heading2"/>
      </w:pPr>
      <w:bookmarkStart w:id="4" w:name="_Toc182209338"/>
      <w:r w:rsidRPr="00B730C7">
        <w:lastRenderedPageBreak/>
        <w:t>Section I: Local Services and Needs</w:t>
      </w:r>
      <w:bookmarkEnd w:id="4"/>
      <w:r w:rsidRPr="00B730C7">
        <w:t xml:space="preserve"> </w:t>
      </w:r>
    </w:p>
    <w:p w14:paraId="52B0F0F4" w14:textId="068D6024" w:rsidR="00750B76" w:rsidRPr="00B730C7" w:rsidRDefault="005B3F98" w:rsidP="005B3F98">
      <w:pPr>
        <w:pStyle w:val="Heading3"/>
      </w:pPr>
      <w:bookmarkStart w:id="5" w:name="_Toc22033130"/>
      <w:bookmarkStart w:id="6" w:name="_Toc23232225"/>
      <w:bookmarkStart w:id="7" w:name="_Toc182209339"/>
      <w:r>
        <w:t xml:space="preserve">I.A </w:t>
      </w:r>
      <w:r w:rsidR="00750B76" w:rsidRPr="00B730C7">
        <w:t>Mental Health Services and Sites</w:t>
      </w:r>
      <w:bookmarkEnd w:id="5"/>
      <w:bookmarkEnd w:id="6"/>
      <w:bookmarkEnd w:id="7"/>
      <w:r w:rsidR="00750B76" w:rsidRPr="00B730C7">
        <w:t xml:space="preserve"> </w:t>
      </w:r>
    </w:p>
    <w:p w14:paraId="6EFC9D16" w14:textId="581901E1" w:rsidR="00750B76" w:rsidRDefault="00750B76" w:rsidP="00F52740">
      <w:r w:rsidRPr="00F52740">
        <w:t>In the table below, list sites operated by the LMHA or LBHA (or a subcontractor organization) providing mental health services regardless of funding. Include clinics and other publicly listed service sites. Do not include addresses of individual practitioners, peers, or individuals that provide respite services in their homes.</w:t>
      </w:r>
      <w:r w:rsidR="00B730C7" w:rsidRPr="00F52740">
        <w:t xml:space="preserve"> </w:t>
      </w:r>
      <w:r w:rsidRPr="00F52740">
        <w:t xml:space="preserve">Add additional rows as needed. </w:t>
      </w:r>
    </w:p>
    <w:p w14:paraId="19996F56" w14:textId="77777777" w:rsidR="00F52740" w:rsidRPr="00F52740" w:rsidRDefault="00F52740" w:rsidP="00F52740"/>
    <w:p w14:paraId="6C235185" w14:textId="77777777" w:rsidR="00750B76" w:rsidRPr="00F52740" w:rsidRDefault="00750B76" w:rsidP="00F52740">
      <w:r w:rsidRPr="00F52740">
        <w:t xml:space="preserve">List the specific mental health services and programs provided at each site, including whether the services are for adults, adolescents, and children (if applicable). </w:t>
      </w:r>
    </w:p>
    <w:p w14:paraId="21FB5753" w14:textId="73026F6F"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 xml:space="preserve">Screening, </w:t>
      </w:r>
      <w:r w:rsidR="005B3F98">
        <w:rPr>
          <w:rFonts w:ascii="Verdana" w:hAnsi="Verdana"/>
          <w:iCs/>
        </w:rPr>
        <w:t>a</w:t>
      </w:r>
      <w:r w:rsidRPr="00F52740">
        <w:rPr>
          <w:rFonts w:ascii="Verdana" w:hAnsi="Verdana"/>
          <w:iCs/>
        </w:rPr>
        <w:t xml:space="preserve">ssessment, and </w:t>
      </w:r>
      <w:r w:rsidR="005B3F98">
        <w:rPr>
          <w:rFonts w:ascii="Verdana" w:hAnsi="Verdana"/>
          <w:iCs/>
        </w:rPr>
        <w:t>i</w:t>
      </w:r>
      <w:r w:rsidRPr="00F52740">
        <w:rPr>
          <w:rFonts w:ascii="Verdana" w:hAnsi="Verdana"/>
          <w:iCs/>
        </w:rPr>
        <w:t>ntake</w:t>
      </w:r>
    </w:p>
    <w:p w14:paraId="4251D64E"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Texas Resilience and Recovery (TRR) outpatient services: adults, adolescents, or children</w:t>
      </w:r>
    </w:p>
    <w:p w14:paraId="58974F4B" w14:textId="02DAFADD"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 xml:space="preserve">Extended </w:t>
      </w:r>
      <w:r w:rsidR="005B3F98">
        <w:rPr>
          <w:rFonts w:ascii="Verdana" w:hAnsi="Verdana"/>
          <w:iCs/>
        </w:rPr>
        <w:t>o</w:t>
      </w:r>
      <w:r w:rsidRPr="00F52740">
        <w:rPr>
          <w:rFonts w:ascii="Verdana" w:hAnsi="Verdana"/>
          <w:iCs/>
        </w:rPr>
        <w:t xml:space="preserve">bservation or </w:t>
      </w:r>
      <w:r w:rsidR="005B3F98">
        <w:rPr>
          <w:rFonts w:ascii="Verdana" w:hAnsi="Verdana"/>
          <w:iCs/>
        </w:rPr>
        <w:t>c</w:t>
      </w:r>
      <w:r w:rsidRPr="00F52740">
        <w:rPr>
          <w:rFonts w:ascii="Verdana" w:hAnsi="Verdana"/>
          <w:iCs/>
        </w:rPr>
        <w:t xml:space="preserve">risis </w:t>
      </w:r>
      <w:r w:rsidR="005B3F98">
        <w:rPr>
          <w:rFonts w:ascii="Verdana" w:hAnsi="Verdana"/>
          <w:iCs/>
        </w:rPr>
        <w:t>s</w:t>
      </w:r>
      <w:r w:rsidRPr="00F52740">
        <w:rPr>
          <w:rFonts w:ascii="Verdana" w:hAnsi="Verdana"/>
          <w:iCs/>
        </w:rPr>
        <w:t xml:space="preserve">tabilization </w:t>
      </w:r>
      <w:r w:rsidR="005B3F98">
        <w:rPr>
          <w:rFonts w:ascii="Verdana" w:hAnsi="Verdana"/>
          <w:iCs/>
        </w:rPr>
        <w:t>u</w:t>
      </w:r>
      <w:r w:rsidRPr="00F52740">
        <w:rPr>
          <w:rFonts w:ascii="Verdana" w:hAnsi="Verdana"/>
          <w:iCs/>
        </w:rPr>
        <w:t>nit</w:t>
      </w:r>
    </w:p>
    <w:p w14:paraId="3FC9CBBC"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Crisis residential or respite unit, or both</w:t>
      </w:r>
    </w:p>
    <w:p w14:paraId="3B99BCD2"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Diversion centers</w:t>
      </w:r>
    </w:p>
    <w:p w14:paraId="13ED8FBF"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Contracted inpatient beds</w:t>
      </w:r>
    </w:p>
    <w:p w14:paraId="1BB0427E"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co-occurring disorders</w:t>
      </w:r>
    </w:p>
    <w:p w14:paraId="53F3A6C7"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Substance use prevention, intervention, and treatment</w:t>
      </w:r>
    </w:p>
    <w:p w14:paraId="4551F350"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Integrated healthcare: mental and physical health</w:t>
      </w:r>
    </w:p>
    <w:p w14:paraId="73F027CA"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people with Intellectual or Developmental Disorders (IDD)</w:t>
      </w:r>
    </w:p>
    <w:p w14:paraId="5F336784" w14:textId="77777777" w:rsidR="00750B76" w:rsidRPr="00F52740"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veterans</w:t>
      </w:r>
    </w:p>
    <w:p w14:paraId="2D93FA14" w14:textId="77777777" w:rsidR="00C13066" w:rsidRDefault="00750B76" w:rsidP="00F73BF3">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Other (please specify)</w:t>
      </w:r>
    </w:p>
    <w:p w14:paraId="2446A7E6" w14:textId="48118E5B" w:rsidR="0004575E" w:rsidRPr="00243C7E" w:rsidRDefault="007401B9" w:rsidP="007401B9">
      <w:pPr>
        <w:spacing w:before="240" w:line="276" w:lineRule="auto"/>
        <w:ind w:right="180"/>
        <w:contextualSpacing/>
        <w:rPr>
          <w:rStyle w:val="Strong"/>
          <w:rFonts w:cs="Calibri"/>
        </w:rPr>
      </w:pPr>
      <w:r w:rsidRPr="00243C7E">
        <w:rPr>
          <w:rStyle w:val="Strong"/>
          <w:rFonts w:cs="Calibri"/>
        </w:rPr>
        <w:t>Table 1: Mental Health Services and Sites</w:t>
      </w:r>
    </w:p>
    <w:tbl>
      <w:tblPr>
        <w:tblStyle w:val="HHSTableforTextData"/>
        <w:tblW w:w="5016" w:type="pct"/>
        <w:tblLook w:val="04A0" w:firstRow="1" w:lastRow="0" w:firstColumn="1" w:lastColumn="0" w:noHBand="0" w:noVBand="1"/>
      </w:tblPr>
      <w:tblGrid>
        <w:gridCol w:w="2793"/>
        <w:gridCol w:w="2055"/>
        <w:gridCol w:w="1647"/>
        <w:gridCol w:w="1343"/>
        <w:gridCol w:w="1827"/>
        <w:gridCol w:w="3326"/>
      </w:tblGrid>
      <w:tr w:rsidR="0004575E" w:rsidRPr="0004575E" w14:paraId="3346ED45" w14:textId="77777777" w:rsidTr="008A0F14">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075" w:type="pct"/>
            <w:vAlign w:val="center"/>
          </w:tcPr>
          <w:p w14:paraId="1FDAF4F6" w14:textId="6C198B5A" w:rsidR="009B72DC" w:rsidRPr="0004575E" w:rsidRDefault="009B72DC" w:rsidP="00D54BFD">
            <w:pPr>
              <w:jc w:val="left"/>
            </w:pPr>
            <w:r w:rsidRPr="0004575E">
              <w:lastRenderedPageBreak/>
              <w:t>Operator (LMHA, LBHA,</w:t>
            </w:r>
            <w:r w:rsidRPr="0004575E">
              <w:br/>
            </w:r>
            <w:r w:rsidR="005B3F98" w:rsidRPr="0004575E">
              <w:t>c</w:t>
            </w:r>
            <w:r w:rsidRPr="0004575E">
              <w:t>ontractor or sub-contractor)</w:t>
            </w:r>
          </w:p>
        </w:tc>
        <w:tc>
          <w:tcPr>
            <w:tcW w:w="791" w:type="pct"/>
            <w:vAlign w:val="center"/>
          </w:tcPr>
          <w:p w14:paraId="2DF451EB" w14:textId="434541B9"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Street Address, City, and Zip</w:t>
            </w:r>
          </w:p>
        </w:tc>
        <w:tc>
          <w:tcPr>
            <w:tcW w:w="634" w:type="pct"/>
            <w:vAlign w:val="center"/>
          </w:tcPr>
          <w:p w14:paraId="47BDE843" w14:textId="17E0DD0B" w:rsidR="009B72DC" w:rsidRPr="0004575E" w:rsidRDefault="00927EFA" w:rsidP="0004575E">
            <w:pPr>
              <w:cnfStyle w:val="100000000000" w:firstRow="1" w:lastRow="0" w:firstColumn="0" w:lastColumn="0" w:oddVBand="0" w:evenVBand="0" w:oddHBand="0" w:evenHBand="0" w:firstRowFirstColumn="0" w:firstRowLastColumn="0" w:lastRowFirstColumn="0" w:lastRowLastColumn="0"/>
            </w:pPr>
            <w:r w:rsidRPr="0004575E">
              <w:t>Phone Number</w:t>
            </w:r>
          </w:p>
        </w:tc>
        <w:tc>
          <w:tcPr>
            <w:tcW w:w="517" w:type="pct"/>
            <w:vAlign w:val="center"/>
          </w:tcPr>
          <w:p w14:paraId="10F761F7" w14:textId="47529F81"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County</w:t>
            </w:r>
          </w:p>
        </w:tc>
        <w:tc>
          <w:tcPr>
            <w:tcW w:w="703" w:type="pct"/>
            <w:vAlign w:val="center"/>
          </w:tcPr>
          <w:p w14:paraId="38BCC636" w14:textId="77777777"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Type of Facility</w:t>
            </w:r>
          </w:p>
        </w:tc>
        <w:tc>
          <w:tcPr>
            <w:tcW w:w="1280" w:type="pct"/>
            <w:vAlign w:val="center"/>
          </w:tcPr>
          <w:p w14:paraId="3D0CE8AC" w14:textId="77777777"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Services and Target Populations Served</w:t>
            </w:r>
          </w:p>
        </w:tc>
      </w:tr>
      <w:tr w:rsidR="009B72DC" w:rsidRPr="00A718E9" w14:paraId="5CFE926A" w14:textId="77777777" w:rsidTr="008A0F14">
        <w:trPr>
          <w:cnfStyle w:val="000000100000" w:firstRow="0" w:lastRow="0" w:firstColumn="0" w:lastColumn="0" w:oddVBand="0" w:evenVBand="0" w:oddHBand="1" w:evenHBand="0"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1075" w:type="pct"/>
          </w:tcPr>
          <w:p w14:paraId="4309414A" w14:textId="0E42FF0C" w:rsidR="009B72DC" w:rsidRPr="00927EFA" w:rsidRDefault="004A3EAA" w:rsidP="009A480F">
            <w:pPr>
              <w:pStyle w:val="BodyText"/>
            </w:pPr>
            <w:r>
              <w:t>Texana Center</w:t>
            </w:r>
          </w:p>
        </w:tc>
        <w:tc>
          <w:tcPr>
            <w:tcW w:w="791" w:type="pct"/>
          </w:tcPr>
          <w:p w14:paraId="551A89D3" w14:textId="527F77A3" w:rsidR="004A3EAA" w:rsidRPr="004A3EAA" w:rsidRDefault="004A3EAA" w:rsidP="009A480F">
            <w:pPr>
              <w:pStyle w:val="BodyText"/>
              <w:cnfStyle w:val="000000100000" w:firstRow="0" w:lastRow="0" w:firstColumn="0" w:lastColumn="0" w:oddVBand="0" w:evenVBand="0" w:oddHBand="1" w:evenHBand="0" w:firstRowFirstColumn="0" w:firstRowLastColumn="0" w:lastRowFirstColumn="0" w:lastRowLastColumn="0"/>
            </w:pPr>
            <w:r w:rsidRPr="004A3EAA">
              <w:t>535 FM 359 South, Brookshire</w:t>
            </w:r>
            <w:r w:rsidR="009A480F">
              <w:t>,</w:t>
            </w:r>
            <w:r w:rsidRPr="004A3EAA">
              <w:t>77423</w:t>
            </w:r>
          </w:p>
        </w:tc>
        <w:tc>
          <w:tcPr>
            <w:tcW w:w="634" w:type="pct"/>
          </w:tcPr>
          <w:p w14:paraId="4BFC0E4F" w14:textId="23D16EFF" w:rsidR="009B72DC" w:rsidRPr="004A3EAA" w:rsidRDefault="004A3EAA" w:rsidP="009A480F">
            <w:pPr>
              <w:pStyle w:val="BodyText"/>
              <w:cnfStyle w:val="000000100000" w:firstRow="0" w:lastRow="0" w:firstColumn="0" w:lastColumn="0" w:oddVBand="0" w:evenVBand="0" w:oddHBand="1" w:evenHBand="0" w:firstRowFirstColumn="0" w:firstRowLastColumn="0" w:lastRowFirstColumn="0" w:lastRowLastColumn="0"/>
            </w:pPr>
            <w:r w:rsidRPr="004A3EAA">
              <w:t>281-375-5300</w:t>
            </w:r>
          </w:p>
        </w:tc>
        <w:tc>
          <w:tcPr>
            <w:tcW w:w="517" w:type="pct"/>
          </w:tcPr>
          <w:p w14:paraId="76264A9A" w14:textId="6B4E257C" w:rsidR="009B72DC" w:rsidRPr="00927EFA" w:rsidRDefault="004A3EAA" w:rsidP="009A480F">
            <w:pPr>
              <w:pStyle w:val="BodyText"/>
              <w:cnfStyle w:val="000000100000" w:firstRow="0" w:lastRow="0" w:firstColumn="0" w:lastColumn="0" w:oddVBand="0" w:evenVBand="0" w:oddHBand="1" w:evenHBand="0" w:firstRowFirstColumn="0" w:firstRowLastColumn="0" w:lastRowFirstColumn="0" w:lastRowLastColumn="0"/>
            </w:pPr>
            <w:r>
              <w:t>Austin and Waller</w:t>
            </w:r>
          </w:p>
        </w:tc>
        <w:tc>
          <w:tcPr>
            <w:tcW w:w="703" w:type="pct"/>
          </w:tcPr>
          <w:p w14:paraId="3608E5D0" w14:textId="2AC63301" w:rsidR="009B72DC" w:rsidRPr="00F049F6" w:rsidRDefault="004A3EAA" w:rsidP="009A480F">
            <w:pPr>
              <w:pStyle w:val="BodyText"/>
              <w:cnfStyle w:val="000000100000" w:firstRow="0" w:lastRow="0" w:firstColumn="0" w:lastColumn="0" w:oddVBand="0" w:evenVBand="0" w:oddHBand="1" w:evenHBand="0" w:firstRowFirstColumn="0" w:firstRowLastColumn="0" w:lastRowFirstColumn="0" w:lastRowLastColumn="0"/>
            </w:pPr>
            <w:r>
              <w:t>Outpatient</w:t>
            </w:r>
            <w:r w:rsidR="004618BA">
              <w:t xml:space="preserve"> Services</w:t>
            </w:r>
          </w:p>
        </w:tc>
        <w:tc>
          <w:tcPr>
            <w:tcW w:w="1280" w:type="pct"/>
          </w:tcPr>
          <w:p w14:paraId="3617BA7D" w14:textId="77777777" w:rsidR="009A480F" w:rsidRDefault="004A3EAA"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 xml:space="preserve">Screening, </w:t>
            </w:r>
            <w:r w:rsidR="009A480F">
              <w:t>assessment and intake</w:t>
            </w:r>
          </w:p>
          <w:p w14:paraId="7D3B5C25" w14:textId="77777777" w:rsidR="009A480F"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TRR outpatient services for adults and children</w:t>
            </w:r>
          </w:p>
          <w:p w14:paraId="1BBEB32C" w14:textId="77777777" w:rsidR="009A480F"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Services for co-occurring disorders</w:t>
            </w:r>
          </w:p>
          <w:p w14:paraId="0E653DBF" w14:textId="0D164719" w:rsidR="009A480F" w:rsidRPr="009A480F"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Substance abuse prevention, intervention or treatment</w:t>
            </w:r>
          </w:p>
        </w:tc>
      </w:tr>
      <w:tr w:rsidR="00805DE2" w:rsidRPr="00A718E9" w14:paraId="32879F52" w14:textId="77777777" w:rsidTr="008A0F14">
        <w:trPr>
          <w:cnfStyle w:val="000000010000" w:firstRow="0" w:lastRow="0" w:firstColumn="0" w:lastColumn="0" w:oddVBand="0" w:evenVBand="0" w:oddHBand="0" w:evenHBand="1" w:firstRowFirstColumn="0" w:firstRowLastColumn="0" w:lastRowFirstColumn="0" w:lastRowLastColumn="0"/>
          <w:trHeight w:val="1454"/>
        </w:trPr>
        <w:tc>
          <w:tcPr>
            <w:cnfStyle w:val="001000000000" w:firstRow="0" w:lastRow="0" w:firstColumn="1" w:lastColumn="0" w:oddVBand="0" w:evenVBand="0" w:oddHBand="0" w:evenHBand="0" w:firstRowFirstColumn="0" w:firstRowLastColumn="0" w:lastRowFirstColumn="0" w:lastRowLastColumn="0"/>
            <w:tcW w:w="1075" w:type="pct"/>
          </w:tcPr>
          <w:p w14:paraId="2D43D808" w14:textId="439B0345" w:rsidR="009B72DC" w:rsidRPr="00927EFA" w:rsidRDefault="009A480F" w:rsidP="009A480F">
            <w:pPr>
              <w:pStyle w:val="BodyText"/>
            </w:pPr>
            <w:r>
              <w:t>Texana Center</w:t>
            </w:r>
          </w:p>
        </w:tc>
        <w:tc>
          <w:tcPr>
            <w:tcW w:w="791" w:type="pct"/>
          </w:tcPr>
          <w:p w14:paraId="1EC3777C" w14:textId="39D15488" w:rsidR="009B72DC" w:rsidRPr="00927EFA" w:rsidRDefault="009A480F" w:rsidP="009A480F">
            <w:pPr>
              <w:pStyle w:val="BodyText"/>
              <w:cnfStyle w:val="000000010000" w:firstRow="0" w:lastRow="0" w:firstColumn="0" w:lastColumn="0" w:oddVBand="0" w:evenVBand="0" w:oddHBand="0" w:evenHBand="1" w:firstRowFirstColumn="0" w:firstRowLastColumn="0" w:lastRowFirstColumn="0" w:lastRowLastColumn="0"/>
            </w:pPr>
            <w:r>
              <w:t>1460 Walnut, Columbus, 78934</w:t>
            </w:r>
          </w:p>
        </w:tc>
        <w:tc>
          <w:tcPr>
            <w:tcW w:w="634" w:type="pct"/>
          </w:tcPr>
          <w:p w14:paraId="338C3AD7" w14:textId="13C8D267" w:rsidR="009B72DC" w:rsidRPr="00927EFA" w:rsidRDefault="009A480F" w:rsidP="009A480F">
            <w:pPr>
              <w:pStyle w:val="BodyText"/>
              <w:cnfStyle w:val="000000010000" w:firstRow="0" w:lastRow="0" w:firstColumn="0" w:lastColumn="0" w:oddVBand="0" w:evenVBand="0" w:oddHBand="0" w:evenHBand="1" w:firstRowFirstColumn="0" w:firstRowLastColumn="0" w:lastRowFirstColumn="0" w:lastRowLastColumn="0"/>
            </w:pPr>
            <w:r>
              <w:t>979-732-6204</w:t>
            </w:r>
          </w:p>
        </w:tc>
        <w:tc>
          <w:tcPr>
            <w:tcW w:w="517" w:type="pct"/>
          </w:tcPr>
          <w:p w14:paraId="4BCB9BF3" w14:textId="541F9CF8" w:rsidR="009B72DC" w:rsidRPr="00927EFA" w:rsidRDefault="009A480F" w:rsidP="009A480F">
            <w:pPr>
              <w:pStyle w:val="BodyText"/>
              <w:cnfStyle w:val="000000010000" w:firstRow="0" w:lastRow="0" w:firstColumn="0" w:lastColumn="0" w:oddVBand="0" w:evenVBand="0" w:oddHBand="0" w:evenHBand="1" w:firstRowFirstColumn="0" w:firstRowLastColumn="0" w:lastRowFirstColumn="0" w:lastRowLastColumn="0"/>
            </w:pPr>
            <w:r>
              <w:t>Colorado</w:t>
            </w:r>
          </w:p>
        </w:tc>
        <w:tc>
          <w:tcPr>
            <w:tcW w:w="703" w:type="pct"/>
          </w:tcPr>
          <w:p w14:paraId="5D2A9331" w14:textId="4F5508E4" w:rsidR="009B72DC" w:rsidRPr="00F049F6" w:rsidRDefault="009A480F" w:rsidP="009A480F">
            <w:pPr>
              <w:pStyle w:val="BodyText"/>
              <w:cnfStyle w:val="000000010000" w:firstRow="0" w:lastRow="0" w:firstColumn="0" w:lastColumn="0" w:oddVBand="0" w:evenVBand="0" w:oddHBand="0" w:evenHBand="1" w:firstRowFirstColumn="0" w:firstRowLastColumn="0" w:lastRowFirstColumn="0" w:lastRowLastColumn="0"/>
            </w:pPr>
            <w:r>
              <w:t>Outpatient</w:t>
            </w:r>
            <w:r w:rsidR="004618BA">
              <w:t xml:space="preserve"> Services</w:t>
            </w:r>
          </w:p>
        </w:tc>
        <w:tc>
          <w:tcPr>
            <w:tcW w:w="1280" w:type="pct"/>
          </w:tcPr>
          <w:p w14:paraId="17C57397" w14:textId="77777777" w:rsidR="009A480F" w:rsidRDefault="009A480F"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Screening, assessment and intake</w:t>
            </w:r>
          </w:p>
          <w:p w14:paraId="0CF01471" w14:textId="77777777" w:rsidR="009A480F" w:rsidRDefault="009A480F"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TRR outpatient services for adults and children</w:t>
            </w:r>
          </w:p>
          <w:p w14:paraId="455D9771" w14:textId="76AF4C03" w:rsidR="009B72DC" w:rsidRPr="00F049F6" w:rsidRDefault="009A480F"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Services for co-occurring disorders</w:t>
            </w:r>
          </w:p>
        </w:tc>
      </w:tr>
      <w:tr w:rsidR="008A0F14" w:rsidRPr="00A718E9" w14:paraId="51BD8017" w14:textId="77777777" w:rsidTr="008A0F14">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1075" w:type="pct"/>
          </w:tcPr>
          <w:p w14:paraId="17F7DB64" w14:textId="32255CE1" w:rsidR="009B72DC" w:rsidRPr="00927EFA" w:rsidRDefault="009A480F" w:rsidP="009A480F">
            <w:pPr>
              <w:pStyle w:val="BodyText"/>
            </w:pPr>
            <w:r>
              <w:t>Texana Center</w:t>
            </w:r>
          </w:p>
        </w:tc>
        <w:tc>
          <w:tcPr>
            <w:tcW w:w="791" w:type="pct"/>
          </w:tcPr>
          <w:p w14:paraId="1AA85390" w14:textId="7BEAB089" w:rsidR="009A480F" w:rsidRPr="00927EFA" w:rsidRDefault="009A480F" w:rsidP="009A480F">
            <w:pPr>
              <w:pStyle w:val="BodyText"/>
              <w:cnfStyle w:val="000000100000" w:firstRow="0" w:lastRow="0" w:firstColumn="0" w:lastColumn="0" w:oddVBand="0" w:evenVBand="0" w:oddHBand="1" w:evenHBand="0" w:firstRowFirstColumn="0" w:firstRowLastColumn="0" w:lastRowFirstColumn="0" w:lastRowLastColumn="0"/>
            </w:pPr>
            <w:r>
              <w:t>400 Avenue F, Bay City, 77414</w:t>
            </w:r>
          </w:p>
        </w:tc>
        <w:tc>
          <w:tcPr>
            <w:tcW w:w="634" w:type="pct"/>
          </w:tcPr>
          <w:p w14:paraId="02AB986B" w14:textId="458028A1" w:rsidR="009B72DC" w:rsidRPr="00927EFA" w:rsidRDefault="009A480F" w:rsidP="009A480F">
            <w:pPr>
              <w:pStyle w:val="BodyText"/>
              <w:cnfStyle w:val="000000100000" w:firstRow="0" w:lastRow="0" w:firstColumn="0" w:lastColumn="0" w:oddVBand="0" w:evenVBand="0" w:oddHBand="1" w:evenHBand="0" w:firstRowFirstColumn="0" w:firstRowLastColumn="0" w:lastRowFirstColumn="0" w:lastRowLastColumn="0"/>
            </w:pPr>
            <w:r>
              <w:t>979-245-9231</w:t>
            </w:r>
          </w:p>
        </w:tc>
        <w:tc>
          <w:tcPr>
            <w:tcW w:w="517" w:type="pct"/>
          </w:tcPr>
          <w:p w14:paraId="469A72AF" w14:textId="71F0BCAB" w:rsidR="009B72DC" w:rsidRPr="00927EFA" w:rsidRDefault="009A480F" w:rsidP="009A480F">
            <w:pPr>
              <w:pStyle w:val="BodyText"/>
              <w:cnfStyle w:val="000000100000" w:firstRow="0" w:lastRow="0" w:firstColumn="0" w:lastColumn="0" w:oddVBand="0" w:evenVBand="0" w:oddHBand="1" w:evenHBand="0" w:firstRowFirstColumn="0" w:firstRowLastColumn="0" w:lastRowFirstColumn="0" w:lastRowLastColumn="0"/>
            </w:pPr>
            <w:r>
              <w:t>Matagorda</w:t>
            </w:r>
          </w:p>
        </w:tc>
        <w:tc>
          <w:tcPr>
            <w:tcW w:w="703" w:type="pct"/>
          </w:tcPr>
          <w:p w14:paraId="2E2E8655" w14:textId="72DBBACE" w:rsidR="009B72DC" w:rsidRPr="00F049F6" w:rsidRDefault="009A480F" w:rsidP="009A480F">
            <w:pPr>
              <w:pStyle w:val="BodyText"/>
              <w:cnfStyle w:val="000000100000" w:firstRow="0" w:lastRow="0" w:firstColumn="0" w:lastColumn="0" w:oddVBand="0" w:evenVBand="0" w:oddHBand="1" w:evenHBand="0" w:firstRowFirstColumn="0" w:firstRowLastColumn="0" w:lastRowFirstColumn="0" w:lastRowLastColumn="0"/>
            </w:pPr>
            <w:r>
              <w:t>Outpatient</w:t>
            </w:r>
            <w:r w:rsidR="004618BA">
              <w:t xml:space="preserve"> Services</w:t>
            </w:r>
          </w:p>
        </w:tc>
        <w:tc>
          <w:tcPr>
            <w:tcW w:w="1280" w:type="pct"/>
          </w:tcPr>
          <w:p w14:paraId="70A38D6B" w14:textId="77777777" w:rsidR="009A480F"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Screening, assessment and intake</w:t>
            </w:r>
          </w:p>
          <w:p w14:paraId="5BC37927" w14:textId="77777777" w:rsidR="009A480F"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TRR outpatient services for adults and children</w:t>
            </w:r>
          </w:p>
          <w:p w14:paraId="49E42DCA" w14:textId="47BA93C3" w:rsidR="009B72DC" w:rsidRPr="00F049F6" w:rsidRDefault="009A480F"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Services for co-occurring disorders</w:t>
            </w:r>
          </w:p>
        </w:tc>
      </w:tr>
      <w:tr w:rsidR="009A480F" w:rsidRPr="00A718E9" w14:paraId="651A8C3D" w14:textId="77777777" w:rsidTr="008A0F14">
        <w:trPr>
          <w:cnfStyle w:val="000000010000" w:firstRow="0" w:lastRow="0" w:firstColumn="0" w:lastColumn="0" w:oddVBand="0" w:evenVBand="0" w:oddHBand="0" w:evenHBand="1" w:firstRowFirstColumn="0" w:firstRowLastColumn="0" w:lastRowFirstColumn="0" w:lastRowLastColumn="0"/>
          <w:trHeight w:val="1454"/>
        </w:trPr>
        <w:tc>
          <w:tcPr>
            <w:cnfStyle w:val="001000000000" w:firstRow="0" w:lastRow="0" w:firstColumn="1" w:lastColumn="0" w:oddVBand="0" w:evenVBand="0" w:oddHBand="0" w:evenHBand="0" w:firstRowFirstColumn="0" w:firstRowLastColumn="0" w:lastRowFirstColumn="0" w:lastRowLastColumn="0"/>
            <w:tcW w:w="1075" w:type="pct"/>
          </w:tcPr>
          <w:p w14:paraId="1CF89065" w14:textId="5715AC6E" w:rsidR="009A480F" w:rsidRPr="00927EFA" w:rsidRDefault="003E22B4" w:rsidP="009A480F">
            <w:pPr>
              <w:pStyle w:val="BodyText"/>
            </w:pPr>
            <w:r>
              <w:t>Texana Center</w:t>
            </w:r>
          </w:p>
        </w:tc>
        <w:tc>
          <w:tcPr>
            <w:tcW w:w="791" w:type="pct"/>
          </w:tcPr>
          <w:p w14:paraId="06C84438" w14:textId="4A04A36A" w:rsidR="009A480F" w:rsidRPr="00927EFA" w:rsidRDefault="003E22B4" w:rsidP="009A480F">
            <w:pPr>
              <w:pStyle w:val="BodyText"/>
              <w:cnfStyle w:val="000000010000" w:firstRow="0" w:lastRow="0" w:firstColumn="0" w:lastColumn="0" w:oddVBand="0" w:evenVBand="0" w:oddHBand="0" w:evenHBand="1" w:firstRowFirstColumn="0" w:firstRowLastColumn="0" w:lastRowFirstColumn="0" w:lastRowLastColumn="0"/>
            </w:pPr>
            <w:r>
              <w:t>3007 N. Richmond Rd, Wharton, 77488</w:t>
            </w:r>
          </w:p>
        </w:tc>
        <w:tc>
          <w:tcPr>
            <w:tcW w:w="634" w:type="pct"/>
          </w:tcPr>
          <w:p w14:paraId="4BEDBD6F" w14:textId="0F436D70" w:rsidR="009A480F" w:rsidRPr="00927EFA" w:rsidRDefault="003E22B4" w:rsidP="009A480F">
            <w:pPr>
              <w:pStyle w:val="BodyText"/>
              <w:cnfStyle w:val="000000010000" w:firstRow="0" w:lastRow="0" w:firstColumn="0" w:lastColumn="0" w:oddVBand="0" w:evenVBand="0" w:oddHBand="0" w:evenHBand="1" w:firstRowFirstColumn="0" w:firstRowLastColumn="0" w:lastRowFirstColumn="0" w:lastRowLastColumn="0"/>
            </w:pPr>
            <w:r>
              <w:t>979-532-6100</w:t>
            </w:r>
          </w:p>
        </w:tc>
        <w:tc>
          <w:tcPr>
            <w:tcW w:w="517" w:type="pct"/>
          </w:tcPr>
          <w:p w14:paraId="7A8921CA" w14:textId="2E6EAA9F" w:rsidR="009A480F" w:rsidRPr="00927EFA" w:rsidRDefault="003E22B4" w:rsidP="009A480F">
            <w:pPr>
              <w:pStyle w:val="BodyText"/>
              <w:cnfStyle w:val="000000010000" w:firstRow="0" w:lastRow="0" w:firstColumn="0" w:lastColumn="0" w:oddVBand="0" w:evenVBand="0" w:oddHBand="0" w:evenHBand="1" w:firstRowFirstColumn="0" w:firstRowLastColumn="0" w:lastRowFirstColumn="0" w:lastRowLastColumn="0"/>
            </w:pPr>
            <w:r>
              <w:t>Wharton</w:t>
            </w:r>
          </w:p>
        </w:tc>
        <w:tc>
          <w:tcPr>
            <w:tcW w:w="703" w:type="pct"/>
          </w:tcPr>
          <w:p w14:paraId="79E233BF" w14:textId="67E7DC29" w:rsidR="009A480F" w:rsidRPr="00F049F6" w:rsidRDefault="003E22B4" w:rsidP="009A480F">
            <w:pPr>
              <w:pStyle w:val="BodyText"/>
              <w:cnfStyle w:val="000000010000" w:firstRow="0" w:lastRow="0" w:firstColumn="0" w:lastColumn="0" w:oddVBand="0" w:evenVBand="0" w:oddHBand="0" w:evenHBand="1" w:firstRowFirstColumn="0" w:firstRowLastColumn="0" w:lastRowFirstColumn="0" w:lastRowLastColumn="0"/>
            </w:pPr>
            <w:r>
              <w:t>Outpatient</w:t>
            </w:r>
            <w:r w:rsidR="004618BA">
              <w:t xml:space="preserve"> Services</w:t>
            </w:r>
          </w:p>
        </w:tc>
        <w:tc>
          <w:tcPr>
            <w:tcW w:w="1280" w:type="pct"/>
          </w:tcPr>
          <w:p w14:paraId="612A9A5D" w14:textId="77777777" w:rsidR="003E22B4" w:rsidRDefault="003E22B4"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Screening, assessment and intake</w:t>
            </w:r>
          </w:p>
          <w:p w14:paraId="0196F58A" w14:textId="77777777" w:rsidR="003E22B4" w:rsidRDefault="003E22B4"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TRR outpatient services for adults and children</w:t>
            </w:r>
          </w:p>
          <w:p w14:paraId="75E81FD8" w14:textId="5E3A673A" w:rsidR="009A480F" w:rsidRPr="003E22B4" w:rsidRDefault="003E22B4"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rsidRPr="003E22B4">
              <w:t>Services for co-occurring disorders</w:t>
            </w:r>
          </w:p>
        </w:tc>
      </w:tr>
      <w:tr w:rsidR="009A480F" w:rsidRPr="00A718E9" w14:paraId="625F7EB1" w14:textId="77777777" w:rsidTr="008A0F14">
        <w:trPr>
          <w:cnfStyle w:val="000000100000" w:firstRow="0" w:lastRow="0" w:firstColumn="0" w:lastColumn="0" w:oddVBand="0" w:evenVBand="0" w:oddHBand="1" w:evenHBand="0" w:firstRowFirstColumn="0" w:firstRowLastColumn="0" w:lastRowFirstColumn="0" w:lastRowLastColumn="0"/>
          <w:trHeight w:val="1454"/>
        </w:trPr>
        <w:tc>
          <w:tcPr>
            <w:cnfStyle w:val="001000000000" w:firstRow="0" w:lastRow="0" w:firstColumn="1" w:lastColumn="0" w:oddVBand="0" w:evenVBand="0" w:oddHBand="0" w:evenHBand="0" w:firstRowFirstColumn="0" w:firstRowLastColumn="0" w:lastRowFirstColumn="0" w:lastRowLastColumn="0"/>
            <w:tcW w:w="1075" w:type="pct"/>
          </w:tcPr>
          <w:p w14:paraId="5E9514A9" w14:textId="08AB545A" w:rsidR="009A480F" w:rsidRPr="00927EFA" w:rsidRDefault="003E22B4" w:rsidP="009A480F">
            <w:pPr>
              <w:pStyle w:val="BodyText"/>
            </w:pPr>
            <w:r>
              <w:t>Texana Center</w:t>
            </w:r>
          </w:p>
        </w:tc>
        <w:tc>
          <w:tcPr>
            <w:tcW w:w="791" w:type="pct"/>
          </w:tcPr>
          <w:p w14:paraId="18468458" w14:textId="11C8E3D4" w:rsidR="009A480F" w:rsidRPr="00927EFA" w:rsidRDefault="003E22B4" w:rsidP="009A480F">
            <w:pPr>
              <w:pStyle w:val="BodyText"/>
              <w:cnfStyle w:val="000000100000" w:firstRow="0" w:lastRow="0" w:firstColumn="0" w:lastColumn="0" w:oddVBand="0" w:evenVBand="0" w:oddHBand="1" w:evenHBand="0" w:firstRowFirstColumn="0" w:firstRowLastColumn="0" w:lastRowFirstColumn="0" w:lastRowLastColumn="0"/>
            </w:pPr>
            <w:r>
              <w:t xml:space="preserve">4910 Airport Ave, Bldg A, </w:t>
            </w:r>
            <w:r w:rsidR="004618BA">
              <w:t>Rosenberg, 77471</w:t>
            </w:r>
          </w:p>
        </w:tc>
        <w:tc>
          <w:tcPr>
            <w:tcW w:w="634" w:type="pct"/>
          </w:tcPr>
          <w:p w14:paraId="644FDB7D" w14:textId="3241982B" w:rsidR="009A480F" w:rsidRPr="00927EFA" w:rsidRDefault="004618BA" w:rsidP="009A480F">
            <w:pPr>
              <w:pStyle w:val="BodyText"/>
              <w:cnfStyle w:val="000000100000" w:firstRow="0" w:lastRow="0" w:firstColumn="0" w:lastColumn="0" w:oddVBand="0" w:evenVBand="0" w:oddHBand="1" w:evenHBand="0" w:firstRowFirstColumn="0" w:firstRowLastColumn="0" w:lastRowFirstColumn="0" w:lastRowLastColumn="0"/>
            </w:pPr>
            <w:r>
              <w:t>281-239-1325</w:t>
            </w:r>
          </w:p>
        </w:tc>
        <w:tc>
          <w:tcPr>
            <w:tcW w:w="517" w:type="pct"/>
          </w:tcPr>
          <w:p w14:paraId="66A43B1A" w14:textId="7823D464" w:rsidR="009A480F" w:rsidRPr="00927EFA" w:rsidRDefault="004618BA" w:rsidP="009A480F">
            <w:pPr>
              <w:pStyle w:val="BodyText"/>
              <w:cnfStyle w:val="000000100000" w:firstRow="0" w:lastRow="0" w:firstColumn="0" w:lastColumn="0" w:oddVBand="0" w:evenVBand="0" w:oddHBand="1" w:evenHBand="0" w:firstRowFirstColumn="0" w:firstRowLastColumn="0" w:lastRowFirstColumn="0" w:lastRowLastColumn="0"/>
            </w:pPr>
            <w:r>
              <w:t>Fort Bend</w:t>
            </w:r>
          </w:p>
        </w:tc>
        <w:tc>
          <w:tcPr>
            <w:tcW w:w="703" w:type="pct"/>
          </w:tcPr>
          <w:p w14:paraId="457C357A" w14:textId="435A5607" w:rsidR="009A480F" w:rsidRPr="00F049F6" w:rsidRDefault="004618BA" w:rsidP="009A480F">
            <w:pPr>
              <w:pStyle w:val="BodyText"/>
              <w:cnfStyle w:val="000000100000" w:firstRow="0" w:lastRow="0" w:firstColumn="0" w:lastColumn="0" w:oddVBand="0" w:evenVBand="0" w:oddHBand="1" w:evenHBand="0" w:firstRowFirstColumn="0" w:firstRowLastColumn="0" w:lastRowFirstColumn="0" w:lastRowLastColumn="0"/>
            </w:pPr>
            <w:r>
              <w:t>Outpatient Services</w:t>
            </w:r>
          </w:p>
        </w:tc>
        <w:tc>
          <w:tcPr>
            <w:tcW w:w="1280" w:type="pct"/>
          </w:tcPr>
          <w:p w14:paraId="79861A25" w14:textId="77777777" w:rsidR="004618BA" w:rsidRDefault="004618BA"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Screening, assessment and intake</w:t>
            </w:r>
          </w:p>
          <w:p w14:paraId="5BD19EE5" w14:textId="77777777" w:rsidR="004618BA" w:rsidRDefault="004618BA"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TRR outpatient services for adults and children</w:t>
            </w:r>
          </w:p>
          <w:p w14:paraId="491C6BC7" w14:textId="64779D12" w:rsidR="009A480F" w:rsidRPr="004618BA" w:rsidRDefault="004618BA"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rsidRPr="004618BA">
              <w:t>Services for co-occurring disorders</w:t>
            </w:r>
          </w:p>
        </w:tc>
      </w:tr>
      <w:tr w:rsidR="009A480F" w:rsidRPr="00A718E9" w14:paraId="79BD72BD" w14:textId="77777777" w:rsidTr="008A0F14">
        <w:trPr>
          <w:cnfStyle w:val="000000010000" w:firstRow="0" w:lastRow="0" w:firstColumn="0" w:lastColumn="0" w:oddVBand="0" w:evenVBand="0" w:oddHBand="0" w:evenHBand="1" w:firstRowFirstColumn="0" w:firstRowLastColumn="0" w:lastRowFirstColumn="0" w:lastRowLastColumn="0"/>
          <w:trHeight w:val="1454"/>
        </w:trPr>
        <w:tc>
          <w:tcPr>
            <w:cnfStyle w:val="001000000000" w:firstRow="0" w:lastRow="0" w:firstColumn="1" w:lastColumn="0" w:oddVBand="0" w:evenVBand="0" w:oddHBand="0" w:evenHBand="0" w:firstRowFirstColumn="0" w:firstRowLastColumn="0" w:lastRowFirstColumn="0" w:lastRowLastColumn="0"/>
            <w:tcW w:w="1075" w:type="pct"/>
          </w:tcPr>
          <w:p w14:paraId="3E8BF3F6" w14:textId="19AF6ED5" w:rsidR="009A480F" w:rsidRPr="00927EFA" w:rsidRDefault="004618BA" w:rsidP="009A480F">
            <w:pPr>
              <w:pStyle w:val="BodyText"/>
            </w:pPr>
            <w:r>
              <w:lastRenderedPageBreak/>
              <w:t>Texana Center</w:t>
            </w:r>
          </w:p>
        </w:tc>
        <w:tc>
          <w:tcPr>
            <w:tcW w:w="791" w:type="pct"/>
          </w:tcPr>
          <w:p w14:paraId="1A1AF285" w14:textId="65D1FD39" w:rsidR="004618BA" w:rsidRPr="00927EFA" w:rsidRDefault="004618BA" w:rsidP="009A480F">
            <w:pPr>
              <w:pStyle w:val="BodyText"/>
              <w:cnfStyle w:val="000000010000" w:firstRow="0" w:lastRow="0" w:firstColumn="0" w:lastColumn="0" w:oddVBand="0" w:evenVBand="0" w:oddHBand="0" w:evenHBand="1" w:firstRowFirstColumn="0" w:firstRowLastColumn="0" w:lastRowFirstColumn="0" w:lastRowLastColumn="0"/>
            </w:pPr>
            <w:r>
              <w:t>2535 Cordes Dr,   Sugar Land, 77479</w:t>
            </w:r>
          </w:p>
        </w:tc>
        <w:tc>
          <w:tcPr>
            <w:tcW w:w="634" w:type="pct"/>
          </w:tcPr>
          <w:p w14:paraId="16D69D1A" w14:textId="30171D7C" w:rsidR="009A480F" w:rsidRPr="00927EFA" w:rsidRDefault="004618BA" w:rsidP="009A480F">
            <w:pPr>
              <w:pStyle w:val="BodyText"/>
              <w:cnfStyle w:val="000000010000" w:firstRow="0" w:lastRow="0" w:firstColumn="0" w:lastColumn="0" w:oddVBand="0" w:evenVBand="0" w:oddHBand="0" w:evenHBand="1" w:firstRowFirstColumn="0" w:firstRowLastColumn="0" w:lastRowFirstColumn="0" w:lastRowLastColumn="0"/>
            </w:pPr>
            <w:r>
              <w:t>281-276-4400</w:t>
            </w:r>
          </w:p>
        </w:tc>
        <w:tc>
          <w:tcPr>
            <w:tcW w:w="517" w:type="pct"/>
          </w:tcPr>
          <w:p w14:paraId="4255BE8B" w14:textId="19931B56" w:rsidR="009A480F" w:rsidRPr="00927EFA" w:rsidRDefault="004618BA" w:rsidP="009A480F">
            <w:pPr>
              <w:pStyle w:val="BodyText"/>
              <w:cnfStyle w:val="000000010000" w:firstRow="0" w:lastRow="0" w:firstColumn="0" w:lastColumn="0" w:oddVBand="0" w:evenVBand="0" w:oddHBand="0" w:evenHBand="1" w:firstRowFirstColumn="0" w:firstRowLastColumn="0" w:lastRowFirstColumn="0" w:lastRowLastColumn="0"/>
            </w:pPr>
            <w:r>
              <w:t>Fort Bend</w:t>
            </w:r>
          </w:p>
        </w:tc>
        <w:tc>
          <w:tcPr>
            <w:tcW w:w="703" w:type="pct"/>
          </w:tcPr>
          <w:p w14:paraId="6E7BBB00" w14:textId="1ACC2906" w:rsidR="009A480F" w:rsidRPr="00F049F6" w:rsidRDefault="004618BA" w:rsidP="009A480F">
            <w:pPr>
              <w:pStyle w:val="BodyText"/>
              <w:cnfStyle w:val="000000010000" w:firstRow="0" w:lastRow="0" w:firstColumn="0" w:lastColumn="0" w:oddVBand="0" w:evenVBand="0" w:oddHBand="0" w:evenHBand="1" w:firstRowFirstColumn="0" w:firstRowLastColumn="0" w:lastRowFirstColumn="0" w:lastRowLastColumn="0"/>
            </w:pPr>
            <w:r>
              <w:t>Outpatient Services</w:t>
            </w:r>
          </w:p>
        </w:tc>
        <w:tc>
          <w:tcPr>
            <w:tcW w:w="1280" w:type="pct"/>
          </w:tcPr>
          <w:p w14:paraId="5BB9FA9F" w14:textId="77777777" w:rsidR="004618BA" w:rsidRDefault="004618BA"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Screening, assessment and intake</w:t>
            </w:r>
          </w:p>
          <w:p w14:paraId="249D0EC6" w14:textId="77777777" w:rsidR="004618BA" w:rsidRDefault="004618BA"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TRR outpatient services for adults and children</w:t>
            </w:r>
          </w:p>
          <w:p w14:paraId="1BC1ED68" w14:textId="27F2B1D5" w:rsidR="009A480F" w:rsidRPr="004618BA" w:rsidRDefault="004618BA"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rsidRPr="004618BA">
              <w:t>Services for co-occurring disorders</w:t>
            </w:r>
          </w:p>
        </w:tc>
      </w:tr>
      <w:tr w:rsidR="004618BA" w:rsidRPr="00A718E9" w14:paraId="46493730" w14:textId="77777777" w:rsidTr="008A0F14">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075" w:type="pct"/>
          </w:tcPr>
          <w:p w14:paraId="0581269A" w14:textId="1F94D51C" w:rsidR="004618BA" w:rsidRPr="00927EFA" w:rsidRDefault="004618BA" w:rsidP="009A480F">
            <w:pPr>
              <w:pStyle w:val="BodyText"/>
            </w:pPr>
            <w:r>
              <w:t>Texana Center</w:t>
            </w:r>
          </w:p>
        </w:tc>
        <w:tc>
          <w:tcPr>
            <w:tcW w:w="791" w:type="pct"/>
          </w:tcPr>
          <w:p w14:paraId="46B28EC1" w14:textId="67292449" w:rsidR="004618BA" w:rsidRPr="00927EFA" w:rsidRDefault="004618BA" w:rsidP="009A480F">
            <w:pPr>
              <w:pStyle w:val="BodyText"/>
              <w:cnfStyle w:val="000000100000" w:firstRow="0" w:lastRow="0" w:firstColumn="0" w:lastColumn="0" w:oddVBand="0" w:evenVBand="0" w:oddHBand="1" w:evenHBand="0" w:firstRowFirstColumn="0" w:firstRowLastColumn="0" w:lastRowFirstColumn="0" w:lastRowLastColumn="0"/>
            </w:pPr>
            <w:r>
              <w:t>5311 Avenue N,  Rosenberg,77471</w:t>
            </w:r>
          </w:p>
        </w:tc>
        <w:tc>
          <w:tcPr>
            <w:tcW w:w="634" w:type="pct"/>
          </w:tcPr>
          <w:p w14:paraId="4B1B4D6A" w14:textId="785AFE83" w:rsidR="004618BA" w:rsidRPr="00927EFA" w:rsidRDefault="004618BA" w:rsidP="009A480F">
            <w:pPr>
              <w:pStyle w:val="BodyText"/>
              <w:cnfStyle w:val="000000100000" w:firstRow="0" w:lastRow="0" w:firstColumn="0" w:lastColumn="0" w:oddVBand="0" w:evenVBand="0" w:oddHBand="1" w:evenHBand="0" w:firstRowFirstColumn="0" w:firstRowLastColumn="0" w:lastRowFirstColumn="0" w:lastRowLastColumn="0"/>
            </w:pPr>
            <w:r>
              <w:t>281-239-6701</w:t>
            </w:r>
          </w:p>
        </w:tc>
        <w:tc>
          <w:tcPr>
            <w:tcW w:w="517" w:type="pct"/>
          </w:tcPr>
          <w:p w14:paraId="7175CA66" w14:textId="08F4DFAF" w:rsidR="004618BA" w:rsidRPr="00927EFA" w:rsidRDefault="003660D9" w:rsidP="009A480F">
            <w:pPr>
              <w:pStyle w:val="BodyText"/>
              <w:cnfStyle w:val="000000100000" w:firstRow="0" w:lastRow="0" w:firstColumn="0" w:lastColumn="0" w:oddVBand="0" w:evenVBand="0" w:oddHBand="1" w:evenHBand="0" w:firstRowFirstColumn="0" w:firstRowLastColumn="0" w:lastRowFirstColumn="0" w:lastRowLastColumn="0"/>
            </w:pPr>
            <w:r>
              <w:t>Fort Bend</w:t>
            </w:r>
          </w:p>
        </w:tc>
        <w:tc>
          <w:tcPr>
            <w:tcW w:w="703" w:type="pct"/>
          </w:tcPr>
          <w:p w14:paraId="4EE2A4AA" w14:textId="7A58D331" w:rsidR="004618BA" w:rsidRPr="00F049F6" w:rsidRDefault="003660D9" w:rsidP="009A480F">
            <w:pPr>
              <w:pStyle w:val="BodyText"/>
              <w:cnfStyle w:val="000000100000" w:firstRow="0" w:lastRow="0" w:firstColumn="0" w:lastColumn="0" w:oddVBand="0" w:evenVBand="0" w:oddHBand="1" w:evenHBand="0" w:firstRowFirstColumn="0" w:firstRowLastColumn="0" w:lastRowFirstColumn="0" w:lastRowLastColumn="0"/>
            </w:pPr>
            <w:r>
              <w:t>Crisis Center</w:t>
            </w:r>
          </w:p>
        </w:tc>
        <w:tc>
          <w:tcPr>
            <w:tcW w:w="1280" w:type="pct"/>
          </w:tcPr>
          <w:p w14:paraId="250E53E2" w14:textId="66F2F1B0" w:rsidR="003660D9" w:rsidRDefault="003660D9"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Extended Observation Unit-Adults only</w:t>
            </w:r>
          </w:p>
          <w:p w14:paraId="65A92067" w14:textId="77777777" w:rsidR="003660D9" w:rsidRDefault="003660D9"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Crisis Residential Unit-Adults only</w:t>
            </w:r>
          </w:p>
          <w:p w14:paraId="67D3E01A" w14:textId="30F0D141" w:rsidR="002F51F9" w:rsidRPr="00F049F6" w:rsidRDefault="002F51F9"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Services for co-occurring disorders</w:t>
            </w:r>
          </w:p>
        </w:tc>
      </w:tr>
      <w:tr w:rsidR="004618BA" w:rsidRPr="00A718E9" w14:paraId="585C3B8F" w14:textId="77777777" w:rsidTr="008A0F14">
        <w:trPr>
          <w:cnfStyle w:val="000000010000" w:firstRow="0" w:lastRow="0" w:firstColumn="0" w:lastColumn="0" w:oddVBand="0" w:evenVBand="0" w:oddHBand="0" w:evenHBand="1"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075" w:type="pct"/>
          </w:tcPr>
          <w:p w14:paraId="0123EE1E" w14:textId="7A905A02" w:rsidR="004618BA" w:rsidRPr="00927EFA" w:rsidRDefault="00805DE2" w:rsidP="009A480F">
            <w:pPr>
              <w:pStyle w:val="BodyText"/>
            </w:pPr>
            <w:r>
              <w:t>Voyages of Sugar Land</w:t>
            </w:r>
          </w:p>
        </w:tc>
        <w:tc>
          <w:tcPr>
            <w:tcW w:w="791" w:type="pct"/>
          </w:tcPr>
          <w:p w14:paraId="5A72A946" w14:textId="5F73BE5C" w:rsidR="004618BA"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11931 S. Texas 6 Sugar Land, 77479</w:t>
            </w:r>
          </w:p>
        </w:tc>
        <w:tc>
          <w:tcPr>
            <w:tcW w:w="634" w:type="pct"/>
          </w:tcPr>
          <w:p w14:paraId="7BD4BAFE" w14:textId="0058AF10" w:rsidR="004618BA"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346-651-7121</w:t>
            </w:r>
          </w:p>
        </w:tc>
        <w:tc>
          <w:tcPr>
            <w:tcW w:w="517" w:type="pct"/>
          </w:tcPr>
          <w:p w14:paraId="2B16A267" w14:textId="1FA823BF" w:rsidR="004618BA"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Fort Bend</w:t>
            </w:r>
          </w:p>
        </w:tc>
        <w:tc>
          <w:tcPr>
            <w:tcW w:w="703" w:type="pct"/>
          </w:tcPr>
          <w:p w14:paraId="1E611446" w14:textId="4991C993" w:rsidR="004618BA" w:rsidRPr="00F049F6" w:rsidRDefault="00805DE2" w:rsidP="009A480F">
            <w:pPr>
              <w:pStyle w:val="BodyText"/>
              <w:cnfStyle w:val="000000010000" w:firstRow="0" w:lastRow="0" w:firstColumn="0" w:lastColumn="0" w:oddVBand="0" w:evenVBand="0" w:oddHBand="0" w:evenHBand="1" w:firstRowFirstColumn="0" w:firstRowLastColumn="0" w:lastRowFirstColumn="0" w:lastRowLastColumn="0"/>
            </w:pPr>
            <w:r>
              <w:t>Hospital</w:t>
            </w:r>
          </w:p>
        </w:tc>
        <w:tc>
          <w:tcPr>
            <w:tcW w:w="1280" w:type="pct"/>
          </w:tcPr>
          <w:p w14:paraId="0D538684" w14:textId="1F6AFB0E" w:rsidR="004618BA" w:rsidRPr="00805DE2" w:rsidRDefault="00805DE2"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Contracted for Rapid Crisis Stabilization Beds and PPB Beds for adults and youth</w:t>
            </w:r>
          </w:p>
        </w:tc>
      </w:tr>
      <w:tr w:rsidR="004618BA" w:rsidRPr="00A718E9" w14:paraId="6A6329EA" w14:textId="77777777" w:rsidTr="008A0F14">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075" w:type="pct"/>
          </w:tcPr>
          <w:p w14:paraId="426066B6" w14:textId="510BEF23" w:rsidR="004618BA" w:rsidRPr="00927EFA" w:rsidRDefault="00805DE2" w:rsidP="009A480F">
            <w:pPr>
              <w:pStyle w:val="BodyText"/>
            </w:pPr>
            <w:r>
              <w:t>West Park Springs</w:t>
            </w:r>
          </w:p>
        </w:tc>
        <w:tc>
          <w:tcPr>
            <w:tcW w:w="791" w:type="pct"/>
          </w:tcPr>
          <w:p w14:paraId="07512DE3" w14:textId="0EA725AB" w:rsidR="004618BA"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6902 S. Peek Road Richmond, 77407</w:t>
            </w:r>
          </w:p>
        </w:tc>
        <w:tc>
          <w:tcPr>
            <w:tcW w:w="634" w:type="pct"/>
          </w:tcPr>
          <w:p w14:paraId="505A01CE" w14:textId="18577A24" w:rsidR="004618BA"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832-302-9796</w:t>
            </w:r>
          </w:p>
        </w:tc>
        <w:tc>
          <w:tcPr>
            <w:tcW w:w="517" w:type="pct"/>
          </w:tcPr>
          <w:p w14:paraId="28041959" w14:textId="19E46543" w:rsidR="004618BA"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Harris</w:t>
            </w:r>
          </w:p>
        </w:tc>
        <w:tc>
          <w:tcPr>
            <w:tcW w:w="703" w:type="pct"/>
          </w:tcPr>
          <w:p w14:paraId="404D392F" w14:textId="7B594376" w:rsidR="004618BA" w:rsidRPr="00F049F6" w:rsidRDefault="00805DE2" w:rsidP="009A480F">
            <w:pPr>
              <w:pStyle w:val="BodyText"/>
              <w:cnfStyle w:val="000000100000" w:firstRow="0" w:lastRow="0" w:firstColumn="0" w:lastColumn="0" w:oddVBand="0" w:evenVBand="0" w:oddHBand="1" w:evenHBand="0" w:firstRowFirstColumn="0" w:firstRowLastColumn="0" w:lastRowFirstColumn="0" w:lastRowLastColumn="0"/>
            </w:pPr>
            <w:r>
              <w:t>Hospital</w:t>
            </w:r>
          </w:p>
        </w:tc>
        <w:tc>
          <w:tcPr>
            <w:tcW w:w="1280" w:type="pct"/>
          </w:tcPr>
          <w:p w14:paraId="6D978F59" w14:textId="7A1FF097" w:rsidR="004618BA" w:rsidRPr="00F049F6" w:rsidRDefault="00805DE2"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Contracted for Rapid Crisis Stabilization Beds and PPB Beds for adults and youth</w:t>
            </w:r>
          </w:p>
        </w:tc>
      </w:tr>
      <w:tr w:rsidR="004618BA" w:rsidRPr="00A718E9" w14:paraId="7C3EC2F6" w14:textId="77777777" w:rsidTr="008A0F14">
        <w:trPr>
          <w:cnfStyle w:val="000000010000" w:firstRow="0" w:lastRow="0" w:firstColumn="0" w:lastColumn="0" w:oddVBand="0" w:evenVBand="0" w:oddHBand="0" w:evenHBand="1"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075" w:type="pct"/>
          </w:tcPr>
          <w:p w14:paraId="3342F7C0" w14:textId="22176D43" w:rsidR="004618BA" w:rsidRPr="00927EFA" w:rsidRDefault="00805DE2" w:rsidP="009A480F">
            <w:pPr>
              <w:pStyle w:val="BodyText"/>
            </w:pPr>
            <w:r>
              <w:t>Behavioral Hospital of Bellaire</w:t>
            </w:r>
          </w:p>
        </w:tc>
        <w:tc>
          <w:tcPr>
            <w:tcW w:w="791" w:type="pct"/>
          </w:tcPr>
          <w:p w14:paraId="2B274DB4" w14:textId="75E80135" w:rsidR="004618BA"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5314 Dashwood Houston, 77081</w:t>
            </w:r>
          </w:p>
        </w:tc>
        <w:tc>
          <w:tcPr>
            <w:tcW w:w="634" w:type="pct"/>
          </w:tcPr>
          <w:p w14:paraId="1DDCBAC6" w14:textId="0F552759" w:rsidR="004618BA"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713-600-9521</w:t>
            </w:r>
          </w:p>
        </w:tc>
        <w:tc>
          <w:tcPr>
            <w:tcW w:w="517" w:type="pct"/>
          </w:tcPr>
          <w:p w14:paraId="37F6033D" w14:textId="722513F2" w:rsidR="004618BA"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Harris</w:t>
            </w:r>
          </w:p>
        </w:tc>
        <w:tc>
          <w:tcPr>
            <w:tcW w:w="703" w:type="pct"/>
          </w:tcPr>
          <w:p w14:paraId="73E715AC" w14:textId="3B393253" w:rsidR="004618BA" w:rsidRPr="00F049F6" w:rsidRDefault="00805DE2" w:rsidP="009A480F">
            <w:pPr>
              <w:pStyle w:val="BodyText"/>
              <w:cnfStyle w:val="000000010000" w:firstRow="0" w:lastRow="0" w:firstColumn="0" w:lastColumn="0" w:oddVBand="0" w:evenVBand="0" w:oddHBand="0" w:evenHBand="1" w:firstRowFirstColumn="0" w:firstRowLastColumn="0" w:lastRowFirstColumn="0" w:lastRowLastColumn="0"/>
            </w:pPr>
            <w:r>
              <w:t>Hospital</w:t>
            </w:r>
          </w:p>
        </w:tc>
        <w:tc>
          <w:tcPr>
            <w:tcW w:w="1280" w:type="pct"/>
          </w:tcPr>
          <w:p w14:paraId="03375183" w14:textId="420E34C9" w:rsidR="004618BA" w:rsidRPr="00F049F6" w:rsidRDefault="00805DE2"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Contracted for Rapid Crisis Stabilization Beds and PPB Beds for adults and youth</w:t>
            </w:r>
          </w:p>
        </w:tc>
      </w:tr>
      <w:tr w:rsidR="00805DE2" w:rsidRPr="00A718E9" w14:paraId="0172F32B" w14:textId="77777777" w:rsidTr="008A0F14">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075" w:type="pct"/>
          </w:tcPr>
          <w:p w14:paraId="31A7929F" w14:textId="49BD865B" w:rsidR="00805DE2" w:rsidRPr="00927EFA" w:rsidRDefault="00805DE2" w:rsidP="009A480F">
            <w:pPr>
              <w:pStyle w:val="BodyText"/>
            </w:pPr>
            <w:r>
              <w:t>Sun Behavioral Hospital</w:t>
            </w:r>
          </w:p>
        </w:tc>
        <w:tc>
          <w:tcPr>
            <w:tcW w:w="791" w:type="pct"/>
          </w:tcPr>
          <w:p w14:paraId="04B0A9BF" w14:textId="28056581" w:rsidR="00805DE2"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7601 Fannin St Houston, 77081</w:t>
            </w:r>
          </w:p>
        </w:tc>
        <w:tc>
          <w:tcPr>
            <w:tcW w:w="634" w:type="pct"/>
          </w:tcPr>
          <w:p w14:paraId="086CAF8D" w14:textId="7ABC6EAD" w:rsidR="00805DE2"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713-795-8802</w:t>
            </w:r>
          </w:p>
        </w:tc>
        <w:tc>
          <w:tcPr>
            <w:tcW w:w="517" w:type="pct"/>
          </w:tcPr>
          <w:p w14:paraId="4C975950" w14:textId="26447F0E" w:rsidR="00805DE2" w:rsidRPr="00927EFA" w:rsidRDefault="00805DE2" w:rsidP="009A480F">
            <w:pPr>
              <w:pStyle w:val="BodyText"/>
              <w:cnfStyle w:val="000000100000" w:firstRow="0" w:lastRow="0" w:firstColumn="0" w:lastColumn="0" w:oddVBand="0" w:evenVBand="0" w:oddHBand="1" w:evenHBand="0" w:firstRowFirstColumn="0" w:firstRowLastColumn="0" w:lastRowFirstColumn="0" w:lastRowLastColumn="0"/>
            </w:pPr>
            <w:r>
              <w:t xml:space="preserve">Harris </w:t>
            </w:r>
          </w:p>
        </w:tc>
        <w:tc>
          <w:tcPr>
            <w:tcW w:w="703" w:type="pct"/>
          </w:tcPr>
          <w:p w14:paraId="654A2887" w14:textId="2A788F4F" w:rsidR="00805DE2" w:rsidRPr="00F049F6" w:rsidRDefault="00805DE2" w:rsidP="009A480F">
            <w:pPr>
              <w:pStyle w:val="BodyText"/>
              <w:cnfStyle w:val="000000100000" w:firstRow="0" w:lastRow="0" w:firstColumn="0" w:lastColumn="0" w:oddVBand="0" w:evenVBand="0" w:oddHBand="1" w:evenHBand="0" w:firstRowFirstColumn="0" w:firstRowLastColumn="0" w:lastRowFirstColumn="0" w:lastRowLastColumn="0"/>
            </w:pPr>
            <w:r>
              <w:t>Hospital</w:t>
            </w:r>
          </w:p>
        </w:tc>
        <w:tc>
          <w:tcPr>
            <w:tcW w:w="1280" w:type="pct"/>
          </w:tcPr>
          <w:p w14:paraId="6901B468" w14:textId="0B47DE2A" w:rsidR="00805DE2" w:rsidRPr="00F049F6" w:rsidRDefault="00805DE2"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Contracted for Rapid Crisis Stabilization Beds and PPB Beds for adults and youth</w:t>
            </w:r>
          </w:p>
        </w:tc>
      </w:tr>
      <w:tr w:rsidR="00805DE2" w:rsidRPr="00A718E9" w14:paraId="36477F69" w14:textId="77777777" w:rsidTr="008A0F14">
        <w:trPr>
          <w:cnfStyle w:val="000000010000" w:firstRow="0" w:lastRow="0" w:firstColumn="0" w:lastColumn="0" w:oddVBand="0" w:evenVBand="0" w:oddHBand="0" w:evenHBand="1"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075" w:type="pct"/>
          </w:tcPr>
          <w:p w14:paraId="613EE958" w14:textId="213C2AB9" w:rsidR="00805DE2" w:rsidRPr="00927EFA" w:rsidRDefault="00805DE2" w:rsidP="009A480F">
            <w:pPr>
              <w:pStyle w:val="BodyText"/>
            </w:pPr>
            <w:r>
              <w:lastRenderedPageBreak/>
              <w:t>Houston Behavioral Healthcare Hospital</w:t>
            </w:r>
          </w:p>
        </w:tc>
        <w:tc>
          <w:tcPr>
            <w:tcW w:w="791" w:type="pct"/>
          </w:tcPr>
          <w:p w14:paraId="458AC237" w14:textId="1E21649C" w:rsidR="00805DE2" w:rsidRPr="00927EFA" w:rsidRDefault="00805DE2" w:rsidP="009A480F">
            <w:pPr>
              <w:pStyle w:val="BodyText"/>
              <w:cnfStyle w:val="000000010000" w:firstRow="0" w:lastRow="0" w:firstColumn="0" w:lastColumn="0" w:oddVBand="0" w:evenVBand="0" w:oddHBand="0" w:evenHBand="1" w:firstRowFirstColumn="0" w:firstRowLastColumn="0" w:lastRowFirstColumn="0" w:lastRowLastColumn="0"/>
            </w:pPr>
            <w:r>
              <w:t>2801 Gessner Rd Houston, 77080</w:t>
            </w:r>
          </w:p>
        </w:tc>
        <w:tc>
          <w:tcPr>
            <w:tcW w:w="634" w:type="pct"/>
          </w:tcPr>
          <w:p w14:paraId="77498B5F" w14:textId="46A90481" w:rsidR="00805DE2"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832-834-7720</w:t>
            </w:r>
          </w:p>
        </w:tc>
        <w:tc>
          <w:tcPr>
            <w:tcW w:w="517" w:type="pct"/>
          </w:tcPr>
          <w:p w14:paraId="5B74C215" w14:textId="054112BE" w:rsidR="00805DE2"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Harris</w:t>
            </w:r>
          </w:p>
        </w:tc>
        <w:tc>
          <w:tcPr>
            <w:tcW w:w="703" w:type="pct"/>
          </w:tcPr>
          <w:p w14:paraId="29468229" w14:textId="7AA5FF8F" w:rsidR="00805DE2" w:rsidRPr="00F049F6" w:rsidRDefault="008A0F14" w:rsidP="009A480F">
            <w:pPr>
              <w:pStyle w:val="BodyText"/>
              <w:cnfStyle w:val="000000010000" w:firstRow="0" w:lastRow="0" w:firstColumn="0" w:lastColumn="0" w:oddVBand="0" w:evenVBand="0" w:oddHBand="0" w:evenHBand="1" w:firstRowFirstColumn="0" w:firstRowLastColumn="0" w:lastRowFirstColumn="0" w:lastRowLastColumn="0"/>
            </w:pPr>
            <w:r>
              <w:t>Hospital</w:t>
            </w:r>
          </w:p>
        </w:tc>
        <w:tc>
          <w:tcPr>
            <w:tcW w:w="1280" w:type="pct"/>
          </w:tcPr>
          <w:p w14:paraId="10FC3344" w14:textId="29F02FF1" w:rsidR="00805DE2" w:rsidRPr="00F049F6" w:rsidRDefault="008A0F14"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Contracted for Rapid Crisis Stabilization Beds and PPB Beds for adults and youth</w:t>
            </w:r>
          </w:p>
        </w:tc>
      </w:tr>
      <w:tr w:rsidR="00805DE2" w:rsidRPr="00A718E9" w14:paraId="638EBF5B" w14:textId="77777777" w:rsidTr="008A0F14">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075" w:type="pct"/>
          </w:tcPr>
          <w:p w14:paraId="743F66D1" w14:textId="77777777" w:rsidR="008A0F14" w:rsidRDefault="008A0F14" w:rsidP="008A0F14">
            <w:pPr>
              <w:pStyle w:val="BodyText"/>
              <w:spacing w:before="0" w:after="0" w:line="240" w:lineRule="auto"/>
            </w:pPr>
          </w:p>
          <w:p w14:paraId="687FDE4A" w14:textId="69E0E85F" w:rsidR="00805DE2" w:rsidRPr="00927EFA" w:rsidRDefault="008A0F14" w:rsidP="008A0F14">
            <w:pPr>
              <w:pStyle w:val="BodyText"/>
              <w:spacing w:before="0" w:after="0" w:line="240" w:lineRule="auto"/>
            </w:pPr>
            <w:r>
              <w:t>Harris County Psychiatric Center and John S. Dunn Behavioral Sciences Center UT Health Houston</w:t>
            </w:r>
          </w:p>
        </w:tc>
        <w:tc>
          <w:tcPr>
            <w:tcW w:w="791" w:type="pct"/>
          </w:tcPr>
          <w:p w14:paraId="0C7FAB7B" w14:textId="63CC8BB6" w:rsidR="00805DE2"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r>
              <w:t>2800 South MacGregor Way Houston, 77021</w:t>
            </w:r>
          </w:p>
        </w:tc>
        <w:tc>
          <w:tcPr>
            <w:tcW w:w="634" w:type="pct"/>
          </w:tcPr>
          <w:p w14:paraId="18E2450F" w14:textId="25EF8FFD" w:rsidR="00805DE2"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r>
              <w:t>713-741-3883</w:t>
            </w:r>
          </w:p>
        </w:tc>
        <w:tc>
          <w:tcPr>
            <w:tcW w:w="517" w:type="pct"/>
          </w:tcPr>
          <w:p w14:paraId="3B800CD8" w14:textId="5B066141" w:rsidR="00805DE2"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r>
              <w:t>Harris</w:t>
            </w:r>
          </w:p>
        </w:tc>
        <w:tc>
          <w:tcPr>
            <w:tcW w:w="703" w:type="pct"/>
          </w:tcPr>
          <w:p w14:paraId="3A797D61" w14:textId="778EC926" w:rsidR="00805DE2" w:rsidRPr="00F049F6" w:rsidRDefault="008A0F14" w:rsidP="009A480F">
            <w:pPr>
              <w:pStyle w:val="BodyText"/>
              <w:cnfStyle w:val="000000100000" w:firstRow="0" w:lastRow="0" w:firstColumn="0" w:lastColumn="0" w:oddVBand="0" w:evenVBand="0" w:oddHBand="1" w:evenHBand="0" w:firstRowFirstColumn="0" w:firstRowLastColumn="0" w:lastRowFirstColumn="0" w:lastRowLastColumn="0"/>
            </w:pPr>
            <w:r>
              <w:t>Hospital</w:t>
            </w:r>
          </w:p>
        </w:tc>
        <w:tc>
          <w:tcPr>
            <w:tcW w:w="1280" w:type="pct"/>
          </w:tcPr>
          <w:p w14:paraId="61CBD3F1" w14:textId="30A73591" w:rsidR="00805DE2" w:rsidRPr="00F049F6" w:rsidRDefault="008A0F14" w:rsidP="00C218F9">
            <w:pPr>
              <w:pStyle w:val="BodyText"/>
              <w:numPr>
                <w:ilvl w:val="0"/>
                <w:numId w:val="18"/>
              </w:numPr>
              <w:spacing w:before="0" w:after="0" w:line="240" w:lineRule="auto"/>
              <w:ind w:left="360"/>
              <w:cnfStyle w:val="000000100000" w:firstRow="0" w:lastRow="0" w:firstColumn="0" w:lastColumn="0" w:oddVBand="0" w:evenVBand="0" w:oddHBand="1" w:evenHBand="0" w:firstRowFirstColumn="0" w:firstRowLastColumn="0" w:lastRowFirstColumn="0" w:lastRowLastColumn="0"/>
            </w:pPr>
            <w:r>
              <w:t>Contracted for Rapid Crisis Stabilization Beds and PPB Beds for adults and youth</w:t>
            </w:r>
          </w:p>
        </w:tc>
      </w:tr>
      <w:tr w:rsidR="00805DE2" w:rsidRPr="00A718E9" w14:paraId="7E665840" w14:textId="77777777" w:rsidTr="008A0F14">
        <w:trPr>
          <w:cnfStyle w:val="000000010000" w:firstRow="0" w:lastRow="0" w:firstColumn="0" w:lastColumn="0" w:oddVBand="0" w:evenVBand="0" w:oddHBand="0" w:evenHBand="1"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075" w:type="pct"/>
          </w:tcPr>
          <w:p w14:paraId="511841FD" w14:textId="55DC7F02" w:rsidR="00805DE2" w:rsidRPr="00927EFA" w:rsidRDefault="008A0F14" w:rsidP="009A480F">
            <w:pPr>
              <w:pStyle w:val="BodyText"/>
            </w:pPr>
            <w:r>
              <w:t>West Oaks Hospital</w:t>
            </w:r>
          </w:p>
        </w:tc>
        <w:tc>
          <w:tcPr>
            <w:tcW w:w="791" w:type="pct"/>
          </w:tcPr>
          <w:p w14:paraId="2AA85F8D" w14:textId="10D81E2C" w:rsidR="00805DE2"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6500 Hornwood Houston, 77071</w:t>
            </w:r>
          </w:p>
        </w:tc>
        <w:tc>
          <w:tcPr>
            <w:tcW w:w="634" w:type="pct"/>
          </w:tcPr>
          <w:p w14:paraId="1866797E" w14:textId="6FD1518B" w:rsidR="00805DE2"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713-778-5250</w:t>
            </w:r>
          </w:p>
        </w:tc>
        <w:tc>
          <w:tcPr>
            <w:tcW w:w="517" w:type="pct"/>
          </w:tcPr>
          <w:p w14:paraId="2E4FA560" w14:textId="0BE60DA1" w:rsidR="00805DE2" w:rsidRPr="00927EFA" w:rsidRDefault="008A0F14" w:rsidP="009A480F">
            <w:pPr>
              <w:pStyle w:val="BodyText"/>
              <w:cnfStyle w:val="000000010000" w:firstRow="0" w:lastRow="0" w:firstColumn="0" w:lastColumn="0" w:oddVBand="0" w:evenVBand="0" w:oddHBand="0" w:evenHBand="1" w:firstRowFirstColumn="0" w:firstRowLastColumn="0" w:lastRowFirstColumn="0" w:lastRowLastColumn="0"/>
            </w:pPr>
            <w:r>
              <w:t>Harris</w:t>
            </w:r>
          </w:p>
        </w:tc>
        <w:tc>
          <w:tcPr>
            <w:tcW w:w="703" w:type="pct"/>
          </w:tcPr>
          <w:p w14:paraId="40881C1B" w14:textId="6CD37096" w:rsidR="00805DE2" w:rsidRPr="00F049F6" w:rsidRDefault="008A0F14" w:rsidP="009A480F">
            <w:pPr>
              <w:pStyle w:val="BodyText"/>
              <w:cnfStyle w:val="000000010000" w:firstRow="0" w:lastRow="0" w:firstColumn="0" w:lastColumn="0" w:oddVBand="0" w:evenVBand="0" w:oddHBand="0" w:evenHBand="1" w:firstRowFirstColumn="0" w:firstRowLastColumn="0" w:lastRowFirstColumn="0" w:lastRowLastColumn="0"/>
            </w:pPr>
            <w:r>
              <w:t>Hospital</w:t>
            </w:r>
          </w:p>
        </w:tc>
        <w:tc>
          <w:tcPr>
            <w:tcW w:w="1280" w:type="pct"/>
          </w:tcPr>
          <w:p w14:paraId="40AB158B" w14:textId="1C27676C" w:rsidR="00805DE2" w:rsidRPr="00F049F6" w:rsidRDefault="008A0F14" w:rsidP="00C218F9">
            <w:pPr>
              <w:pStyle w:val="BodyText"/>
              <w:numPr>
                <w:ilvl w:val="0"/>
                <w:numId w:val="18"/>
              </w:numPr>
              <w:spacing w:before="0" w:after="0" w:line="240" w:lineRule="auto"/>
              <w:ind w:left="360"/>
              <w:cnfStyle w:val="000000010000" w:firstRow="0" w:lastRow="0" w:firstColumn="0" w:lastColumn="0" w:oddVBand="0" w:evenVBand="0" w:oddHBand="0" w:evenHBand="1" w:firstRowFirstColumn="0" w:firstRowLastColumn="0" w:lastRowFirstColumn="0" w:lastRowLastColumn="0"/>
            </w:pPr>
            <w:r>
              <w:t>Contracted for Rapid Crisis Stabilization Beds and PPB Beds for adults and youth</w:t>
            </w:r>
          </w:p>
        </w:tc>
      </w:tr>
      <w:tr w:rsidR="008A0F14" w:rsidRPr="00A718E9" w14:paraId="7AE43BB6" w14:textId="77777777" w:rsidTr="008A0F1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75" w:type="pct"/>
          </w:tcPr>
          <w:p w14:paraId="7E0B42A7" w14:textId="77777777" w:rsidR="008A0F14" w:rsidRPr="00927EFA" w:rsidRDefault="008A0F14" w:rsidP="009A480F">
            <w:pPr>
              <w:pStyle w:val="BodyText"/>
            </w:pPr>
          </w:p>
        </w:tc>
        <w:tc>
          <w:tcPr>
            <w:tcW w:w="791" w:type="pct"/>
          </w:tcPr>
          <w:p w14:paraId="11090691" w14:textId="77777777" w:rsidR="008A0F14"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p>
        </w:tc>
        <w:tc>
          <w:tcPr>
            <w:tcW w:w="634" w:type="pct"/>
          </w:tcPr>
          <w:p w14:paraId="224DB2EF" w14:textId="77777777" w:rsidR="008A0F14"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p>
        </w:tc>
        <w:tc>
          <w:tcPr>
            <w:tcW w:w="517" w:type="pct"/>
          </w:tcPr>
          <w:p w14:paraId="19D62E87" w14:textId="77777777" w:rsidR="008A0F14" w:rsidRPr="00927EFA" w:rsidRDefault="008A0F14" w:rsidP="009A480F">
            <w:pPr>
              <w:pStyle w:val="BodyText"/>
              <w:cnfStyle w:val="000000100000" w:firstRow="0" w:lastRow="0" w:firstColumn="0" w:lastColumn="0" w:oddVBand="0" w:evenVBand="0" w:oddHBand="1" w:evenHBand="0" w:firstRowFirstColumn="0" w:firstRowLastColumn="0" w:lastRowFirstColumn="0" w:lastRowLastColumn="0"/>
            </w:pPr>
          </w:p>
        </w:tc>
        <w:tc>
          <w:tcPr>
            <w:tcW w:w="703" w:type="pct"/>
          </w:tcPr>
          <w:p w14:paraId="48C3B142" w14:textId="77777777" w:rsidR="008A0F14" w:rsidRPr="00F049F6" w:rsidRDefault="008A0F14" w:rsidP="009A480F">
            <w:pPr>
              <w:pStyle w:val="BodyText"/>
              <w:cnfStyle w:val="000000100000" w:firstRow="0" w:lastRow="0" w:firstColumn="0" w:lastColumn="0" w:oddVBand="0" w:evenVBand="0" w:oddHBand="1" w:evenHBand="0" w:firstRowFirstColumn="0" w:firstRowLastColumn="0" w:lastRowFirstColumn="0" w:lastRowLastColumn="0"/>
            </w:pPr>
          </w:p>
        </w:tc>
        <w:tc>
          <w:tcPr>
            <w:tcW w:w="1280" w:type="pct"/>
          </w:tcPr>
          <w:p w14:paraId="1673FE01" w14:textId="77777777" w:rsidR="008A0F14" w:rsidRPr="00F049F6" w:rsidRDefault="008A0F14" w:rsidP="009A480F">
            <w:pPr>
              <w:pStyle w:val="BodyText"/>
              <w:cnfStyle w:val="000000100000" w:firstRow="0" w:lastRow="0" w:firstColumn="0" w:lastColumn="0" w:oddVBand="0" w:evenVBand="0" w:oddHBand="1" w:evenHBand="0" w:firstRowFirstColumn="0" w:firstRowLastColumn="0" w:lastRowFirstColumn="0" w:lastRowLastColumn="0"/>
            </w:pPr>
          </w:p>
        </w:tc>
      </w:tr>
    </w:tbl>
    <w:p w14:paraId="24A3F119" w14:textId="6487C29C" w:rsidR="007D5AC8" w:rsidRPr="00F049F6" w:rsidRDefault="005B3F98" w:rsidP="00B7678C">
      <w:pPr>
        <w:pStyle w:val="Heading3"/>
      </w:pPr>
      <w:bookmarkStart w:id="8" w:name="_Toc182209340"/>
      <w:bookmarkStart w:id="9" w:name="_Hlk102741240"/>
      <w:r>
        <w:t xml:space="preserve">I.B </w:t>
      </w:r>
      <w:r w:rsidR="007D5AC8" w:rsidRPr="00F049F6">
        <w:t xml:space="preserve">Mental Health Grant Program for </w:t>
      </w:r>
      <w:r w:rsidR="007D5AC8">
        <w:t>Justice-Involved</w:t>
      </w:r>
      <w:r w:rsidR="007D5AC8" w:rsidRPr="00F049F6">
        <w:t xml:space="preserve"> Individuals</w:t>
      </w:r>
      <w:bookmarkEnd w:id="8"/>
    </w:p>
    <w:p w14:paraId="40650EB2" w14:textId="6EDB9E87" w:rsidR="007D5AC8" w:rsidRDefault="007D5AC8" w:rsidP="007D5AC8">
      <w:pPr>
        <w:spacing w:before="240" w:line="276" w:lineRule="auto"/>
        <w:rPr>
          <w:rFonts w:ascii="Verdana" w:hAnsi="Verdana"/>
        </w:rPr>
      </w:pPr>
      <w:bookmarkStart w:id="10" w:name="_Toc22033132"/>
      <w:bookmarkStart w:id="11" w:name="_Toc23232227"/>
      <w:bookmarkEnd w:id="9"/>
      <w:r w:rsidRPr="00F049F6">
        <w:rPr>
          <w:rFonts w:ascii="Verdana" w:hAnsi="Verdana"/>
        </w:rPr>
        <w:t xml:space="preserve">The Mental Health Grant Program for Justice-Involved Individuals is a grant program authorized by </w:t>
      </w:r>
      <w:r w:rsidR="005B3F98">
        <w:rPr>
          <w:rFonts w:ascii="Verdana" w:hAnsi="Verdana"/>
        </w:rPr>
        <w:t xml:space="preserve">in Chapter 531, </w:t>
      </w:r>
      <w:r>
        <w:rPr>
          <w:rFonts w:ascii="Verdana" w:hAnsi="Verdana"/>
        </w:rPr>
        <w:t>Texas Government Code</w:t>
      </w:r>
      <w:r w:rsidR="005B3F98">
        <w:rPr>
          <w:rFonts w:ascii="Verdana" w:hAnsi="Verdana"/>
        </w:rPr>
        <w:t>,</w:t>
      </w:r>
      <w:r>
        <w:rPr>
          <w:rFonts w:ascii="Verdana" w:hAnsi="Verdana"/>
        </w:rPr>
        <w:t xml:space="preserve"> Section 531.0993</w:t>
      </w:r>
      <w:r w:rsidRPr="00F049F6">
        <w:rPr>
          <w:rFonts w:ascii="Verdana" w:hAnsi="Verdana"/>
        </w:rPr>
        <w:t xml:space="preserve"> to reduce recidivism rates, arrests, and incarceration among </w:t>
      </w:r>
      <w:r>
        <w:rPr>
          <w:rFonts w:ascii="Verdana" w:hAnsi="Verdana"/>
        </w:rPr>
        <w:t>people</w:t>
      </w:r>
      <w:r w:rsidRPr="00F049F6">
        <w:rPr>
          <w:rFonts w:ascii="Verdana" w:hAnsi="Verdana"/>
        </w:rPr>
        <w:t xml:space="preserve"> with mental illness, as well as reduce the wait time for </w:t>
      </w:r>
      <w:r>
        <w:rPr>
          <w:rFonts w:ascii="Verdana" w:hAnsi="Verdana"/>
        </w:rPr>
        <w:t>people</w:t>
      </w:r>
      <w:r w:rsidRPr="00F049F6">
        <w:rPr>
          <w:rFonts w:ascii="Verdana" w:hAnsi="Verdana"/>
        </w:rPr>
        <w:t xml:space="preserve"> on forensic commitments. </w:t>
      </w:r>
      <w:r>
        <w:rPr>
          <w:rFonts w:ascii="Verdana" w:hAnsi="Verdana"/>
        </w:rPr>
        <w:t>T</w:t>
      </w:r>
      <w:r w:rsidRPr="00595676">
        <w:rPr>
          <w:rFonts w:ascii="Verdana" w:hAnsi="Verdana"/>
        </w:rPr>
        <w:t>he 2024-25 Texas General Appropriation</w:t>
      </w:r>
      <w:r>
        <w:rPr>
          <w:rFonts w:ascii="Verdana" w:hAnsi="Verdana"/>
        </w:rPr>
        <w:t>s</w:t>
      </w:r>
      <w:r w:rsidRPr="00595676">
        <w:rPr>
          <w:rFonts w:ascii="Verdana" w:hAnsi="Verdana"/>
        </w:rPr>
        <w:t xml:space="preserve"> A</w:t>
      </w:r>
      <w:r>
        <w:rPr>
          <w:rFonts w:ascii="Verdana" w:hAnsi="Verdana"/>
        </w:rPr>
        <w:t>ct</w:t>
      </w:r>
      <w:r w:rsidRPr="00595676">
        <w:rPr>
          <w:rFonts w:ascii="Verdana" w:hAnsi="Verdana"/>
        </w:rPr>
        <w:t xml:space="preserve">, </w:t>
      </w:r>
      <w:r>
        <w:rPr>
          <w:rFonts w:ascii="Verdana" w:hAnsi="Verdana"/>
        </w:rPr>
        <w:t xml:space="preserve">House Bill 1, </w:t>
      </w:r>
      <w:r w:rsidRPr="00595676">
        <w:rPr>
          <w:rFonts w:ascii="Verdana" w:hAnsi="Verdana"/>
        </w:rPr>
        <w:t>88</w:t>
      </w:r>
      <w:r w:rsidRPr="00D54BFD">
        <w:rPr>
          <w:rFonts w:ascii="Verdana" w:hAnsi="Verdana"/>
          <w:vertAlign w:val="superscript"/>
        </w:rPr>
        <w:t>th</w:t>
      </w:r>
      <w:r w:rsidRPr="00595676">
        <w:rPr>
          <w:rFonts w:ascii="Verdana" w:hAnsi="Verdana"/>
        </w:rPr>
        <w:t xml:space="preserve"> </w:t>
      </w:r>
      <w:r>
        <w:rPr>
          <w:rFonts w:ascii="Verdana" w:hAnsi="Verdana"/>
        </w:rPr>
        <w:t>Legislature</w:t>
      </w:r>
      <w:r w:rsidRPr="00595676">
        <w:rPr>
          <w:rFonts w:ascii="Verdana" w:hAnsi="Verdana"/>
        </w:rPr>
        <w:t>, Regular Session, 2023</w:t>
      </w:r>
      <w:r>
        <w:rPr>
          <w:rFonts w:ascii="Verdana" w:hAnsi="Verdana"/>
        </w:rPr>
        <w:t xml:space="preserve">, (Article II, HHSC, Rider 48) appropriated additional state funding to expand the grant and implement new programs. The Rural Mental Health Initiative Grant Program, authorized by Texas Government Code, Section 531.09936, awarded additional state funding to rural serving entities to address the mental health needs of rural Texas residents. </w:t>
      </w:r>
      <w:r w:rsidRPr="00F049F6">
        <w:rPr>
          <w:rFonts w:ascii="Verdana" w:hAnsi="Verdana"/>
        </w:rPr>
        <w:t xml:space="preserve">These grants support community programs by providing behavioral health care services to </w:t>
      </w:r>
      <w:r>
        <w:rPr>
          <w:rFonts w:ascii="Verdana" w:hAnsi="Verdana"/>
        </w:rPr>
        <w:t>people</w:t>
      </w:r>
      <w:r w:rsidRPr="00F049F6">
        <w:rPr>
          <w:rFonts w:ascii="Verdana" w:hAnsi="Verdana"/>
        </w:rPr>
        <w:t xml:space="preserve"> with a mental illness encountering the </w:t>
      </w:r>
      <w:r w:rsidRPr="00F049F6">
        <w:rPr>
          <w:rFonts w:ascii="Verdana" w:hAnsi="Verdana"/>
        </w:rPr>
        <w:lastRenderedPageBreak/>
        <w:t xml:space="preserve">criminal justice system and facilitate the local cross-agency coordination of behavioral health, physical health, and jail diversion services for </w:t>
      </w:r>
      <w:r>
        <w:rPr>
          <w:rFonts w:ascii="Verdana" w:hAnsi="Verdana"/>
        </w:rPr>
        <w:t>people</w:t>
      </w:r>
      <w:r w:rsidRPr="00F049F6">
        <w:rPr>
          <w:rFonts w:ascii="Verdana" w:hAnsi="Verdana"/>
        </w:rPr>
        <w:t xml:space="preserve"> with mental illness involved in the criminal justice system.</w:t>
      </w:r>
      <w:bookmarkEnd w:id="10"/>
      <w:bookmarkEnd w:id="11"/>
    </w:p>
    <w:p w14:paraId="095FAD1E" w14:textId="2E647B08" w:rsidR="00C13066" w:rsidRDefault="007D5AC8" w:rsidP="00C13066">
      <w:pPr>
        <w:spacing w:before="240" w:line="276" w:lineRule="auto"/>
        <w:rPr>
          <w:rFonts w:ascii="Verdana" w:hAnsi="Verdana"/>
          <w:iCs/>
        </w:rPr>
      </w:pPr>
      <w:r w:rsidRPr="00927EFA">
        <w:rPr>
          <w:rFonts w:ascii="Verdana" w:hAnsi="Verdana"/>
          <w:iCs/>
        </w:rPr>
        <w:t>In the table below, describe projects funded under the Mental Health Grant Program for Justice-Involved Individuals, S</w:t>
      </w:r>
      <w:r w:rsidR="005B3F98">
        <w:rPr>
          <w:rFonts w:ascii="Verdana" w:hAnsi="Verdana"/>
          <w:iCs/>
        </w:rPr>
        <w:t xml:space="preserve">enate </w:t>
      </w:r>
      <w:r w:rsidRPr="00927EFA">
        <w:rPr>
          <w:rFonts w:ascii="Verdana" w:hAnsi="Verdana"/>
          <w:iCs/>
        </w:rPr>
        <w:t>B</w:t>
      </w:r>
      <w:r w:rsidR="005B3F98">
        <w:rPr>
          <w:rFonts w:ascii="Verdana" w:hAnsi="Verdana"/>
          <w:iCs/>
        </w:rPr>
        <w:t>ill</w:t>
      </w:r>
      <w:r w:rsidRPr="00927EFA">
        <w:rPr>
          <w:rFonts w:ascii="Verdana" w:hAnsi="Verdana"/>
          <w:iCs/>
        </w:rPr>
        <w:t xml:space="preserve"> </w:t>
      </w:r>
      <w:r w:rsidR="004D1D5F" w:rsidRPr="00927EFA">
        <w:rPr>
          <w:rFonts w:ascii="Verdana" w:hAnsi="Verdana"/>
          <w:iCs/>
        </w:rPr>
        <w:t>1677,</w:t>
      </w:r>
      <w:r w:rsidRPr="00927EFA">
        <w:rPr>
          <w:rFonts w:ascii="Verdana" w:hAnsi="Verdana"/>
          <w:iCs/>
        </w:rPr>
        <w:t xml:space="preserve"> and Rider 48. Number served per year should reflect reports for the previous fiscal year. If the project is not a facility; indicate N/A in the applicable column below. Add additional rows if needed. If the LMHA or LBHA does not receive funding for these projects, indicate N/A and proceed to I.C.</w:t>
      </w:r>
    </w:p>
    <w:p w14:paraId="68DACFBE" w14:textId="44691833" w:rsidR="0004575E" w:rsidRPr="007401B9" w:rsidRDefault="007401B9" w:rsidP="00C13066">
      <w:pPr>
        <w:spacing w:before="240" w:line="276" w:lineRule="auto"/>
        <w:rPr>
          <w:rStyle w:val="Strong"/>
          <w:rFonts w:cs="Calibri"/>
        </w:rPr>
      </w:pPr>
      <w:r w:rsidRPr="007401B9">
        <w:rPr>
          <w:rStyle w:val="Strong"/>
          <w:rFonts w:cs="Calibri"/>
        </w:rPr>
        <w:t>Table 2: Mental Health Grant for Justice-Involved Individuals Projects</w:t>
      </w:r>
    </w:p>
    <w:tbl>
      <w:tblPr>
        <w:tblStyle w:val="HHSTableforTextData"/>
        <w:tblW w:w="5000" w:type="pct"/>
        <w:tblLook w:val="01E0" w:firstRow="1" w:lastRow="1" w:firstColumn="1" w:lastColumn="1" w:noHBand="0" w:noVBand="0"/>
      </w:tblPr>
      <w:tblGrid>
        <w:gridCol w:w="1054"/>
        <w:gridCol w:w="4727"/>
        <w:gridCol w:w="1323"/>
        <w:gridCol w:w="2432"/>
        <w:gridCol w:w="1528"/>
        <w:gridCol w:w="1886"/>
      </w:tblGrid>
      <w:tr w:rsidR="00836922" w:rsidRPr="008A6281" w14:paraId="179BC4B7" w14:textId="77777777" w:rsidTr="00D54BF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pct"/>
            <w:vAlign w:val="center"/>
          </w:tcPr>
          <w:p w14:paraId="31E84BEE" w14:textId="0ED23F36" w:rsidR="007D5AC8" w:rsidRPr="00DC1E6A" w:rsidRDefault="00D54BFD" w:rsidP="00D54BFD">
            <w:pPr>
              <w:jc w:val="left"/>
              <w:rPr>
                <w:rFonts w:ascii="Verdana" w:hAnsi="Verdana"/>
                <w:b w:val="0"/>
                <w:bCs/>
                <w:color w:val="000000" w:themeColor="text2"/>
              </w:rPr>
            </w:pPr>
            <w:bookmarkStart w:id="12" w:name="_Toc23232228"/>
            <w:bookmarkStart w:id="13" w:name="_Hlk102741272"/>
            <w:r>
              <w:rPr>
                <w:bCs/>
                <w:szCs w:val="22"/>
              </w:rPr>
              <w:br/>
            </w:r>
            <w:r w:rsidR="007D5AC8" w:rsidRPr="00DC1E6A">
              <w:rPr>
                <w:rFonts w:ascii="Verdana" w:hAnsi="Verdana"/>
                <w:bCs/>
                <w:color w:val="000000" w:themeColor="text2"/>
              </w:rPr>
              <w:t>Fiscal Year</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37B5A554"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511" w:type="pct"/>
            <w:vAlign w:val="center"/>
          </w:tcPr>
          <w:p w14:paraId="4E946660"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County(s)</w:t>
            </w:r>
          </w:p>
        </w:tc>
        <w:tc>
          <w:tcPr>
            <w:cnfStyle w:val="000010000000" w:firstRow="0" w:lastRow="0" w:firstColumn="0" w:lastColumn="0" w:oddVBand="1" w:evenVBand="0" w:oddHBand="0" w:evenHBand="0" w:firstRowFirstColumn="0" w:firstRowLastColumn="0" w:lastRowFirstColumn="0" w:lastRowLastColumn="0"/>
            <w:tcW w:w="939" w:type="pct"/>
            <w:vAlign w:val="center"/>
          </w:tcPr>
          <w:p w14:paraId="2E284911" w14:textId="77777777" w:rsidR="007D5AC8" w:rsidRDefault="007D5AC8" w:rsidP="00836922">
            <w:pPr>
              <w:spacing w:before="120" w:line="276" w:lineRule="auto"/>
              <w:ind w:right="115"/>
              <w:rPr>
                <w:rFonts w:ascii="Verdana" w:hAnsi="Verdana"/>
                <w:b w:val="0"/>
                <w:bCs/>
                <w:color w:val="000000" w:themeColor="text2"/>
              </w:rPr>
            </w:pPr>
            <w:r>
              <w:rPr>
                <w:rFonts w:ascii="Verdana" w:hAnsi="Verdana"/>
                <w:bCs/>
                <w:color w:val="000000" w:themeColor="text2"/>
              </w:rPr>
              <w:t>Type of Facility</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5A87E2FF"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0" w:type="pct"/>
            <w:vAlign w:val="center"/>
          </w:tcPr>
          <w:p w14:paraId="2A1C37F7"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Number Served per Year</w:t>
            </w:r>
          </w:p>
        </w:tc>
      </w:tr>
      <w:tr w:rsidR="00836922" w:rsidRPr="00A718E9" w14:paraId="35E0D2B1" w14:textId="77777777" w:rsidTr="0083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tcPr>
          <w:p w14:paraId="4DD66CFB" w14:textId="712B84A8" w:rsidR="007D5AC8" w:rsidRPr="002D3706" w:rsidRDefault="00A43979" w:rsidP="002D3706">
            <w:r>
              <w:t>FY24</w:t>
            </w:r>
          </w:p>
        </w:tc>
        <w:tc>
          <w:tcPr>
            <w:cnfStyle w:val="000010000000" w:firstRow="0" w:lastRow="0" w:firstColumn="0" w:lastColumn="0" w:oddVBand="1" w:evenVBand="0" w:oddHBand="0" w:evenHBand="0" w:firstRowFirstColumn="0" w:firstRowLastColumn="0" w:lastRowFirstColumn="0" w:lastRowLastColumn="0"/>
            <w:tcW w:w="1825" w:type="pct"/>
          </w:tcPr>
          <w:p w14:paraId="361FC47B" w14:textId="4DD4E4B0" w:rsidR="007D5AC8" w:rsidRPr="002D3706" w:rsidRDefault="00A43979" w:rsidP="002D3706">
            <w:r>
              <w:t>SB292 Project (Expansion of ACT Team for criminal justice involved individuals in Fort Bend County to reduce recidivism using evidence-based services)</w:t>
            </w:r>
          </w:p>
        </w:tc>
        <w:tc>
          <w:tcPr>
            <w:cnfStyle w:val="000001000000" w:firstRow="0" w:lastRow="0" w:firstColumn="0" w:lastColumn="0" w:oddVBand="0" w:evenVBand="1" w:oddHBand="0" w:evenHBand="0" w:firstRowFirstColumn="0" w:firstRowLastColumn="0" w:lastRowFirstColumn="0" w:lastRowLastColumn="0"/>
            <w:tcW w:w="511" w:type="pct"/>
          </w:tcPr>
          <w:p w14:paraId="7BC180B7" w14:textId="39617E3B" w:rsidR="007D5AC8" w:rsidRPr="002D3706" w:rsidRDefault="00A43979" w:rsidP="002D3706">
            <w:r>
              <w:t>Fort Bend</w:t>
            </w:r>
          </w:p>
        </w:tc>
        <w:tc>
          <w:tcPr>
            <w:cnfStyle w:val="000010000000" w:firstRow="0" w:lastRow="0" w:firstColumn="0" w:lastColumn="0" w:oddVBand="1" w:evenVBand="0" w:oddHBand="0" w:evenHBand="0" w:firstRowFirstColumn="0" w:firstRowLastColumn="0" w:lastRowFirstColumn="0" w:lastRowLastColumn="0"/>
            <w:tcW w:w="939" w:type="pct"/>
          </w:tcPr>
          <w:p w14:paraId="4973EB1C" w14:textId="51C7C6EA" w:rsidR="007D5AC8" w:rsidRPr="002D3706" w:rsidRDefault="00A43979" w:rsidP="002D3706">
            <w:r>
              <w:t>Outpatient</w:t>
            </w:r>
          </w:p>
        </w:tc>
        <w:tc>
          <w:tcPr>
            <w:cnfStyle w:val="000001000000" w:firstRow="0" w:lastRow="0" w:firstColumn="0" w:lastColumn="0" w:oddVBand="0" w:evenVBand="1" w:oddHBand="0" w:evenHBand="0" w:firstRowFirstColumn="0" w:firstRowLastColumn="0" w:lastRowFirstColumn="0" w:lastRowLastColumn="0"/>
            <w:tcW w:w="590" w:type="pct"/>
          </w:tcPr>
          <w:p w14:paraId="7F0F6A1C" w14:textId="734A0975" w:rsidR="007D5AC8" w:rsidRPr="002D3706" w:rsidRDefault="00A43979" w:rsidP="002D3706">
            <w:r>
              <w:t xml:space="preserve">     </w:t>
            </w:r>
            <w:r w:rsidR="00DC11C4">
              <w:t>50</w:t>
            </w:r>
            <w:r>
              <w:t xml:space="preserve"> </w:t>
            </w:r>
          </w:p>
        </w:tc>
        <w:tc>
          <w:tcPr>
            <w:cnfStyle w:val="000100000000" w:firstRow="0" w:lastRow="0" w:firstColumn="0" w:lastColumn="1" w:oddVBand="0" w:evenVBand="0" w:oddHBand="0" w:evenHBand="0" w:firstRowFirstColumn="0" w:firstRowLastColumn="0" w:lastRowFirstColumn="0" w:lastRowLastColumn="0"/>
            <w:tcW w:w="728" w:type="pct"/>
          </w:tcPr>
          <w:p w14:paraId="0D66A551" w14:textId="19A6B183" w:rsidR="007D5AC8" w:rsidRPr="002D3706" w:rsidRDefault="00DC11C4" w:rsidP="00DC11C4">
            <w:pPr>
              <w:jc w:val="center"/>
            </w:pPr>
            <w:r>
              <w:t>50</w:t>
            </w:r>
          </w:p>
        </w:tc>
      </w:tr>
      <w:tr w:rsidR="00836922" w:rsidRPr="00A718E9" w14:paraId="3CA88B2C"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CFFA7F8"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0" w:type="pct"/>
          </w:tcPr>
          <w:p w14:paraId="46DB9C80"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511" w:type="pct"/>
          </w:tcPr>
          <w:p w14:paraId="720FB84F"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939" w:type="pct"/>
          </w:tcPr>
          <w:p w14:paraId="601E986C"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0" w:type="pct"/>
          </w:tcPr>
          <w:p w14:paraId="10CA4C77" w14:textId="77777777" w:rsidR="007D5AC8" w:rsidRPr="002D3706" w:rsidRDefault="007D5AC8" w:rsidP="002D3706"/>
        </w:tc>
        <w:tc>
          <w:tcPr>
            <w:cnfStyle w:val="000100000000" w:firstRow="0" w:lastRow="0" w:firstColumn="0" w:lastColumn="1" w:oddVBand="0" w:evenVBand="0" w:oddHBand="0" w:evenHBand="0" w:firstRowFirstColumn="0" w:firstRowLastColumn="0" w:lastRowFirstColumn="0" w:lastRowLastColumn="0"/>
            <w:tcW w:w="0" w:type="pct"/>
          </w:tcPr>
          <w:p w14:paraId="3BE433EB" w14:textId="77777777" w:rsidR="007D5AC8" w:rsidRPr="002D3706" w:rsidRDefault="007D5AC8" w:rsidP="002D3706"/>
        </w:tc>
      </w:tr>
      <w:tr w:rsidR="00836922" w:rsidRPr="00A718E9" w14:paraId="055C351C" w14:textId="77777777" w:rsidTr="008369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tcPr>
          <w:p w14:paraId="28EFF7CB"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1825" w:type="pct"/>
          </w:tcPr>
          <w:p w14:paraId="1901F44D"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511" w:type="pct"/>
          </w:tcPr>
          <w:p w14:paraId="7B05E15F"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939" w:type="pct"/>
          </w:tcPr>
          <w:p w14:paraId="2BA3EA95"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590" w:type="pct"/>
          </w:tcPr>
          <w:p w14:paraId="4A6B0D5A" w14:textId="77777777" w:rsidR="007D5AC8" w:rsidRPr="002D3706" w:rsidRDefault="007D5AC8" w:rsidP="002D3706"/>
        </w:tc>
        <w:tc>
          <w:tcPr>
            <w:cnfStyle w:val="000100000000" w:firstRow="0" w:lastRow="0" w:firstColumn="0" w:lastColumn="1" w:oddVBand="0" w:evenVBand="0" w:oddHBand="0" w:evenHBand="0" w:firstRowFirstColumn="0" w:firstRowLastColumn="0" w:lastRowFirstColumn="0" w:lastRowLastColumn="0"/>
            <w:tcW w:w="728" w:type="pct"/>
          </w:tcPr>
          <w:p w14:paraId="07EC0A85" w14:textId="77777777" w:rsidR="007D5AC8" w:rsidRPr="002D3706" w:rsidRDefault="007D5AC8" w:rsidP="002D3706"/>
        </w:tc>
      </w:tr>
    </w:tbl>
    <w:p w14:paraId="1BB50A06" w14:textId="0D56AE3F" w:rsidR="007D5AC8" w:rsidRPr="00F049F6" w:rsidRDefault="00836922" w:rsidP="00927EFA">
      <w:pPr>
        <w:pStyle w:val="Heading3"/>
      </w:pPr>
      <w:bookmarkStart w:id="14" w:name="_Toc182209341"/>
      <w:r>
        <w:t xml:space="preserve">I.C </w:t>
      </w:r>
      <w:r w:rsidR="007D5AC8" w:rsidRPr="00F049F6">
        <w:t>Community Mental Health Grant Program</w:t>
      </w:r>
      <w:r w:rsidR="00927EFA">
        <w:t xml:space="preserve">: </w:t>
      </w:r>
      <w:r w:rsidR="007D5AC8" w:rsidRPr="00F049F6">
        <w:t xml:space="preserve">Projects related to </w:t>
      </w:r>
      <w:r w:rsidR="007D5AC8">
        <w:t>j</w:t>
      </w:r>
      <w:r w:rsidR="007D5AC8" w:rsidRPr="00F049F6">
        <w:t xml:space="preserve">ail </w:t>
      </w:r>
      <w:r w:rsidR="007D5AC8">
        <w:t>d</w:t>
      </w:r>
      <w:r w:rsidR="007D5AC8" w:rsidRPr="00F049F6">
        <w:t xml:space="preserve">iversion, </w:t>
      </w:r>
      <w:r w:rsidR="007D5AC8">
        <w:t>justice-involved</w:t>
      </w:r>
      <w:r w:rsidR="007D5AC8" w:rsidRPr="00F049F6">
        <w:t xml:space="preserve"> </w:t>
      </w:r>
      <w:r w:rsidR="007D5AC8">
        <w:t>i</w:t>
      </w:r>
      <w:r w:rsidR="007D5AC8" w:rsidRPr="00F049F6">
        <w:t xml:space="preserve">ndividuals, and </w:t>
      </w:r>
      <w:r w:rsidR="007D5AC8">
        <w:t>m</w:t>
      </w:r>
      <w:r w:rsidR="007D5AC8" w:rsidRPr="00F049F6">
        <w:t xml:space="preserve">ental </w:t>
      </w:r>
      <w:r w:rsidR="007D5AC8">
        <w:t>h</w:t>
      </w:r>
      <w:r w:rsidR="007D5AC8" w:rsidRPr="00F049F6">
        <w:t xml:space="preserve">ealth </w:t>
      </w:r>
      <w:r w:rsidR="007D5AC8">
        <w:t>d</w:t>
      </w:r>
      <w:r w:rsidR="007D5AC8" w:rsidRPr="00F049F6">
        <w:t>eputies</w:t>
      </w:r>
      <w:bookmarkEnd w:id="12"/>
      <w:bookmarkEnd w:id="13"/>
      <w:bookmarkEnd w:id="14"/>
    </w:p>
    <w:p w14:paraId="37EAD05B" w14:textId="4662D688" w:rsidR="00ED2A8D" w:rsidRDefault="00836922" w:rsidP="007D5AC8">
      <w:pPr>
        <w:spacing w:before="240" w:line="276" w:lineRule="auto"/>
        <w:rPr>
          <w:rFonts w:ascii="Verdana" w:hAnsi="Verdana"/>
        </w:rPr>
      </w:pPr>
      <w:r>
        <w:rPr>
          <w:rFonts w:ascii="Verdana" w:hAnsi="Verdana"/>
        </w:rPr>
        <w:t>Section 531.0999, Texas Government Code, requires HHSC to establish t</w:t>
      </w:r>
      <w:r w:rsidR="007D5AC8">
        <w:rPr>
          <w:rFonts w:ascii="Verdana" w:hAnsi="Verdana"/>
        </w:rPr>
        <w:t>he Community Mental Health Grant Program</w:t>
      </w:r>
      <w:r>
        <w:rPr>
          <w:rFonts w:ascii="Verdana" w:hAnsi="Verdana"/>
        </w:rPr>
        <w:t>,</w:t>
      </w:r>
      <w:r w:rsidR="007D5AC8">
        <w:rPr>
          <w:rFonts w:ascii="Verdana" w:hAnsi="Verdana"/>
        </w:rPr>
        <w:t xml:space="preserve"> a grant program </w:t>
      </w:r>
      <w:r w:rsidR="007D5AC8" w:rsidRPr="00F049F6">
        <w:rPr>
          <w:rFonts w:ascii="Verdana" w:hAnsi="Verdana"/>
        </w:rPr>
        <w:t xml:space="preserve">to support communities providing and coordinating mental health treatment and services with transition or supportive services for </w:t>
      </w:r>
      <w:r w:rsidR="007D5AC8">
        <w:rPr>
          <w:rFonts w:ascii="Verdana" w:hAnsi="Verdana"/>
        </w:rPr>
        <w:t>people</w:t>
      </w:r>
      <w:r w:rsidR="007D5AC8" w:rsidRPr="00F049F6">
        <w:rPr>
          <w:rFonts w:ascii="Verdana" w:hAnsi="Verdana"/>
        </w:rPr>
        <w:t xml:space="preserve"> experiencing mental illness. The Community Mental Health Grant Program is designed to support comprehensive, data-driven mental health systems that promote both wellness and recovery by funding community-partnership efforts that</w:t>
      </w:r>
      <w:r w:rsidR="007D5AC8">
        <w:rPr>
          <w:rFonts w:ascii="Verdana" w:hAnsi="Verdana"/>
        </w:rPr>
        <w:t xml:space="preserve"> </w:t>
      </w:r>
      <w:r w:rsidR="007D5AC8" w:rsidRPr="00F049F6">
        <w:rPr>
          <w:rFonts w:ascii="Verdana" w:hAnsi="Verdana"/>
        </w:rPr>
        <w:t xml:space="preserve">provide mental health treatment, prevention, early intervention, or recovery services, and assist with </w:t>
      </w:r>
      <w:r w:rsidR="007D5AC8">
        <w:rPr>
          <w:rFonts w:ascii="Verdana" w:hAnsi="Verdana"/>
        </w:rPr>
        <w:t>people</w:t>
      </w:r>
      <w:r w:rsidR="007D5AC8" w:rsidRPr="00F049F6">
        <w:rPr>
          <w:rFonts w:ascii="Verdana" w:hAnsi="Verdana"/>
        </w:rPr>
        <w:t xml:space="preserve"> transitioning between or remaining in mental health treatment, services and supports. </w:t>
      </w:r>
    </w:p>
    <w:p w14:paraId="5992D014" w14:textId="7889A64E" w:rsidR="0015074E" w:rsidRDefault="007D5AC8" w:rsidP="0015074E">
      <w:pPr>
        <w:spacing w:before="240" w:line="276" w:lineRule="auto"/>
        <w:rPr>
          <w:rFonts w:ascii="Verdana" w:hAnsi="Verdana"/>
          <w:iCs/>
        </w:rPr>
      </w:pPr>
      <w:r w:rsidRPr="00ED2A8D">
        <w:rPr>
          <w:rFonts w:ascii="Verdana" w:hAnsi="Verdana"/>
          <w:iCs/>
        </w:rPr>
        <w:lastRenderedPageBreak/>
        <w:t xml:space="preserve">In the table below, describe Community Mental Health Grant Program projects related to jail diversion, justice-involved </w:t>
      </w:r>
      <w:r w:rsidR="004D1D5F" w:rsidRPr="00ED2A8D">
        <w:rPr>
          <w:rFonts w:ascii="Verdana" w:hAnsi="Verdana"/>
          <w:iCs/>
        </w:rPr>
        <w:t>individuals,</w:t>
      </w:r>
      <w:r w:rsidRPr="00ED2A8D">
        <w:rPr>
          <w:rFonts w:ascii="Verdana" w:hAnsi="Verdana"/>
          <w:iCs/>
        </w:rPr>
        <w:t xml:space="preserve"> and mental health deputies. Number served per year should reflect reports for the previous fiscal year. Add additional rows if needed. If the LMHA or LBHA does not receive funding for these projects, indicate N/A and proceed to I.D.</w:t>
      </w:r>
    </w:p>
    <w:p w14:paraId="1A56F363" w14:textId="3CD55AA9" w:rsidR="0004575E" w:rsidRPr="007401B9" w:rsidRDefault="009B4BA0" w:rsidP="0015074E">
      <w:pPr>
        <w:spacing w:before="240" w:line="276" w:lineRule="auto"/>
        <w:rPr>
          <w:rStyle w:val="Strong"/>
          <w:rFonts w:cs="Calibri"/>
        </w:rPr>
      </w:pPr>
      <w:r w:rsidRPr="007401B9">
        <w:rPr>
          <w:rStyle w:val="Strong"/>
          <w:rFonts w:cs="Calibri"/>
        </w:rPr>
        <w:t>Table 3: Community Mental Health Grant Program</w:t>
      </w:r>
      <w:r w:rsidR="007401B9" w:rsidRPr="007401B9">
        <w:rPr>
          <w:rStyle w:val="Strong"/>
          <w:rFonts w:cs="Calibri"/>
        </w:rPr>
        <w:t xml:space="preserve"> Jail Diversion Projects</w:t>
      </w:r>
    </w:p>
    <w:tbl>
      <w:tblPr>
        <w:tblStyle w:val="HHSTableforTextData"/>
        <w:tblW w:w="5000" w:type="pct"/>
        <w:tblLook w:val="01E0" w:firstRow="1" w:lastRow="1" w:firstColumn="1" w:lastColumn="1" w:noHBand="0" w:noVBand="0"/>
      </w:tblPr>
      <w:tblGrid>
        <w:gridCol w:w="1274"/>
        <w:gridCol w:w="4911"/>
        <w:gridCol w:w="1854"/>
        <w:gridCol w:w="1945"/>
        <w:gridCol w:w="2966"/>
      </w:tblGrid>
      <w:tr w:rsidR="003A49C6" w:rsidRPr="00DE6226" w14:paraId="671C61C5" w14:textId="77777777" w:rsidTr="00ED2A8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92" w:type="pct"/>
          </w:tcPr>
          <w:p w14:paraId="1BC4FF2F" w14:textId="6003DB30" w:rsidR="007D5AC8" w:rsidRPr="00630C8C" w:rsidRDefault="00D54BFD" w:rsidP="00D54BFD">
            <w:pPr>
              <w:jc w:val="left"/>
              <w:rPr>
                <w:rFonts w:ascii="Verdana" w:hAnsi="Verdana"/>
                <w:b w:val="0"/>
                <w:bCs/>
                <w:color w:val="000000" w:themeColor="text2"/>
              </w:rPr>
            </w:pPr>
            <w:r w:rsidRPr="00630C8C">
              <w:rPr>
                <w:rFonts w:ascii="Verdana" w:hAnsi="Verdana"/>
                <w:bCs/>
                <w:color w:val="000000" w:themeColor="text2"/>
              </w:rPr>
              <w:t>Fiscal</w:t>
            </w:r>
            <w:r w:rsidR="007D5AC8" w:rsidRPr="00630C8C">
              <w:rPr>
                <w:rFonts w:ascii="Verdana" w:hAnsi="Verdana"/>
                <w:bCs/>
                <w:color w:val="000000" w:themeColor="text2"/>
              </w:rPr>
              <w:t xml:space="preserve"> Year</w:t>
            </w:r>
          </w:p>
        </w:tc>
        <w:tc>
          <w:tcPr>
            <w:cnfStyle w:val="000010000000" w:firstRow="0" w:lastRow="0" w:firstColumn="0" w:lastColumn="0" w:oddVBand="1" w:evenVBand="0" w:oddHBand="0" w:evenHBand="0" w:firstRowFirstColumn="0" w:firstRowLastColumn="0" w:lastRowFirstColumn="0" w:lastRowLastColumn="0"/>
            <w:tcW w:w="1896" w:type="pct"/>
          </w:tcPr>
          <w:p w14:paraId="6F7E77E0" w14:textId="77777777" w:rsidR="007D5AC8" w:rsidRPr="00630C8C" w:rsidRDefault="007D5AC8" w:rsidP="006C3B43">
            <w:pPr>
              <w:spacing w:line="276" w:lineRule="auto"/>
              <w:ind w:right="122"/>
              <w:rPr>
                <w:rFonts w:ascii="Verdana" w:hAnsi="Verdana"/>
                <w:b w:val="0"/>
                <w:bCs/>
                <w:color w:val="000000" w:themeColor="text2"/>
              </w:rPr>
            </w:pPr>
            <w:r w:rsidRPr="00630C8C">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716" w:type="pct"/>
          </w:tcPr>
          <w:p w14:paraId="61C9C95B" w14:textId="77777777" w:rsidR="007D5AC8" w:rsidRPr="00630C8C" w:rsidRDefault="007D5AC8" w:rsidP="006C3B43">
            <w:pPr>
              <w:spacing w:line="276" w:lineRule="auto"/>
              <w:ind w:right="122"/>
              <w:rPr>
                <w:rFonts w:ascii="Verdana" w:hAnsi="Verdana"/>
                <w:b w:val="0"/>
                <w:bCs/>
                <w:color w:val="000000" w:themeColor="text2"/>
              </w:rPr>
            </w:pPr>
            <w:r w:rsidRPr="00630C8C">
              <w:rPr>
                <w:rFonts w:ascii="Verdana" w:hAnsi="Verdana"/>
                <w:bCs/>
                <w:color w:val="000000" w:themeColor="text2"/>
              </w:rPr>
              <w:t>Count</w:t>
            </w:r>
            <w:r>
              <w:rPr>
                <w:rFonts w:ascii="Verdana" w:hAnsi="Verdana"/>
                <w:bCs/>
                <w:color w:val="000000" w:themeColor="text2"/>
              </w:rPr>
              <w:t>y(s)</w:t>
            </w:r>
            <w:r w:rsidRPr="00630C8C">
              <w:rPr>
                <w:rFonts w:ascii="Verdana" w:hAnsi="Verdana"/>
                <w:bCs/>
                <w:color w:val="000000" w:themeColor="text2"/>
              </w:rPr>
              <w:t xml:space="preserve"> </w:t>
            </w:r>
          </w:p>
        </w:tc>
        <w:tc>
          <w:tcPr>
            <w:cnfStyle w:val="000010000000" w:firstRow="0" w:lastRow="0" w:firstColumn="0" w:lastColumn="0" w:oddVBand="1" w:evenVBand="0" w:oddHBand="0" w:evenHBand="0" w:firstRowFirstColumn="0" w:firstRowLastColumn="0" w:lastRowFirstColumn="0" w:lastRowLastColumn="0"/>
            <w:tcW w:w="751" w:type="pct"/>
          </w:tcPr>
          <w:p w14:paraId="153E8100" w14:textId="77777777" w:rsidR="007D5AC8" w:rsidRPr="00630C8C" w:rsidRDefault="007D5AC8" w:rsidP="006C3B43">
            <w:pPr>
              <w:spacing w:line="276" w:lineRule="auto"/>
              <w:ind w:right="122"/>
              <w:rPr>
                <w:rFonts w:ascii="Verdana" w:hAnsi="Verdana"/>
                <w:b w:val="0"/>
                <w:bCs/>
                <w:color w:val="000000" w:themeColor="text2"/>
              </w:rPr>
            </w:pPr>
            <w:r w:rsidRPr="00630C8C">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1145" w:type="pct"/>
          </w:tcPr>
          <w:p w14:paraId="19E7A7C8" w14:textId="77777777" w:rsidR="007D5AC8" w:rsidRPr="00630C8C" w:rsidRDefault="007D5AC8" w:rsidP="006C3B43">
            <w:pPr>
              <w:spacing w:line="276" w:lineRule="auto"/>
              <w:ind w:right="122"/>
              <w:rPr>
                <w:rFonts w:ascii="Verdana" w:hAnsi="Verdana"/>
                <w:b w:val="0"/>
                <w:bCs/>
                <w:color w:val="000000" w:themeColor="text2"/>
              </w:rPr>
            </w:pPr>
            <w:r w:rsidRPr="00630C8C">
              <w:rPr>
                <w:rFonts w:ascii="Verdana" w:hAnsi="Verdana"/>
                <w:bCs/>
                <w:color w:val="000000" w:themeColor="text2"/>
              </w:rPr>
              <w:t>Number Served per Year</w:t>
            </w:r>
          </w:p>
        </w:tc>
      </w:tr>
      <w:tr w:rsidR="00477480" w:rsidRPr="00A718E9" w14:paraId="68927BC9" w14:textId="77777777" w:rsidTr="004774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92" w:type="pct"/>
          </w:tcPr>
          <w:p w14:paraId="46DFB2A9" w14:textId="0B955E93" w:rsidR="007D5AC8" w:rsidRPr="002D3706" w:rsidRDefault="00A43979" w:rsidP="002D3706">
            <w:r>
              <w:t>FY24</w:t>
            </w:r>
          </w:p>
        </w:tc>
        <w:tc>
          <w:tcPr>
            <w:cnfStyle w:val="000010000000" w:firstRow="0" w:lastRow="0" w:firstColumn="0" w:lastColumn="0" w:oddVBand="1" w:evenVBand="0" w:oddHBand="0" w:evenHBand="0" w:firstRowFirstColumn="0" w:firstRowLastColumn="0" w:lastRowFirstColumn="0" w:lastRowLastColumn="0"/>
            <w:tcW w:w="1896" w:type="pct"/>
          </w:tcPr>
          <w:p w14:paraId="0ED5CD0C" w14:textId="318F22B8" w:rsidR="007D5AC8" w:rsidRPr="002D3706" w:rsidRDefault="002F51F9" w:rsidP="002D3706">
            <w:r>
              <w:t>Texana Center was denied adequate funding for  Community Mental Health Grant Programs for Jail Diversion Projects such as JBCR, MH Deputies, and Jail Diversion at Crisis Center</w:t>
            </w:r>
          </w:p>
        </w:tc>
        <w:tc>
          <w:tcPr>
            <w:cnfStyle w:val="000001000000" w:firstRow="0" w:lastRow="0" w:firstColumn="0" w:lastColumn="0" w:oddVBand="0" w:evenVBand="1" w:oddHBand="0" w:evenHBand="0" w:firstRowFirstColumn="0" w:firstRowLastColumn="0" w:lastRowFirstColumn="0" w:lastRowLastColumn="0"/>
            <w:tcW w:w="716" w:type="pct"/>
          </w:tcPr>
          <w:p w14:paraId="07FD95DB" w14:textId="52D092CB" w:rsidR="007D5AC8" w:rsidRPr="002D3706" w:rsidRDefault="002F51F9" w:rsidP="002D3706">
            <w:r>
              <w:t xml:space="preserve">Fort Bend, Austin, Waller, Colorado, Wharton and Matagorda </w:t>
            </w:r>
          </w:p>
        </w:tc>
        <w:tc>
          <w:tcPr>
            <w:cnfStyle w:val="000010000000" w:firstRow="0" w:lastRow="0" w:firstColumn="0" w:lastColumn="0" w:oddVBand="1" w:evenVBand="0" w:oddHBand="0" w:evenHBand="0" w:firstRowFirstColumn="0" w:firstRowLastColumn="0" w:lastRowFirstColumn="0" w:lastRowLastColumn="0"/>
            <w:tcW w:w="751" w:type="pct"/>
          </w:tcPr>
          <w:p w14:paraId="668FC07F" w14:textId="77777777" w:rsidR="007D5AC8" w:rsidRPr="002D3706" w:rsidRDefault="007D5AC8" w:rsidP="002D3706"/>
        </w:tc>
        <w:tc>
          <w:tcPr>
            <w:cnfStyle w:val="000100000000" w:firstRow="0" w:lastRow="0" w:firstColumn="0" w:lastColumn="1" w:oddVBand="0" w:evenVBand="0" w:oddHBand="0" w:evenHBand="0" w:firstRowFirstColumn="0" w:firstRowLastColumn="0" w:lastRowFirstColumn="0" w:lastRowLastColumn="0"/>
            <w:tcW w:w="1145" w:type="pct"/>
          </w:tcPr>
          <w:p w14:paraId="1CBBB81A" w14:textId="77777777" w:rsidR="007D5AC8" w:rsidRPr="002D3706" w:rsidRDefault="007D5AC8" w:rsidP="002D3706"/>
        </w:tc>
      </w:tr>
      <w:tr w:rsidR="007D5AC8" w:rsidRPr="00A718E9" w14:paraId="4F3CA5B0" w14:textId="77777777" w:rsidTr="00ED2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pct"/>
          </w:tcPr>
          <w:p w14:paraId="56A3ACA7"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1896" w:type="pct"/>
          </w:tcPr>
          <w:p w14:paraId="60236C51"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716" w:type="pct"/>
          </w:tcPr>
          <w:p w14:paraId="49FF3D9C"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751" w:type="pct"/>
          </w:tcPr>
          <w:p w14:paraId="5FEB6FDF" w14:textId="77777777" w:rsidR="007D5AC8" w:rsidRPr="002D3706" w:rsidRDefault="007D5AC8" w:rsidP="002D3706"/>
        </w:tc>
        <w:tc>
          <w:tcPr>
            <w:cnfStyle w:val="000100000000" w:firstRow="0" w:lastRow="0" w:firstColumn="0" w:lastColumn="1" w:oddVBand="0" w:evenVBand="0" w:oddHBand="0" w:evenHBand="0" w:firstRowFirstColumn="0" w:firstRowLastColumn="0" w:lastRowFirstColumn="0" w:lastRowLastColumn="0"/>
            <w:tcW w:w="1145" w:type="pct"/>
          </w:tcPr>
          <w:p w14:paraId="662FB4EC" w14:textId="77777777" w:rsidR="007D5AC8" w:rsidRPr="002D3706" w:rsidRDefault="007D5AC8" w:rsidP="002D3706"/>
        </w:tc>
      </w:tr>
      <w:tr w:rsidR="007D5AC8" w:rsidRPr="00A718E9" w14:paraId="0675FE75" w14:textId="77777777" w:rsidTr="00ED2A8D">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2" w:type="pct"/>
          </w:tcPr>
          <w:p w14:paraId="64AD369D"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1896" w:type="pct"/>
          </w:tcPr>
          <w:p w14:paraId="64151188" w14:textId="77777777" w:rsidR="007D5AC8" w:rsidRPr="002D3706" w:rsidRDefault="007D5AC8" w:rsidP="002D3706"/>
        </w:tc>
        <w:tc>
          <w:tcPr>
            <w:cnfStyle w:val="000001000000" w:firstRow="0" w:lastRow="0" w:firstColumn="0" w:lastColumn="0" w:oddVBand="0" w:evenVBand="1" w:oddHBand="0" w:evenHBand="0" w:firstRowFirstColumn="0" w:firstRowLastColumn="0" w:lastRowFirstColumn="0" w:lastRowLastColumn="0"/>
            <w:tcW w:w="716" w:type="pct"/>
          </w:tcPr>
          <w:p w14:paraId="174E68D9" w14:textId="77777777" w:rsidR="007D5AC8" w:rsidRPr="002D3706" w:rsidRDefault="007D5AC8" w:rsidP="002D3706"/>
        </w:tc>
        <w:tc>
          <w:tcPr>
            <w:cnfStyle w:val="000010000000" w:firstRow="0" w:lastRow="0" w:firstColumn="0" w:lastColumn="0" w:oddVBand="1" w:evenVBand="0" w:oddHBand="0" w:evenHBand="0" w:firstRowFirstColumn="0" w:firstRowLastColumn="0" w:lastRowFirstColumn="0" w:lastRowLastColumn="0"/>
            <w:tcW w:w="751" w:type="pct"/>
          </w:tcPr>
          <w:p w14:paraId="36190986" w14:textId="77777777" w:rsidR="007D5AC8" w:rsidRPr="002D3706" w:rsidRDefault="007D5AC8" w:rsidP="002D3706"/>
        </w:tc>
        <w:tc>
          <w:tcPr>
            <w:cnfStyle w:val="000100000000" w:firstRow="0" w:lastRow="0" w:firstColumn="0" w:lastColumn="1" w:oddVBand="0" w:evenVBand="0" w:oddHBand="0" w:evenHBand="0" w:firstRowFirstColumn="0" w:firstRowLastColumn="0" w:lastRowFirstColumn="0" w:lastRowLastColumn="0"/>
            <w:tcW w:w="1145" w:type="pct"/>
          </w:tcPr>
          <w:p w14:paraId="798F3876" w14:textId="77777777" w:rsidR="007D5AC8" w:rsidRPr="002D3706" w:rsidRDefault="007D5AC8" w:rsidP="002D3706"/>
        </w:tc>
      </w:tr>
    </w:tbl>
    <w:p w14:paraId="2284D295" w14:textId="7ABB5D4C" w:rsidR="007D5AC8" w:rsidRDefault="00836922" w:rsidP="00ED2A8D">
      <w:pPr>
        <w:pStyle w:val="Heading3"/>
      </w:pPr>
      <w:bookmarkStart w:id="15" w:name="_Toc23232229"/>
      <w:bookmarkStart w:id="16" w:name="_Toc182209342"/>
      <w:r>
        <w:t xml:space="preserve">I.D </w:t>
      </w:r>
      <w:r w:rsidR="007D5AC8" w:rsidRPr="00F049F6">
        <w:t>Community Participation in Planning Activities</w:t>
      </w:r>
      <w:bookmarkEnd w:id="15"/>
      <w:bookmarkEnd w:id="16"/>
    </w:p>
    <w:p w14:paraId="3BCE3AD3" w14:textId="2FE1D762" w:rsidR="0004575E" w:rsidRDefault="007D5AC8" w:rsidP="007D5AC8">
      <w:pPr>
        <w:pStyle w:val="ListBullet"/>
        <w:numPr>
          <w:ilvl w:val="0"/>
          <w:numId w:val="0"/>
        </w:numPr>
        <w:spacing w:before="240" w:after="240" w:line="276" w:lineRule="auto"/>
        <w:ind w:right="180"/>
        <w:rPr>
          <w:rFonts w:ascii="Verdana" w:hAnsi="Verdana"/>
          <w:iCs/>
        </w:rPr>
      </w:pPr>
      <w:r w:rsidRPr="009F30A1">
        <w:rPr>
          <w:rFonts w:ascii="Verdana" w:hAnsi="Verdana"/>
          <w:iCs/>
        </w:rPr>
        <w:t>Identify community stakeholders that participated in comprehensive local service planning activities.</w:t>
      </w:r>
    </w:p>
    <w:p w14:paraId="7439EE26" w14:textId="2017B9CD" w:rsidR="009F30A1" w:rsidRPr="00BD3BB1" w:rsidRDefault="002C1271" w:rsidP="00D54BFD">
      <w:pPr>
        <w:pStyle w:val="ListBullet"/>
        <w:numPr>
          <w:ilvl w:val="0"/>
          <w:numId w:val="0"/>
        </w:numPr>
        <w:spacing w:before="240" w:after="0" w:line="276" w:lineRule="auto"/>
        <w:ind w:right="180"/>
        <w:rPr>
          <w:rStyle w:val="Strong"/>
        </w:rPr>
      </w:pPr>
      <w:r>
        <w:rPr>
          <w:rStyle w:val="Strong"/>
        </w:rPr>
        <w:t>Table 4: Community Stakeholders</w:t>
      </w:r>
    </w:p>
    <w:tbl>
      <w:tblPr>
        <w:tblStyle w:val="HHSTableforTextData"/>
        <w:tblW w:w="4885" w:type="pct"/>
        <w:tblLook w:val="01E0" w:firstRow="1" w:lastRow="1" w:firstColumn="1" w:lastColumn="1" w:noHBand="0" w:noVBand="0"/>
      </w:tblPr>
      <w:tblGrid>
        <w:gridCol w:w="451"/>
        <w:gridCol w:w="6450"/>
        <w:gridCol w:w="450"/>
        <w:gridCol w:w="5301"/>
      </w:tblGrid>
      <w:tr w:rsidR="00ED2A8D" w:rsidRPr="00845AA7" w14:paraId="568FB1E2" w14:textId="77777777" w:rsidTr="00D77F9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8" w:type="pct"/>
          </w:tcPr>
          <w:p w14:paraId="048D52B4" w14:textId="77777777" w:rsidR="007D5AC8" w:rsidRPr="00630C8C" w:rsidRDefault="007D5AC8" w:rsidP="009F30A1">
            <w:pPr>
              <w:ind w:right="115"/>
              <w:rPr>
                <w:rFonts w:ascii="Verdana" w:hAnsi="Verdana"/>
                <w:b w:val="0"/>
                <w:color w:val="000000" w:themeColor="text2"/>
              </w:rPr>
            </w:pPr>
          </w:p>
        </w:tc>
        <w:tc>
          <w:tcPr>
            <w:cnfStyle w:val="000010000000" w:firstRow="0" w:lastRow="0" w:firstColumn="0" w:lastColumn="0" w:oddVBand="1" w:evenVBand="0" w:oddHBand="0" w:evenHBand="0" w:firstRowFirstColumn="0" w:firstRowLastColumn="0" w:lastRowFirstColumn="0" w:lastRowLastColumn="0"/>
            <w:tcW w:w="2548" w:type="pct"/>
          </w:tcPr>
          <w:p w14:paraId="3CAA7E36" w14:textId="77777777" w:rsidR="007D5AC8" w:rsidRPr="00630C8C" w:rsidRDefault="007D5AC8" w:rsidP="009F30A1">
            <w:pPr>
              <w:ind w:right="981"/>
              <w:rPr>
                <w:rFonts w:ascii="Verdana" w:hAnsi="Verdana"/>
                <w:b w:val="0"/>
                <w:color w:val="000000" w:themeColor="text2"/>
              </w:rPr>
            </w:pPr>
            <w:r w:rsidRPr="00630C8C">
              <w:rPr>
                <w:rFonts w:ascii="Verdana" w:hAnsi="Verdana"/>
                <w:color w:val="000000" w:themeColor="text2"/>
              </w:rPr>
              <w:t>Stakeholder Type</w:t>
            </w:r>
          </w:p>
        </w:tc>
        <w:tc>
          <w:tcPr>
            <w:cnfStyle w:val="000001000000" w:firstRow="0" w:lastRow="0" w:firstColumn="0" w:lastColumn="0" w:oddVBand="0" w:evenVBand="1" w:oddHBand="0" w:evenHBand="0" w:firstRowFirstColumn="0" w:firstRowLastColumn="0" w:lastRowFirstColumn="0" w:lastRowLastColumn="0"/>
            <w:tcW w:w="178" w:type="pct"/>
          </w:tcPr>
          <w:p w14:paraId="73B8A7A5" w14:textId="77777777" w:rsidR="007D5AC8" w:rsidRPr="00630C8C" w:rsidRDefault="007D5AC8" w:rsidP="009F30A1">
            <w:pPr>
              <w:ind w:right="115"/>
              <w:rPr>
                <w:rFonts w:ascii="Verdana" w:hAnsi="Verdana"/>
                <w:b w:val="0"/>
                <w:color w:val="000000" w:themeColor="text2"/>
              </w:rPr>
            </w:pPr>
          </w:p>
        </w:tc>
        <w:tc>
          <w:tcPr>
            <w:cnfStyle w:val="000100000000" w:firstRow="0" w:lastRow="0" w:firstColumn="0" w:lastColumn="1" w:oddVBand="0" w:evenVBand="0" w:oddHBand="0" w:evenHBand="0" w:firstRowFirstColumn="0" w:firstRowLastColumn="0" w:lastRowFirstColumn="0" w:lastRowLastColumn="0"/>
            <w:tcW w:w="2095" w:type="pct"/>
          </w:tcPr>
          <w:p w14:paraId="0E045078" w14:textId="77777777" w:rsidR="007D5AC8" w:rsidRPr="00630C8C" w:rsidRDefault="007D5AC8" w:rsidP="009F30A1">
            <w:pPr>
              <w:ind w:right="115"/>
              <w:rPr>
                <w:rFonts w:ascii="Verdana" w:hAnsi="Verdana"/>
                <w:b w:val="0"/>
                <w:color w:val="000000" w:themeColor="text2"/>
              </w:rPr>
            </w:pPr>
            <w:r w:rsidRPr="00630C8C">
              <w:rPr>
                <w:rFonts w:ascii="Verdana" w:hAnsi="Verdana"/>
                <w:color w:val="000000" w:themeColor="text2"/>
              </w:rPr>
              <w:t>Stakeholder Type</w:t>
            </w:r>
          </w:p>
        </w:tc>
      </w:tr>
      <w:tr w:rsidR="00ED2A8D" w:rsidRPr="00A718E9" w14:paraId="3AAF1123" w14:textId="77777777" w:rsidTr="00D77F9F">
        <w:trPr>
          <w:cnfStyle w:val="000000100000" w:firstRow="0" w:lastRow="0" w:firstColumn="0" w:lastColumn="0" w:oddVBand="0" w:evenVBand="0" w:oddHBand="1" w:evenHBand="0" w:firstRowFirstColumn="0" w:firstRowLastColumn="0" w:lastRowFirstColumn="0" w:lastRowLastColumn="0"/>
          <w:trHeight w:val="365"/>
        </w:trPr>
        <w:sdt>
          <w:sdtPr>
            <w:rPr>
              <w:rFonts w:ascii="Verdana" w:hAnsi="Verdana"/>
            </w:rPr>
            <w:id w:val="148413138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61A7FDF8" w14:textId="471F92D9"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04C70F41" w14:textId="77777777" w:rsidR="007D5AC8" w:rsidRPr="00F049F6" w:rsidRDefault="007D5AC8" w:rsidP="009F30A1">
            <w:pPr>
              <w:spacing w:beforeLines="20" w:before="48" w:afterLines="20" w:after="48"/>
              <w:ind w:right="115"/>
              <w:rPr>
                <w:rFonts w:ascii="Verdana" w:hAnsi="Verdana"/>
              </w:rPr>
            </w:pPr>
            <w:r>
              <w:rPr>
                <w:rFonts w:ascii="Verdana" w:hAnsi="Verdana"/>
              </w:rPr>
              <w:t>People receiving services</w:t>
            </w:r>
          </w:p>
        </w:tc>
        <w:sdt>
          <w:sdtPr>
            <w:rPr>
              <w:rFonts w:ascii="Verdana" w:hAnsi="Verdana"/>
            </w:rPr>
            <w:id w:val="2031216080"/>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63A0E343" w14:textId="34EE5954"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E3B7974"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Family members</w:t>
            </w:r>
          </w:p>
        </w:tc>
      </w:tr>
      <w:tr w:rsidR="00ED2A8D" w:rsidRPr="00A718E9" w14:paraId="2D598E24"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207630796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693135D1" w14:textId="29521BF2" w:rsidR="007D5AC8" w:rsidRPr="00F049F6" w:rsidRDefault="006232CB"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1FEA856B"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Advocates (children and adult)</w:t>
            </w:r>
          </w:p>
        </w:tc>
        <w:sdt>
          <w:sdtPr>
            <w:rPr>
              <w:rFonts w:ascii="Verdana" w:hAnsi="Verdana"/>
            </w:rPr>
            <w:id w:val="1828086395"/>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030D2255" w14:textId="77777777"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9EABCCB" w14:textId="0610953C" w:rsidR="007D5AC8" w:rsidRPr="00F049F6" w:rsidRDefault="007D5AC8" w:rsidP="009F30A1">
            <w:pPr>
              <w:spacing w:beforeLines="20" w:before="48" w:afterLines="20" w:after="48"/>
              <w:ind w:right="115"/>
              <w:rPr>
                <w:rFonts w:ascii="Verdana" w:hAnsi="Verdana"/>
              </w:rPr>
            </w:pPr>
            <w:r w:rsidRPr="00F049F6">
              <w:rPr>
                <w:rFonts w:ascii="Verdana" w:hAnsi="Verdana"/>
              </w:rPr>
              <w:t>Concerned citizens</w:t>
            </w:r>
            <w:r>
              <w:rPr>
                <w:rFonts w:ascii="Verdana" w:hAnsi="Verdana"/>
              </w:rPr>
              <w:t xml:space="preserve"> or </w:t>
            </w:r>
            <w:r w:rsidRPr="00F049F6">
              <w:rPr>
                <w:rFonts w:ascii="Verdana" w:hAnsi="Verdana"/>
              </w:rPr>
              <w:t>others</w:t>
            </w:r>
          </w:p>
        </w:tc>
      </w:tr>
      <w:tr w:rsidR="00ED2A8D" w:rsidRPr="00A718E9" w14:paraId="3E603F23"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57107326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5FAED61D" w14:textId="52E08787"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006D6A2" w14:textId="2C9820A6" w:rsidR="007D5AC8" w:rsidRDefault="007D5AC8" w:rsidP="009F30A1">
            <w:pPr>
              <w:spacing w:beforeLines="20" w:before="48" w:afterLines="20" w:after="48"/>
              <w:ind w:right="115"/>
              <w:rPr>
                <w:rFonts w:ascii="Verdana" w:hAnsi="Verdana"/>
                <w:iCs/>
              </w:rPr>
            </w:pPr>
            <w:r w:rsidRPr="00F049F6">
              <w:rPr>
                <w:rFonts w:ascii="Verdana" w:hAnsi="Verdana"/>
              </w:rPr>
              <w:t>Local psychiatric hospital staff</w:t>
            </w:r>
            <w:r w:rsidR="00836922">
              <w:rPr>
                <w:rFonts w:ascii="Verdana" w:hAnsi="Verdana"/>
              </w:rPr>
              <w:t xml:space="preserve"> (l</w:t>
            </w:r>
            <w:r w:rsidRPr="00D54BFD">
              <w:rPr>
                <w:rFonts w:ascii="Verdana" w:hAnsi="Verdana"/>
                <w:iCs/>
              </w:rPr>
              <w:t>ist the psychiatric hospital and staff that participated</w:t>
            </w:r>
            <w:r w:rsidR="00836922" w:rsidRPr="00D54BFD">
              <w:rPr>
                <w:rFonts w:ascii="Verdana" w:hAnsi="Verdana"/>
                <w:iCs/>
              </w:rPr>
              <w:t>)</w:t>
            </w:r>
            <w:r w:rsidRPr="00D54BFD">
              <w:rPr>
                <w:rFonts w:ascii="Verdana" w:hAnsi="Verdana"/>
                <w:iCs/>
              </w:rPr>
              <w:t>:</w:t>
            </w:r>
          </w:p>
          <w:p w14:paraId="4D076B40" w14:textId="6E9AA9FF" w:rsidR="00BF60E3" w:rsidRPr="00BF60E3" w:rsidRDefault="00BF60E3" w:rsidP="00BF60E3">
            <w:pPr>
              <w:pStyle w:val="ListParagraph"/>
              <w:numPr>
                <w:ilvl w:val="0"/>
                <w:numId w:val="18"/>
              </w:numPr>
              <w:spacing w:beforeLines="20" w:before="48" w:afterLines="20" w:after="48"/>
              <w:ind w:right="115"/>
              <w:rPr>
                <w:rFonts w:ascii="Verdana" w:hAnsi="Verdana"/>
                <w:i/>
              </w:rPr>
            </w:pPr>
            <w:r>
              <w:rPr>
                <w:rFonts w:ascii="Verdana" w:hAnsi="Verdana"/>
                <w:iCs/>
              </w:rPr>
              <w:t>Voyages of Sugar Land Behavioral Health, Tobey Bogardus</w:t>
            </w:r>
          </w:p>
          <w:p w14:paraId="3061C27F" w14:textId="4A340411" w:rsidR="00BF60E3" w:rsidRPr="00BF60E3" w:rsidRDefault="00BF60E3" w:rsidP="00BF60E3">
            <w:pPr>
              <w:pStyle w:val="ListParagraph"/>
              <w:numPr>
                <w:ilvl w:val="0"/>
                <w:numId w:val="18"/>
              </w:numPr>
              <w:spacing w:beforeLines="20" w:before="48" w:afterLines="20" w:after="48"/>
              <w:ind w:right="115"/>
              <w:rPr>
                <w:rFonts w:ascii="Verdana" w:hAnsi="Verdana"/>
                <w:i/>
              </w:rPr>
            </w:pPr>
            <w:r>
              <w:rPr>
                <w:rFonts w:ascii="Verdana" w:hAnsi="Verdana"/>
                <w:iCs/>
              </w:rPr>
              <w:t>Westpark Springs, Marrie Marrow</w:t>
            </w:r>
          </w:p>
          <w:p w14:paraId="0164FF70" w14:textId="0C1D9C1B" w:rsidR="007D5AC8" w:rsidRPr="006232CB" w:rsidRDefault="007D5AC8" w:rsidP="006232CB">
            <w:pPr>
              <w:spacing w:beforeLines="20" w:before="48" w:afterLines="20" w:after="48"/>
              <w:ind w:right="115"/>
              <w:contextualSpacing/>
              <w:rPr>
                <w:rFonts w:ascii="Verdana" w:hAnsi="Verdana"/>
              </w:rPr>
            </w:pPr>
          </w:p>
        </w:tc>
        <w:sdt>
          <w:sdtPr>
            <w:rPr>
              <w:rFonts w:ascii="Verdana" w:hAnsi="Verdana"/>
            </w:rPr>
            <w:id w:val="78130425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1AA82576" w14:textId="77777777"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447D12B" w14:textId="2A4F87ED" w:rsidR="007D5AC8" w:rsidRPr="00F049F6" w:rsidRDefault="007D5AC8" w:rsidP="009F30A1">
            <w:pPr>
              <w:spacing w:beforeLines="20" w:before="48" w:afterLines="20" w:after="48"/>
              <w:ind w:right="115"/>
              <w:rPr>
                <w:rFonts w:ascii="Verdana" w:hAnsi="Verdana"/>
                <w:i/>
              </w:rPr>
            </w:pPr>
            <w:r w:rsidRPr="00F049F6">
              <w:rPr>
                <w:rFonts w:ascii="Verdana" w:hAnsi="Verdana"/>
              </w:rPr>
              <w:t>State hospital staff</w:t>
            </w:r>
            <w:r w:rsidR="00836922">
              <w:rPr>
                <w:rFonts w:ascii="Verdana" w:hAnsi="Verdana"/>
              </w:rPr>
              <w:t xml:space="preserve"> (l</w:t>
            </w:r>
            <w:r w:rsidRPr="00D54BFD">
              <w:rPr>
                <w:rFonts w:ascii="Verdana" w:hAnsi="Verdana"/>
                <w:iCs/>
              </w:rPr>
              <w:t>ist the hospital and staff that participated</w:t>
            </w:r>
            <w:r w:rsidR="00836922" w:rsidRPr="00D54BFD">
              <w:rPr>
                <w:rFonts w:ascii="Verdana" w:hAnsi="Verdana"/>
                <w:iCs/>
              </w:rPr>
              <w:t>)</w:t>
            </w:r>
            <w:r w:rsidRPr="00D54BFD">
              <w:rPr>
                <w:rFonts w:ascii="Verdana" w:hAnsi="Verdana"/>
                <w:iCs/>
              </w:rPr>
              <w:t>:</w:t>
            </w:r>
          </w:p>
          <w:p w14:paraId="723034A3" w14:textId="77777777" w:rsidR="007D5AC8" w:rsidRPr="00F049F6" w:rsidRDefault="007D5AC8" w:rsidP="00F73BF3">
            <w:pPr>
              <w:pStyle w:val="ListParagraph"/>
              <w:numPr>
                <w:ilvl w:val="0"/>
                <w:numId w:val="10"/>
              </w:numPr>
              <w:spacing w:beforeLines="20" w:before="48" w:afterLines="20" w:after="48"/>
              <w:ind w:right="115"/>
              <w:contextualSpacing/>
              <w:rPr>
                <w:rFonts w:ascii="Verdana" w:hAnsi="Verdana"/>
                <w:i/>
              </w:rPr>
            </w:pPr>
          </w:p>
        </w:tc>
      </w:tr>
      <w:tr w:rsidR="00ED2A8D" w:rsidRPr="00A718E9" w14:paraId="0E9808EB"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25100528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0D62E72D" w14:textId="53B3CF63" w:rsidR="007D5AC8" w:rsidRPr="00F049F6" w:rsidRDefault="005D6664"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64B6B70" w14:textId="77777777" w:rsidR="007D5AC8" w:rsidRPr="00F049F6" w:rsidRDefault="007D5AC8" w:rsidP="00D54BFD">
            <w:pPr>
              <w:spacing w:beforeLines="20" w:before="48" w:afterLines="20" w:after="48"/>
              <w:ind w:right="115"/>
              <w:rPr>
                <w:rFonts w:ascii="Verdana" w:hAnsi="Verdana"/>
              </w:rPr>
            </w:pPr>
            <w:r w:rsidRPr="00F049F6">
              <w:rPr>
                <w:rFonts w:ascii="Verdana" w:hAnsi="Verdana"/>
              </w:rPr>
              <w:t>Mental health service providers</w:t>
            </w:r>
          </w:p>
          <w:p w14:paraId="3665631B" w14:textId="77777777" w:rsidR="007D5AC8" w:rsidRPr="00F049F6" w:rsidRDefault="007D5AC8" w:rsidP="009F30A1">
            <w:pPr>
              <w:spacing w:beforeLines="20" w:before="48" w:afterLines="20" w:after="48"/>
              <w:ind w:right="115"/>
              <w:rPr>
                <w:rFonts w:ascii="Verdana" w:hAnsi="Verdana"/>
              </w:rPr>
            </w:pPr>
          </w:p>
        </w:tc>
        <w:sdt>
          <w:sdtPr>
            <w:rPr>
              <w:rFonts w:ascii="Verdana" w:hAnsi="Verdana"/>
            </w:rPr>
            <w:id w:val="-410311385"/>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6A97DE38" w14:textId="06039B32"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5F34FB42"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Substance use treatment providers</w:t>
            </w:r>
          </w:p>
        </w:tc>
      </w:tr>
      <w:tr w:rsidR="00ED2A8D" w:rsidRPr="00A718E9" w14:paraId="06C5B069"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38846306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799ACF19" w14:textId="1EF09E0E"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4307E6F8"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Prevention services providers</w:t>
            </w:r>
          </w:p>
        </w:tc>
        <w:sdt>
          <w:sdtPr>
            <w:rPr>
              <w:rFonts w:ascii="Verdana" w:hAnsi="Verdana"/>
            </w:rPr>
            <w:id w:val="148974301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21349FB9" w14:textId="77777777"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7AE037B2" w14:textId="481E6A49" w:rsidR="007D5AC8" w:rsidRPr="00F049F6" w:rsidRDefault="007D5AC8" w:rsidP="009F30A1">
            <w:pPr>
              <w:spacing w:beforeLines="20" w:before="48" w:afterLines="20" w:after="48"/>
              <w:ind w:right="115"/>
              <w:rPr>
                <w:rFonts w:ascii="Verdana" w:hAnsi="Verdana"/>
              </w:rPr>
            </w:pPr>
            <w:r w:rsidRPr="00F049F6">
              <w:rPr>
                <w:rFonts w:ascii="Verdana" w:hAnsi="Verdana"/>
              </w:rPr>
              <w:t>Outreach, Screening, Assessment and Referral Centers</w:t>
            </w:r>
          </w:p>
        </w:tc>
      </w:tr>
      <w:tr w:rsidR="00ED2A8D" w:rsidRPr="00A718E9" w14:paraId="73951011"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533624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690D72A6" w14:textId="09D13717"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0D6B13F2" w14:textId="25319358" w:rsidR="007D5AC8" w:rsidRPr="00D54BFD" w:rsidRDefault="007D5AC8" w:rsidP="009F30A1">
            <w:pPr>
              <w:spacing w:beforeLines="20" w:before="48" w:afterLines="20" w:after="48"/>
              <w:ind w:right="115"/>
              <w:rPr>
                <w:rFonts w:ascii="Verdana" w:hAnsi="Verdana"/>
                <w:iCs/>
              </w:rPr>
            </w:pPr>
            <w:r w:rsidRPr="00F049F6">
              <w:rPr>
                <w:rFonts w:ascii="Verdana" w:hAnsi="Verdana"/>
              </w:rPr>
              <w:t>County officials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14:paraId="7E063BE0" w14:textId="77777777" w:rsidR="007D5AC8" w:rsidRDefault="00F2097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Fort Bend County, Judge KP George</w:t>
            </w:r>
          </w:p>
          <w:p w14:paraId="05994FDF" w14:textId="77777777" w:rsidR="00F20971" w:rsidRDefault="00B24D4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Colorado County, Judge Ty Prause</w:t>
            </w:r>
          </w:p>
          <w:p w14:paraId="4C6B45EE" w14:textId="53B17433" w:rsidR="00B24D41" w:rsidRDefault="00B24D4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Wharton County, Judge Phillip Spenrath</w:t>
            </w:r>
          </w:p>
          <w:p w14:paraId="4E938777" w14:textId="77777777" w:rsidR="00B24D41" w:rsidRDefault="00B24D4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 xml:space="preserve">Austin County, </w:t>
            </w:r>
            <w:r w:rsidR="005B3436">
              <w:rPr>
                <w:rFonts w:ascii="Verdana" w:hAnsi="Verdana"/>
              </w:rPr>
              <w:t>Judge Tim Lapham</w:t>
            </w:r>
          </w:p>
          <w:p w14:paraId="56A8B1D6" w14:textId="423A7084" w:rsidR="005B3436" w:rsidRDefault="005B3436"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Waller County, Judge Trey Duhon</w:t>
            </w:r>
          </w:p>
          <w:p w14:paraId="5FE8E535" w14:textId="24515961" w:rsidR="005B3436" w:rsidRPr="00F049F6" w:rsidRDefault="005B3436"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Matagorda County, Judge Nate McDonald</w:t>
            </w:r>
          </w:p>
        </w:tc>
        <w:sdt>
          <w:sdtPr>
            <w:rPr>
              <w:rFonts w:ascii="Verdana" w:hAnsi="Verdana"/>
            </w:rPr>
            <w:id w:val="-201128667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04AE083C" w14:textId="77777777"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4C043601" w14:textId="4AAFAF47" w:rsidR="007D5AC8" w:rsidRPr="00D54BFD" w:rsidRDefault="007D5AC8" w:rsidP="009F30A1">
            <w:pPr>
              <w:spacing w:beforeLines="20" w:before="48" w:afterLines="20" w:after="48"/>
              <w:ind w:right="115"/>
              <w:rPr>
                <w:rFonts w:ascii="Verdana" w:hAnsi="Verdana"/>
                <w:iCs/>
              </w:rPr>
            </w:pPr>
            <w:r w:rsidRPr="00F049F6">
              <w:rPr>
                <w:rFonts w:ascii="Verdana" w:hAnsi="Verdana"/>
              </w:rPr>
              <w:t>City officials</w:t>
            </w:r>
            <w:r w:rsidR="00A359D5">
              <w:rPr>
                <w:rFonts w:ascii="Verdana" w:hAnsi="Verdana"/>
              </w:rPr>
              <w:t xml:space="preserve"> (l</w:t>
            </w:r>
            <w:r w:rsidRPr="00D54BFD">
              <w:rPr>
                <w:rFonts w:ascii="Verdana" w:hAnsi="Verdana"/>
                <w:iCs/>
              </w:rPr>
              <w:t>ist the city and the name and official title of participants</w:t>
            </w:r>
            <w:r w:rsidR="00A359D5" w:rsidRPr="00D54BFD">
              <w:rPr>
                <w:rFonts w:ascii="Verdana" w:hAnsi="Verdana"/>
                <w:iCs/>
              </w:rPr>
              <w:t>)</w:t>
            </w:r>
            <w:r w:rsidRPr="00D54BFD">
              <w:rPr>
                <w:rFonts w:ascii="Verdana" w:hAnsi="Verdana"/>
                <w:iCs/>
              </w:rPr>
              <w:t>:</w:t>
            </w:r>
          </w:p>
          <w:p w14:paraId="2E210396" w14:textId="77777777" w:rsidR="007118D1" w:rsidRDefault="007118D1" w:rsidP="007118D1">
            <w:pPr>
              <w:pStyle w:val="ListParagraph"/>
              <w:numPr>
                <w:ilvl w:val="0"/>
                <w:numId w:val="10"/>
              </w:numPr>
              <w:spacing w:beforeLines="20" w:before="48" w:afterLines="20" w:after="48"/>
              <w:ind w:right="115"/>
              <w:contextualSpacing/>
              <w:rPr>
                <w:rFonts w:ascii="Verdana" w:hAnsi="Verdana"/>
              </w:rPr>
            </w:pPr>
            <w:r>
              <w:rPr>
                <w:rFonts w:ascii="Verdana" w:hAnsi="Verdana"/>
              </w:rPr>
              <w:t>Rosenberg Mayor, William Benton</w:t>
            </w:r>
          </w:p>
          <w:p w14:paraId="065BF227" w14:textId="04185B20" w:rsidR="007118D1" w:rsidRDefault="007118D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Columbus Mayor, Lori Ann Gobert</w:t>
            </w:r>
          </w:p>
          <w:p w14:paraId="1E32E889" w14:textId="77777777" w:rsidR="007118D1" w:rsidRDefault="007118D1" w:rsidP="007118D1">
            <w:pPr>
              <w:pStyle w:val="ListParagraph"/>
              <w:numPr>
                <w:ilvl w:val="0"/>
                <w:numId w:val="10"/>
              </w:numPr>
              <w:spacing w:beforeLines="20" w:before="48" w:afterLines="20" w:after="48"/>
              <w:ind w:right="115"/>
              <w:contextualSpacing/>
              <w:rPr>
                <w:rFonts w:ascii="Verdana" w:hAnsi="Verdana"/>
              </w:rPr>
            </w:pPr>
            <w:r>
              <w:rPr>
                <w:rFonts w:ascii="Verdana" w:hAnsi="Verdana"/>
              </w:rPr>
              <w:t>Wharton Mayor, Tim Barker</w:t>
            </w:r>
          </w:p>
          <w:p w14:paraId="49B6A7D7" w14:textId="77777777" w:rsidR="007118D1" w:rsidRDefault="007118D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 xml:space="preserve">Sealy Mayor, Carolyn Bilski </w:t>
            </w:r>
          </w:p>
          <w:p w14:paraId="167E4284" w14:textId="3534E80A" w:rsidR="007D5AC8" w:rsidRDefault="007118D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Brookshire Mayor, Branch Darrell</w:t>
            </w:r>
          </w:p>
          <w:p w14:paraId="5422BCA4" w14:textId="7F17D295" w:rsidR="007118D1" w:rsidRDefault="007118D1" w:rsidP="00F73BF3">
            <w:pPr>
              <w:pStyle w:val="ListParagraph"/>
              <w:numPr>
                <w:ilvl w:val="0"/>
                <w:numId w:val="10"/>
              </w:numPr>
              <w:spacing w:beforeLines="20" w:before="48" w:afterLines="20" w:after="48"/>
              <w:ind w:right="115"/>
              <w:contextualSpacing/>
              <w:rPr>
                <w:rFonts w:ascii="Verdana" w:hAnsi="Verdana"/>
              </w:rPr>
            </w:pPr>
            <w:r>
              <w:rPr>
                <w:rFonts w:ascii="Verdana" w:hAnsi="Verdana"/>
              </w:rPr>
              <w:t>Bay City Mayor, Nelson Robert</w:t>
            </w:r>
          </w:p>
          <w:p w14:paraId="5898A8EA" w14:textId="4C8BE71F" w:rsidR="007118D1" w:rsidRPr="00A27E3F" w:rsidRDefault="007118D1" w:rsidP="007118D1">
            <w:pPr>
              <w:pStyle w:val="ListParagraph"/>
              <w:spacing w:beforeLines="20" w:before="48" w:afterLines="20" w:after="48"/>
              <w:ind w:right="115"/>
              <w:contextualSpacing/>
              <w:rPr>
                <w:rFonts w:ascii="Verdana" w:hAnsi="Verdana"/>
              </w:rPr>
            </w:pPr>
          </w:p>
        </w:tc>
      </w:tr>
      <w:tr w:rsidR="00ED2A8D" w:rsidRPr="00A718E9" w14:paraId="2AD75ACA"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72888350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38964E11" w14:textId="2C96703E"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793DBF9C"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Federally Qualified Health Center and other primary care providers</w:t>
            </w:r>
          </w:p>
        </w:tc>
        <w:tc>
          <w:tcPr>
            <w:cnfStyle w:val="000001000000" w:firstRow="0" w:lastRow="0" w:firstColumn="0" w:lastColumn="0" w:oddVBand="0" w:evenVBand="1" w:oddHBand="0" w:evenHBand="0" w:firstRowFirstColumn="0" w:firstRowLastColumn="0" w:lastRowFirstColumn="0" w:lastRowLastColumn="0"/>
            <w:tcW w:w="178" w:type="pct"/>
          </w:tcPr>
          <w:p w14:paraId="50ECB0EB" w14:textId="1485920B" w:rsidR="007D5AC8" w:rsidRPr="00F049F6" w:rsidRDefault="00872BF0" w:rsidP="009F30A1">
            <w:pPr>
              <w:spacing w:beforeLines="20" w:before="48" w:afterLines="20" w:after="48"/>
              <w:ind w:right="115"/>
              <w:jc w:val="center"/>
              <w:rPr>
                <w:rFonts w:ascii="Verdana" w:hAnsi="Verdana"/>
              </w:rPr>
            </w:pPr>
            <w:sdt>
              <w:sdtPr>
                <w:rPr>
                  <w:rFonts w:ascii="Verdana" w:hAnsi="Verdana"/>
                </w:rPr>
                <w:id w:val="-1678723902"/>
                <w14:checkbox>
                  <w14:checked w14:val="1"/>
                  <w14:checkedState w14:val="2612" w14:font="MS Gothic"/>
                  <w14:uncheckedState w14:val="2610" w14:font="MS Gothic"/>
                </w14:checkbox>
              </w:sdtPr>
              <w:sdtEndPr/>
              <w:sdtContent>
                <w:r w:rsidR="00A43979">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34E5D127" w14:textId="58EAC6A5" w:rsidR="007D5AC8" w:rsidRDefault="004D1D5F" w:rsidP="009F30A1">
            <w:pPr>
              <w:spacing w:beforeLines="20" w:before="48" w:afterLines="20" w:after="48"/>
              <w:ind w:right="115"/>
              <w:rPr>
                <w:rFonts w:ascii="Verdana" w:hAnsi="Verdana"/>
              </w:rPr>
            </w:pPr>
            <w:r w:rsidRPr="00F049F6">
              <w:rPr>
                <w:rFonts w:ascii="Verdana" w:hAnsi="Verdana"/>
              </w:rPr>
              <w:t>LMHA</w:t>
            </w:r>
            <w:r>
              <w:rPr>
                <w:rFonts w:ascii="Verdana" w:hAnsi="Verdana"/>
              </w:rPr>
              <w:t xml:space="preserve"> LBHA</w:t>
            </w:r>
            <w:r w:rsidR="007D5AC8">
              <w:rPr>
                <w:rFonts w:ascii="Verdana" w:hAnsi="Verdana"/>
              </w:rPr>
              <w:t xml:space="preserve"> staff</w:t>
            </w:r>
          </w:p>
          <w:p w14:paraId="6F959F74" w14:textId="77777777" w:rsidR="007D5AC8" w:rsidRPr="00F049F6" w:rsidRDefault="007D5AC8" w:rsidP="009F30A1">
            <w:pPr>
              <w:spacing w:beforeLines="20" w:before="48" w:afterLines="20" w:after="48"/>
              <w:ind w:right="115"/>
              <w:rPr>
                <w:rFonts w:ascii="Verdana" w:hAnsi="Verdana"/>
                <w:i/>
              </w:rPr>
            </w:pPr>
            <w:r>
              <w:rPr>
                <w:rFonts w:ascii="Verdana" w:hAnsi="Verdana"/>
                <w:i/>
              </w:rPr>
              <w:t>*</w:t>
            </w:r>
            <w:r w:rsidRPr="00F049F6">
              <w:rPr>
                <w:rFonts w:ascii="Verdana" w:hAnsi="Verdana"/>
                <w:i/>
              </w:rPr>
              <w:t>List the LMHA</w:t>
            </w:r>
            <w:r>
              <w:rPr>
                <w:rFonts w:ascii="Verdana" w:hAnsi="Verdana"/>
                <w:i/>
              </w:rPr>
              <w:t xml:space="preserve"> or </w:t>
            </w:r>
            <w:r w:rsidRPr="00F049F6">
              <w:rPr>
                <w:rFonts w:ascii="Verdana" w:hAnsi="Verdana"/>
                <w:i/>
              </w:rPr>
              <w:t>LBH</w:t>
            </w:r>
            <w:r>
              <w:rPr>
                <w:rFonts w:ascii="Verdana" w:hAnsi="Verdana"/>
                <w:i/>
              </w:rPr>
              <w:t>A</w:t>
            </w:r>
            <w:r w:rsidRPr="00F049F6">
              <w:rPr>
                <w:rFonts w:ascii="Verdana" w:hAnsi="Verdana"/>
                <w:i/>
              </w:rPr>
              <w:t xml:space="preserve"> staff that participated: </w:t>
            </w:r>
          </w:p>
          <w:p w14:paraId="5A13209F" w14:textId="6AE12913" w:rsidR="007D5AC8" w:rsidRPr="00F049F6" w:rsidRDefault="00875A5C" w:rsidP="00F73BF3">
            <w:pPr>
              <w:pStyle w:val="ListParagraph"/>
              <w:numPr>
                <w:ilvl w:val="0"/>
                <w:numId w:val="10"/>
              </w:numPr>
              <w:spacing w:beforeLines="20" w:before="48" w:afterLines="20" w:after="48"/>
              <w:ind w:right="115"/>
              <w:contextualSpacing/>
              <w:rPr>
                <w:rFonts w:ascii="Verdana" w:hAnsi="Verdana"/>
              </w:rPr>
            </w:pPr>
            <w:r w:rsidRPr="00A57340">
              <w:rPr>
                <w:rFonts w:ascii="Verdana" w:hAnsi="Verdana"/>
              </w:rPr>
              <w:t xml:space="preserve">Plan sent to all BH staff at </w:t>
            </w:r>
            <w:r w:rsidR="005D6664" w:rsidRPr="00A57340">
              <w:rPr>
                <w:rFonts w:ascii="Verdana" w:hAnsi="Verdana"/>
              </w:rPr>
              <w:t>Texana Center</w:t>
            </w:r>
          </w:p>
        </w:tc>
      </w:tr>
      <w:tr w:rsidR="00ED2A8D" w:rsidRPr="00A718E9" w14:paraId="42A5E41C"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94930208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22C2C7DC" w14:textId="1D0ACCE9"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579F98C"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Hospital emergency room personnel</w:t>
            </w:r>
          </w:p>
        </w:tc>
        <w:sdt>
          <w:sdtPr>
            <w:rPr>
              <w:rFonts w:ascii="Verdana" w:hAnsi="Verdana"/>
            </w:rPr>
            <w:id w:val="86879750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5367334B" w14:textId="7FEFD25A"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3927B05E"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Emergency responders</w:t>
            </w:r>
          </w:p>
        </w:tc>
      </w:tr>
      <w:tr w:rsidR="00ED2A8D" w:rsidRPr="00A718E9" w14:paraId="6A587E14"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9012463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712CD777" w14:textId="77777777" w:rsidR="007D5AC8" w:rsidRPr="00F049F6" w:rsidRDefault="007D5AC8" w:rsidP="009F30A1">
                <w:pPr>
                  <w:spacing w:beforeLines="20" w:before="48" w:afterLines="20" w:after="48"/>
                  <w:ind w:right="115"/>
                  <w:rPr>
                    <w:rFonts w:ascii="Verdana" w:hAnsi="Verdana"/>
                  </w:rPr>
                </w:pPr>
                <w:r w:rsidRPr="00F049F6">
                  <w:rPr>
                    <w:rFonts w:ascii="Segoe UI Symbol" w:eastAsia="MS Gothic" w:hAnsi="Segoe UI Symbol" w:cs="Segoe UI Symbol"/>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052F381"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Faith-based organizations</w:t>
            </w:r>
          </w:p>
        </w:tc>
        <w:sdt>
          <w:sdtPr>
            <w:rPr>
              <w:rFonts w:ascii="Verdana" w:hAnsi="Verdana"/>
            </w:rPr>
            <w:id w:val="1456206484"/>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69547EB1" w14:textId="038615F4"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698D3C8B" w14:textId="5836AA55" w:rsidR="007D5AC8" w:rsidRPr="00F049F6" w:rsidRDefault="00A359D5" w:rsidP="009F30A1">
            <w:pPr>
              <w:spacing w:beforeLines="20" w:before="48" w:afterLines="20" w:after="48"/>
              <w:ind w:right="115"/>
              <w:rPr>
                <w:rFonts w:ascii="Verdana" w:hAnsi="Verdana"/>
              </w:rPr>
            </w:pPr>
            <w:r>
              <w:rPr>
                <w:rFonts w:ascii="Verdana" w:hAnsi="Verdana"/>
              </w:rPr>
              <w:t>Local</w:t>
            </w:r>
            <w:r w:rsidR="007D5AC8" w:rsidRPr="00F049F6">
              <w:rPr>
                <w:rFonts w:ascii="Verdana" w:hAnsi="Verdana"/>
              </w:rPr>
              <w:t xml:space="preserve"> health </w:t>
            </w:r>
            <w:r w:rsidR="007D5AC8">
              <w:rPr>
                <w:rFonts w:ascii="Verdana" w:hAnsi="Verdana"/>
              </w:rPr>
              <w:t>and social service</w:t>
            </w:r>
            <w:r w:rsidR="007D5AC8" w:rsidRPr="00F049F6">
              <w:rPr>
                <w:rFonts w:ascii="Verdana" w:hAnsi="Verdana"/>
              </w:rPr>
              <w:t xml:space="preserve"> providers</w:t>
            </w:r>
          </w:p>
        </w:tc>
      </w:tr>
      <w:tr w:rsidR="00ED2A8D" w:rsidRPr="00A718E9" w14:paraId="6B896FF1"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78959057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5FE9C072" w14:textId="3E056B23"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588C6EF"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Probation department representatives</w:t>
            </w:r>
          </w:p>
        </w:tc>
        <w:sdt>
          <w:sdtPr>
            <w:rPr>
              <w:rFonts w:ascii="Verdana" w:hAnsi="Verdana"/>
            </w:rPr>
            <w:id w:val="2014263828"/>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0B44796C" w14:textId="1486AE5A"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5CF2D95B"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Parole department representatives</w:t>
            </w:r>
          </w:p>
        </w:tc>
      </w:tr>
      <w:tr w:rsidR="00ED2A8D" w:rsidRPr="00A718E9" w14:paraId="67555F5B"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14293092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1298625F" w14:textId="70793F6E"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AF60646" w14:textId="032A2556" w:rsidR="007D5AC8" w:rsidRPr="00D54BFD" w:rsidRDefault="007D5AC8" w:rsidP="009F30A1">
            <w:pPr>
              <w:spacing w:beforeLines="20" w:before="48" w:afterLines="20" w:after="48"/>
              <w:ind w:right="115"/>
              <w:rPr>
                <w:rFonts w:ascii="Verdana" w:hAnsi="Verdana"/>
                <w:iCs/>
              </w:rPr>
            </w:pPr>
            <w:r w:rsidRPr="00F049F6">
              <w:rPr>
                <w:rFonts w:ascii="Verdana" w:hAnsi="Verdana"/>
              </w:rPr>
              <w:t>Court representatives</w:t>
            </w:r>
            <w:r w:rsidR="00A359D5">
              <w:rPr>
                <w:rFonts w:ascii="Verdana" w:hAnsi="Verdana"/>
              </w:rPr>
              <w:t xml:space="preserve">, </w:t>
            </w:r>
            <w:r w:rsidR="004D1D5F">
              <w:rPr>
                <w:rFonts w:ascii="Verdana" w:hAnsi="Verdana"/>
              </w:rPr>
              <w:t>e.g.,</w:t>
            </w:r>
            <w:r w:rsidRPr="00F049F6">
              <w:rPr>
                <w:rFonts w:ascii="Verdana" w:hAnsi="Verdana"/>
              </w:rPr>
              <w:t xml:space="preserve"> </w:t>
            </w:r>
            <w:r>
              <w:rPr>
                <w:rFonts w:ascii="Verdana" w:hAnsi="Verdana"/>
              </w:rPr>
              <w:t>j</w:t>
            </w:r>
            <w:r w:rsidRPr="00F049F6">
              <w:rPr>
                <w:rFonts w:ascii="Verdana" w:hAnsi="Verdana"/>
              </w:rPr>
              <w:t xml:space="preserve">udges, </w:t>
            </w:r>
            <w:r>
              <w:rPr>
                <w:rFonts w:ascii="Verdana" w:hAnsi="Verdana"/>
              </w:rPr>
              <w:t>d</w:t>
            </w:r>
            <w:r w:rsidRPr="00F049F6">
              <w:rPr>
                <w:rFonts w:ascii="Verdana" w:hAnsi="Verdana"/>
              </w:rPr>
              <w:t xml:space="preserve">istrict </w:t>
            </w:r>
            <w:r>
              <w:rPr>
                <w:rFonts w:ascii="Verdana" w:hAnsi="Verdana"/>
              </w:rPr>
              <w:t>a</w:t>
            </w:r>
            <w:r w:rsidRPr="00F049F6">
              <w:rPr>
                <w:rFonts w:ascii="Verdana" w:hAnsi="Verdana"/>
              </w:rPr>
              <w:t>ttorneys, public defenders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14:paraId="1D55F6B4" w14:textId="5A0A3E4E" w:rsidR="007D5AC8"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Fort Bend County, </w:t>
            </w:r>
            <w:r w:rsidR="005D6664" w:rsidRPr="007A3EA8">
              <w:rPr>
                <w:rFonts w:ascii="Verdana" w:hAnsi="Verdana"/>
              </w:rPr>
              <w:t>Donna Ma</w:t>
            </w:r>
            <w:r w:rsidR="009E53E5">
              <w:rPr>
                <w:rFonts w:ascii="Verdana" w:hAnsi="Verdana"/>
              </w:rPr>
              <w:t>h</w:t>
            </w:r>
            <w:r w:rsidR="005D6664" w:rsidRPr="007A3EA8">
              <w:rPr>
                <w:rFonts w:ascii="Verdana" w:hAnsi="Verdana"/>
              </w:rPr>
              <w:t>moudi, Asst. District Attorney</w:t>
            </w:r>
          </w:p>
          <w:p w14:paraId="7074BB39" w14:textId="36DE7765"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Colorado County, </w:t>
            </w:r>
            <w:r w:rsidR="005D6664" w:rsidRPr="007A3EA8">
              <w:rPr>
                <w:rFonts w:ascii="Verdana" w:hAnsi="Verdana"/>
              </w:rPr>
              <w:t>Jay Johanes, DA</w:t>
            </w:r>
          </w:p>
          <w:p w14:paraId="627BC84E" w14:textId="58838432"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Wharton County, </w:t>
            </w:r>
            <w:r w:rsidR="005D6664" w:rsidRPr="007A3EA8">
              <w:rPr>
                <w:rFonts w:ascii="Verdana" w:hAnsi="Verdana"/>
              </w:rPr>
              <w:t>Trey Maffett, County Attorney</w:t>
            </w:r>
          </w:p>
          <w:p w14:paraId="77C32F1D" w14:textId="2219F3DD"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Austin County, </w:t>
            </w:r>
            <w:r w:rsidR="005D6664" w:rsidRPr="007A3EA8">
              <w:rPr>
                <w:rFonts w:ascii="Verdana" w:hAnsi="Verdana"/>
              </w:rPr>
              <w:t>Travis J. Koehn, DA</w:t>
            </w:r>
          </w:p>
          <w:p w14:paraId="06B2C9EF" w14:textId="7BFEBA2C"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Waller County, </w:t>
            </w:r>
            <w:r w:rsidR="005B3436">
              <w:rPr>
                <w:rFonts w:ascii="Verdana" w:hAnsi="Verdana"/>
              </w:rPr>
              <w:t>Elton Mathis, County Attorney</w:t>
            </w:r>
          </w:p>
          <w:p w14:paraId="3B5B7A7B" w14:textId="0162C374" w:rsidR="00A43979" w:rsidRPr="00F049F6"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Matagorda County, </w:t>
            </w:r>
            <w:r w:rsidR="000A1D4C" w:rsidRPr="007A3EA8">
              <w:rPr>
                <w:rFonts w:ascii="Verdana" w:hAnsi="Verdana"/>
              </w:rPr>
              <w:t>Steven Reis, DA</w:t>
            </w:r>
          </w:p>
        </w:tc>
        <w:sdt>
          <w:sdtPr>
            <w:rPr>
              <w:rFonts w:ascii="Verdana" w:hAnsi="Verdana"/>
            </w:rPr>
            <w:id w:val="-583075203"/>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3F768C5D" w14:textId="6AFCBBBB"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3806A0C0" w14:textId="05EC13C6" w:rsidR="007D5AC8" w:rsidRPr="00D54BFD" w:rsidRDefault="007D5AC8" w:rsidP="009F30A1">
            <w:pPr>
              <w:spacing w:beforeLines="20" w:before="48" w:afterLines="20" w:after="48"/>
              <w:ind w:right="115"/>
              <w:rPr>
                <w:rFonts w:ascii="Verdana" w:hAnsi="Verdana"/>
                <w:iCs/>
              </w:rPr>
            </w:pPr>
            <w:r w:rsidRPr="00F049F6">
              <w:rPr>
                <w:rFonts w:ascii="Verdana" w:hAnsi="Verdana"/>
              </w:rPr>
              <w:t xml:space="preserve">Law enforcement </w:t>
            </w:r>
            <w:r w:rsidR="00A359D5">
              <w:rPr>
                <w:rFonts w:ascii="Verdana" w:hAnsi="Verdana"/>
              </w:rPr>
              <w:t>(l</w:t>
            </w:r>
            <w:r w:rsidRPr="00D54BFD">
              <w:rPr>
                <w:rFonts w:ascii="Verdana" w:hAnsi="Verdana"/>
                <w:iCs/>
              </w:rPr>
              <w:t>ist the county or city and the name and official title of participants</w:t>
            </w:r>
            <w:r w:rsidR="00A359D5" w:rsidRPr="00D54BFD">
              <w:rPr>
                <w:rFonts w:ascii="Verdana" w:hAnsi="Verdana"/>
                <w:iCs/>
              </w:rPr>
              <w:t>)</w:t>
            </w:r>
            <w:r w:rsidRPr="00D54BFD">
              <w:rPr>
                <w:rFonts w:ascii="Verdana" w:hAnsi="Verdana"/>
                <w:iCs/>
              </w:rPr>
              <w:t>:</w:t>
            </w:r>
          </w:p>
          <w:p w14:paraId="07E5E4B4" w14:textId="0BB08CF8" w:rsidR="007D5AC8"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Fort Bend County, </w:t>
            </w:r>
            <w:r w:rsidR="000A1D4C" w:rsidRPr="007A3EA8">
              <w:rPr>
                <w:rFonts w:ascii="Verdana" w:hAnsi="Verdana"/>
              </w:rPr>
              <w:t>Sheriff Eric Fagan</w:t>
            </w:r>
          </w:p>
          <w:p w14:paraId="4B2B65A1" w14:textId="6490E09E"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Colorado County,</w:t>
            </w:r>
            <w:r w:rsidR="000A1D4C" w:rsidRPr="007A3EA8">
              <w:rPr>
                <w:rFonts w:ascii="Verdana" w:hAnsi="Verdana"/>
              </w:rPr>
              <w:t xml:space="preserve"> Sheriff</w:t>
            </w:r>
            <w:r w:rsidRPr="007A3EA8">
              <w:rPr>
                <w:rFonts w:ascii="Verdana" w:hAnsi="Verdana"/>
              </w:rPr>
              <w:t xml:space="preserve"> </w:t>
            </w:r>
            <w:r w:rsidR="000A1D4C" w:rsidRPr="007A3EA8">
              <w:rPr>
                <w:rFonts w:ascii="Verdana" w:hAnsi="Verdana"/>
              </w:rPr>
              <w:t>R.H. Weid</w:t>
            </w:r>
          </w:p>
          <w:p w14:paraId="34578C22" w14:textId="35BC6469"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Wharton County, </w:t>
            </w:r>
            <w:r w:rsidR="000A1D4C" w:rsidRPr="007A3EA8">
              <w:rPr>
                <w:rFonts w:ascii="Verdana" w:hAnsi="Verdana"/>
              </w:rPr>
              <w:t>Sheriff Shannon Srubar</w:t>
            </w:r>
          </w:p>
          <w:p w14:paraId="33EDA057" w14:textId="2B728DAC"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Austin County, </w:t>
            </w:r>
            <w:r w:rsidR="000A1D4C" w:rsidRPr="007A3EA8">
              <w:rPr>
                <w:rFonts w:ascii="Verdana" w:hAnsi="Verdana"/>
              </w:rPr>
              <w:t>Sheriff Jack W. Brandes</w:t>
            </w:r>
          </w:p>
          <w:p w14:paraId="561C3C2F" w14:textId="44C6370A" w:rsidR="00A43979" w:rsidRPr="007A3EA8"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Waller County, </w:t>
            </w:r>
            <w:r w:rsidR="000A1D4C" w:rsidRPr="007A3EA8">
              <w:rPr>
                <w:rFonts w:ascii="Verdana" w:hAnsi="Verdana"/>
              </w:rPr>
              <w:t>Sheriff Troy Guidry</w:t>
            </w:r>
          </w:p>
          <w:p w14:paraId="7151B9E4" w14:textId="40232466" w:rsidR="00A43979" w:rsidRPr="00F049F6" w:rsidRDefault="00A43979" w:rsidP="00F73BF3">
            <w:pPr>
              <w:pStyle w:val="ListParagraph"/>
              <w:numPr>
                <w:ilvl w:val="0"/>
                <w:numId w:val="10"/>
              </w:numPr>
              <w:spacing w:beforeLines="20" w:before="48" w:afterLines="20" w:after="48"/>
              <w:ind w:right="115"/>
              <w:contextualSpacing/>
              <w:rPr>
                <w:rFonts w:ascii="Verdana" w:hAnsi="Verdana"/>
              </w:rPr>
            </w:pPr>
            <w:r w:rsidRPr="007A3EA8">
              <w:rPr>
                <w:rFonts w:ascii="Verdana" w:hAnsi="Verdana"/>
              </w:rPr>
              <w:t xml:space="preserve">Matagorda County, </w:t>
            </w:r>
            <w:r w:rsidR="00A57340">
              <w:rPr>
                <w:rFonts w:ascii="Verdana" w:hAnsi="Verdana"/>
              </w:rPr>
              <w:t xml:space="preserve">Sheriff </w:t>
            </w:r>
            <w:r w:rsidR="000A1D4C" w:rsidRPr="00A57340">
              <w:rPr>
                <w:rFonts w:ascii="Verdana" w:hAnsi="Verdana"/>
              </w:rPr>
              <w:t>S</w:t>
            </w:r>
            <w:r w:rsidR="00875A5C" w:rsidRPr="00A57340">
              <w:rPr>
                <w:rFonts w:ascii="Verdana" w:hAnsi="Verdana"/>
              </w:rPr>
              <w:t>kipper Osborne</w:t>
            </w:r>
          </w:p>
        </w:tc>
      </w:tr>
      <w:tr w:rsidR="00ED2A8D" w:rsidRPr="00A718E9" w14:paraId="0907F0DE"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588064444"/>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513805E4" w14:textId="6607B428"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D46E1E1"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Education representatives</w:t>
            </w:r>
          </w:p>
        </w:tc>
        <w:sdt>
          <w:sdtPr>
            <w:rPr>
              <w:rFonts w:ascii="Verdana" w:hAnsi="Verdana"/>
            </w:rPr>
            <w:id w:val="-6225418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53545DB6" w14:textId="77777777"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669BFB63"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Employers</w:t>
            </w:r>
            <w:r>
              <w:rPr>
                <w:rFonts w:ascii="Verdana" w:hAnsi="Verdana"/>
              </w:rPr>
              <w:t xml:space="preserve"> or </w:t>
            </w:r>
            <w:r w:rsidRPr="00F049F6">
              <w:rPr>
                <w:rFonts w:ascii="Verdana" w:hAnsi="Verdana"/>
              </w:rPr>
              <w:t>business leaders</w:t>
            </w:r>
          </w:p>
        </w:tc>
      </w:tr>
      <w:tr w:rsidR="00ED2A8D" w:rsidRPr="00A718E9" w14:paraId="678D7E2A" w14:textId="77777777" w:rsidTr="00D77F9F">
        <w:trPr>
          <w:cnfStyle w:val="000000100000" w:firstRow="0" w:lastRow="0" w:firstColumn="0" w:lastColumn="0" w:oddVBand="0" w:evenVBand="0" w:oddHBand="1" w:evenHBand="0" w:firstRowFirstColumn="0" w:firstRowLastColumn="0" w:lastRowFirstColumn="0" w:lastRowLastColumn="0"/>
        </w:trPr>
        <w:sdt>
          <w:sdtPr>
            <w:rPr>
              <w:rFonts w:ascii="Verdana" w:hAnsi="Verdana"/>
            </w:rPr>
            <w:id w:val="60038185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10B01758" w14:textId="50E2F6A9"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4E7C4244"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Planning and Network Advisory Committee</w:t>
            </w:r>
          </w:p>
        </w:tc>
        <w:sdt>
          <w:sdtPr>
            <w:rPr>
              <w:rFonts w:ascii="Verdana" w:hAnsi="Verdana"/>
            </w:rPr>
            <w:id w:val="53909243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1007067E" w14:textId="77777777" w:rsidR="007D5AC8" w:rsidRPr="00F049F6" w:rsidRDefault="007D5AC8" w:rsidP="009F30A1">
                <w:pPr>
                  <w:spacing w:beforeLines="20" w:before="48" w:afterLines="20" w:after="48"/>
                  <w:ind w:right="115" w:hanging="44"/>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7890D6CD"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Local peer-led organizations</w:t>
            </w:r>
          </w:p>
        </w:tc>
      </w:tr>
      <w:tr w:rsidR="00ED2A8D" w:rsidRPr="00A718E9" w14:paraId="03A2D92F"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77416825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3A2E0FAA" w14:textId="228BAF37" w:rsidR="007D5AC8" w:rsidRPr="00F049F6" w:rsidRDefault="00A43979"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141BB0A5"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 xml:space="preserve">Peer </w:t>
            </w:r>
            <w:r>
              <w:rPr>
                <w:rFonts w:ascii="Verdana" w:hAnsi="Verdana"/>
              </w:rPr>
              <w:t>s</w:t>
            </w:r>
            <w:r w:rsidRPr="00F049F6">
              <w:rPr>
                <w:rFonts w:ascii="Verdana" w:hAnsi="Verdana"/>
              </w:rPr>
              <w:t>pecialists</w:t>
            </w:r>
          </w:p>
        </w:tc>
        <w:sdt>
          <w:sdtPr>
            <w:rPr>
              <w:rFonts w:ascii="Verdana" w:hAnsi="Verdana"/>
            </w:rPr>
            <w:id w:val="-179105133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05547326" w14:textId="70F963C3" w:rsidR="007D5AC8" w:rsidRPr="00F049F6" w:rsidRDefault="00A43979"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13D23E0B"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IDD Providers</w:t>
            </w:r>
          </w:p>
        </w:tc>
      </w:tr>
      <w:tr w:rsidR="00ED2A8D" w:rsidRPr="00A718E9" w14:paraId="32F1BFF6" w14:textId="77777777" w:rsidTr="00D77F9F">
        <w:trPr>
          <w:cnfStyle w:val="000000100000" w:firstRow="0" w:lastRow="0" w:firstColumn="0" w:lastColumn="0" w:oddVBand="0" w:evenVBand="0" w:oddHBand="1" w:evenHBand="0" w:firstRowFirstColumn="0" w:firstRowLastColumn="0" w:lastRowFirstColumn="0" w:lastRowLastColumn="0"/>
          <w:trHeight w:val="665"/>
        </w:trPr>
        <w:sdt>
          <w:sdtPr>
            <w:rPr>
              <w:rFonts w:ascii="Verdana" w:hAnsi="Verdana"/>
            </w:rPr>
            <w:id w:val="-8491044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1972817F" w14:textId="77777777" w:rsidR="007D5AC8" w:rsidRDefault="007D5AC8"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58DE9910" w14:textId="77777777" w:rsidR="007D5AC8" w:rsidRPr="00F049F6" w:rsidRDefault="007D5AC8" w:rsidP="009F30A1">
            <w:pPr>
              <w:spacing w:beforeLines="20" w:before="48" w:afterLines="20" w:after="48"/>
              <w:ind w:right="115"/>
              <w:rPr>
                <w:rFonts w:ascii="Verdana" w:hAnsi="Verdana"/>
              </w:rPr>
            </w:pPr>
            <w:r>
              <w:rPr>
                <w:rFonts w:ascii="Verdana" w:hAnsi="Verdana"/>
              </w:rPr>
              <w:t>Foster care or child placing agencies</w:t>
            </w:r>
          </w:p>
        </w:tc>
        <w:sdt>
          <w:sdtPr>
            <w:rPr>
              <w:rFonts w:ascii="Verdana" w:hAnsi="Verdana"/>
            </w:rPr>
            <w:id w:val="-1769544724"/>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14:paraId="6EA2CFEE" w14:textId="4B52EAE2" w:rsidR="007D5AC8" w:rsidRDefault="006232CB"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59439A56" w14:textId="77777777" w:rsidR="007D5AC8" w:rsidRDefault="007D5AC8" w:rsidP="009F30A1">
            <w:pPr>
              <w:spacing w:beforeLines="20" w:before="48" w:afterLines="20" w:after="48"/>
              <w:ind w:right="115"/>
              <w:rPr>
                <w:rFonts w:ascii="Verdana" w:hAnsi="Verdana"/>
              </w:rPr>
            </w:pPr>
            <w:r>
              <w:rPr>
                <w:rFonts w:ascii="Verdana" w:hAnsi="Verdana"/>
              </w:rPr>
              <w:t>Community Resource Coordination Groups</w:t>
            </w:r>
          </w:p>
          <w:p w14:paraId="770FC47C" w14:textId="508689ED" w:rsidR="006232CB" w:rsidRPr="00F049F6" w:rsidRDefault="006232CB" w:rsidP="009F30A1">
            <w:pPr>
              <w:spacing w:beforeLines="20" w:before="48" w:afterLines="20" w:after="48"/>
              <w:ind w:right="115"/>
              <w:rPr>
                <w:rFonts w:ascii="Verdana" w:hAnsi="Verdana"/>
              </w:rPr>
            </w:pPr>
            <w:r>
              <w:rPr>
                <w:rFonts w:ascii="Verdana" w:hAnsi="Verdana"/>
              </w:rPr>
              <w:t>Fort Bend, Wharton, Colorado, Waller</w:t>
            </w:r>
          </w:p>
        </w:tc>
      </w:tr>
      <w:tr w:rsidR="00ED2A8D" w:rsidRPr="00A718E9" w14:paraId="72238827" w14:textId="77777777" w:rsidTr="00D77F9F">
        <w:trPr>
          <w:cnfStyle w:val="000000010000" w:firstRow="0" w:lastRow="0" w:firstColumn="0" w:lastColumn="0" w:oddVBand="0" w:evenVBand="0" w:oddHBand="0" w:evenHBand="1" w:firstRowFirstColumn="0" w:firstRowLastColumn="0" w:lastRowFirstColumn="0" w:lastRowLastColumn="0"/>
          <w:trHeight w:val="665"/>
        </w:trPr>
        <w:sdt>
          <w:sdtPr>
            <w:rPr>
              <w:rFonts w:ascii="Verdana" w:hAnsi="Verdana"/>
            </w:rPr>
            <w:id w:val="-87438787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14:paraId="7F5DFE08" w14:textId="15DA2486" w:rsidR="007D5AC8" w:rsidRDefault="00144C3B"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53E7658D" w14:textId="77777777" w:rsidR="007D5AC8" w:rsidRDefault="007D5AC8" w:rsidP="009F30A1">
            <w:pPr>
              <w:spacing w:beforeLines="20" w:before="48" w:afterLines="20" w:after="48"/>
              <w:ind w:right="115"/>
              <w:rPr>
                <w:rFonts w:ascii="Verdana" w:hAnsi="Verdana"/>
              </w:rPr>
            </w:pPr>
            <w:r>
              <w:rPr>
                <w:rFonts w:ascii="Verdana" w:hAnsi="Verdana"/>
              </w:rPr>
              <w:t>Veterans’ organizations</w:t>
            </w:r>
          </w:p>
        </w:tc>
        <w:tc>
          <w:tcPr>
            <w:cnfStyle w:val="000001000000" w:firstRow="0" w:lastRow="0" w:firstColumn="0" w:lastColumn="0" w:oddVBand="0" w:evenVBand="1" w:oddHBand="0" w:evenHBand="0" w:firstRowFirstColumn="0" w:firstRowLastColumn="0" w:lastRowFirstColumn="0" w:lastRowLastColumn="0"/>
            <w:tcW w:w="178" w:type="pct"/>
          </w:tcPr>
          <w:p w14:paraId="6F2FBABF" w14:textId="77777777" w:rsidR="007D5AC8" w:rsidRDefault="00872BF0" w:rsidP="009F30A1">
            <w:pPr>
              <w:spacing w:beforeLines="20" w:before="48" w:afterLines="20" w:after="48"/>
              <w:ind w:right="115"/>
              <w:jc w:val="center"/>
              <w:rPr>
                <w:rFonts w:ascii="MS Gothic" w:eastAsia="MS Gothic" w:hAnsi="MS Gothic"/>
              </w:rPr>
            </w:pPr>
            <w:sdt>
              <w:sdtPr>
                <w:rPr>
                  <w:rFonts w:ascii="MS Gothic" w:eastAsia="MS Gothic" w:hAnsi="MS Gothic"/>
                </w:rPr>
                <w:id w:val="-2139088222"/>
                <w14:checkbox>
                  <w14:checked w14:val="0"/>
                  <w14:checkedState w14:val="2612" w14:font="MS Gothic"/>
                  <w14:uncheckedState w14:val="2610" w14:font="MS Gothic"/>
                </w14:checkbox>
              </w:sdtPr>
              <w:sdtEndPr/>
              <w:sdtContent>
                <w:r w:rsidR="007D5AC8">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151C1A24" w14:textId="77777777" w:rsidR="007D5AC8" w:rsidRDefault="007D5AC8" w:rsidP="009F30A1">
            <w:pPr>
              <w:spacing w:beforeLines="20" w:before="48" w:afterLines="20" w:after="48"/>
              <w:ind w:right="115"/>
              <w:rPr>
                <w:rFonts w:ascii="Verdana" w:hAnsi="Verdana"/>
              </w:rPr>
            </w:pPr>
            <w:r>
              <w:rPr>
                <w:rFonts w:ascii="Verdana" w:hAnsi="Verdana"/>
              </w:rPr>
              <w:t>Housing authorities</w:t>
            </w:r>
          </w:p>
        </w:tc>
      </w:tr>
      <w:tr w:rsidR="00D77F9F" w:rsidRPr="00A718E9" w14:paraId="004E99EA" w14:textId="77777777" w:rsidTr="00D77F9F">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78" w:type="pct"/>
          </w:tcPr>
          <w:p w14:paraId="582B3F65" w14:textId="1AF85F99" w:rsidR="00D77F9F" w:rsidRPr="00F049F6" w:rsidRDefault="00872BF0" w:rsidP="009F30A1">
            <w:pPr>
              <w:spacing w:beforeLines="20" w:before="48" w:afterLines="20" w:after="48"/>
              <w:ind w:right="115"/>
              <w:rPr>
                <w:rFonts w:ascii="Verdana" w:hAnsi="Verdana"/>
              </w:rPr>
            </w:pPr>
            <w:sdt>
              <w:sdtPr>
                <w:rPr>
                  <w:rFonts w:ascii="Verdana" w:hAnsi="Verdana"/>
                </w:rPr>
                <w:id w:val="-104648877"/>
                <w14:checkbox>
                  <w14:checked w14:val="1"/>
                  <w14:checkedState w14:val="2612" w14:font="MS Gothic"/>
                  <w14:uncheckedState w14:val="2610" w14:font="MS Gothic"/>
                </w14:checkbox>
              </w:sdtPr>
              <w:sdtEndPr/>
              <w:sdtContent>
                <w:r w:rsidR="00875A5C">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2548" w:type="pct"/>
          </w:tcPr>
          <w:p w14:paraId="0375F851" w14:textId="77777777" w:rsidR="00D77F9F" w:rsidRDefault="00D77F9F" w:rsidP="002C1271">
            <w:pPr>
              <w:spacing w:beforeLines="20" w:before="48" w:afterLines="20" w:after="48"/>
              <w:ind w:right="115"/>
              <w:rPr>
                <w:rFonts w:ascii="Verdana" w:hAnsi="Verdana"/>
              </w:rPr>
            </w:pPr>
            <w:r w:rsidRPr="00F049F6">
              <w:rPr>
                <w:rFonts w:ascii="Verdana" w:hAnsi="Verdana"/>
              </w:rPr>
              <w:t>Local health departments</w:t>
            </w:r>
          </w:p>
          <w:p w14:paraId="30424023" w14:textId="629E588F" w:rsidR="00875A5C" w:rsidRPr="00A57340" w:rsidRDefault="00875A5C" w:rsidP="00875A5C">
            <w:pPr>
              <w:pStyle w:val="ListParagraph"/>
              <w:numPr>
                <w:ilvl w:val="0"/>
                <w:numId w:val="30"/>
              </w:numPr>
              <w:spacing w:beforeLines="20" w:before="48" w:afterLines="20" w:after="48"/>
              <w:ind w:right="115"/>
              <w:rPr>
                <w:rFonts w:ascii="Verdana" w:hAnsi="Verdana"/>
              </w:rPr>
            </w:pPr>
            <w:r w:rsidRPr="00A57340">
              <w:rPr>
                <w:rFonts w:ascii="Verdana" w:hAnsi="Verdana"/>
              </w:rPr>
              <w:t>Fort Bend – Dr. Gale-Lowe, Director, Public Health Department</w:t>
            </w:r>
          </w:p>
          <w:p w14:paraId="0E2BF005" w14:textId="77777777" w:rsidR="00D77F9F" w:rsidRPr="00F049F6" w:rsidRDefault="00D77F9F" w:rsidP="009F30A1">
            <w:pPr>
              <w:spacing w:beforeLines="20" w:before="48" w:afterLines="20" w:after="48"/>
              <w:ind w:left="-416" w:right="115" w:firstLine="416"/>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8" w:type="pct"/>
          </w:tcPr>
          <w:p w14:paraId="46A399A0" w14:textId="4492E0BB" w:rsidR="00D77F9F" w:rsidRPr="00F049F6" w:rsidRDefault="00872BF0" w:rsidP="009F30A1">
            <w:pPr>
              <w:spacing w:beforeLines="20" w:before="48" w:afterLines="20" w:after="48"/>
              <w:ind w:right="115"/>
              <w:jc w:val="center"/>
              <w:rPr>
                <w:rFonts w:ascii="Verdana" w:hAnsi="Verdana"/>
              </w:rPr>
            </w:pPr>
            <w:sdt>
              <w:sdtPr>
                <w:rPr>
                  <w:rFonts w:ascii="Verdana" w:hAnsi="Verdana"/>
                </w:rPr>
                <w:id w:val="513037054"/>
                <w14:checkbox>
                  <w14:checked w14:val="0"/>
                  <w14:checkedState w14:val="2612" w14:font="MS Gothic"/>
                  <w14:uncheckedState w14:val="2610" w14:font="MS Gothic"/>
                </w14:checkbox>
              </w:sdtPr>
              <w:sdtEndPr/>
              <w:sdtContent>
                <w:r w:rsidR="00D77F9F">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0D49769B" w14:textId="77777777" w:rsidR="00D77F9F" w:rsidRPr="00F049F6" w:rsidRDefault="00D77F9F" w:rsidP="009F30A1">
            <w:pPr>
              <w:spacing w:beforeLines="20" w:before="48" w:afterLines="20" w:after="48"/>
              <w:ind w:right="115"/>
              <w:rPr>
                <w:rFonts w:ascii="Verdana" w:hAnsi="Verdana"/>
              </w:rPr>
            </w:pPr>
            <w:r w:rsidRPr="00F049F6">
              <w:rPr>
                <w:rFonts w:ascii="Verdana" w:hAnsi="Verdana"/>
              </w:rPr>
              <w:t>Other: _________________________</w:t>
            </w:r>
          </w:p>
        </w:tc>
      </w:tr>
    </w:tbl>
    <w:p w14:paraId="1B5B6798" w14:textId="77777777" w:rsidR="00FB338D" w:rsidRPr="00FB338D" w:rsidRDefault="00FB338D" w:rsidP="00FB338D"/>
    <w:p w14:paraId="216619CD" w14:textId="77777777" w:rsidR="00B11012" w:rsidRDefault="007D5AC8" w:rsidP="00FB338D">
      <w:r w:rsidRPr="00FB338D">
        <w:t>Describe the key methods and activities used to obtain stakeholder input over the past year, including efforts to ensure all relevant stakeholders participate in the planning process.</w:t>
      </w:r>
    </w:p>
    <w:p w14:paraId="37058E0A" w14:textId="77777777" w:rsidR="006E3C4B" w:rsidRDefault="006E3C4B" w:rsidP="00FB338D"/>
    <w:p w14:paraId="2B6EA5CF" w14:textId="2B14FFE5" w:rsidR="006E3C4B" w:rsidRDefault="006E3C4B" w:rsidP="00D54BFD">
      <w:pPr>
        <w:ind w:firstLine="720"/>
      </w:pPr>
      <w:r>
        <w:t xml:space="preserve">Response: </w:t>
      </w:r>
    </w:p>
    <w:p w14:paraId="5FA9BD52" w14:textId="1E593811" w:rsidR="006C3B43" w:rsidRDefault="006C3B43" w:rsidP="00F73BF3">
      <w:pPr>
        <w:pStyle w:val="ListParagraph"/>
        <w:numPr>
          <w:ilvl w:val="0"/>
          <w:numId w:val="18"/>
        </w:numPr>
      </w:pPr>
      <w:r>
        <w:t>Various meetings throughout the year with various stakeholders in the list above.</w:t>
      </w:r>
    </w:p>
    <w:p w14:paraId="5FC89DCB" w14:textId="2B63170D" w:rsidR="006C3B43" w:rsidRPr="006232CB" w:rsidRDefault="006C3B43" w:rsidP="00F73BF3">
      <w:pPr>
        <w:pStyle w:val="ListParagraph"/>
        <w:numPr>
          <w:ilvl w:val="0"/>
          <w:numId w:val="18"/>
        </w:numPr>
      </w:pPr>
      <w:r w:rsidRPr="006232CB">
        <w:t xml:space="preserve">Colorado County </w:t>
      </w:r>
      <w:r w:rsidR="006232CB" w:rsidRPr="006232CB">
        <w:t>Wellness Council</w:t>
      </w:r>
    </w:p>
    <w:p w14:paraId="0A22DC41" w14:textId="3A120051" w:rsidR="006C3B43" w:rsidRDefault="006C3B43" w:rsidP="00F73BF3">
      <w:pPr>
        <w:pStyle w:val="ListParagraph"/>
        <w:numPr>
          <w:ilvl w:val="0"/>
          <w:numId w:val="18"/>
        </w:numPr>
      </w:pPr>
      <w:r>
        <w:t>Email to broad distribution lists</w:t>
      </w:r>
    </w:p>
    <w:p w14:paraId="438358B8" w14:textId="77777777" w:rsidR="008C5D3E" w:rsidRDefault="008C5D3E" w:rsidP="00FB338D"/>
    <w:p w14:paraId="43826F7B" w14:textId="22527AC7" w:rsidR="007D5AC8" w:rsidRDefault="007D5AC8" w:rsidP="00FB338D">
      <w:r w:rsidRPr="00FB338D">
        <w:t xml:space="preserve">List the key issues and concerns identified by stakeholders, including unmet service needs. Only include items raised by multiple stakeholders or that had broad support. </w:t>
      </w:r>
    </w:p>
    <w:p w14:paraId="216972B1" w14:textId="77777777" w:rsidR="008C5D3E" w:rsidRDefault="008C5D3E" w:rsidP="00FB338D"/>
    <w:p w14:paraId="44AC7C13" w14:textId="08F489C3" w:rsidR="008C5D3E" w:rsidRDefault="008C5D3E" w:rsidP="00D54BFD">
      <w:pPr>
        <w:ind w:firstLine="720"/>
      </w:pPr>
      <w:r>
        <w:t xml:space="preserve">Response: </w:t>
      </w:r>
    </w:p>
    <w:p w14:paraId="2855B43D" w14:textId="14D7AC17" w:rsidR="006C3B43" w:rsidRDefault="006C3B43" w:rsidP="00F73BF3">
      <w:pPr>
        <w:pStyle w:val="ListParagraph"/>
        <w:numPr>
          <w:ilvl w:val="0"/>
          <w:numId w:val="19"/>
        </w:numPr>
      </w:pPr>
      <w:r>
        <w:t>Sustainability of the Crisis Center</w:t>
      </w:r>
      <w:r w:rsidR="006232CB">
        <w:t xml:space="preserve"> Emergency Observation Unit (EOU) which is currently pending HHSC contract amendment since November 2023.</w:t>
      </w:r>
    </w:p>
    <w:p w14:paraId="40FEA726" w14:textId="0CA760B6" w:rsidR="006C3B43" w:rsidRDefault="006C3B43" w:rsidP="00F73BF3">
      <w:pPr>
        <w:pStyle w:val="ListParagraph"/>
        <w:numPr>
          <w:ilvl w:val="0"/>
          <w:numId w:val="19"/>
        </w:numPr>
      </w:pPr>
      <w:r>
        <w:t xml:space="preserve">Lack of transportation for </w:t>
      </w:r>
      <w:r w:rsidR="006232CB">
        <w:t xml:space="preserve">crisis services when a higher level of care is needed.  Fort Bend </w:t>
      </w:r>
      <w:r w:rsidR="006232CB">
        <w:rPr>
          <w:rFonts w:ascii="Verdana" w:hAnsi="Verdana"/>
        </w:rPr>
        <w:t xml:space="preserve">County is not able to provide timely service and has created processes for what they call “Warrant Transfer Orders” which </w:t>
      </w:r>
      <w:r w:rsidR="006232CB">
        <w:rPr>
          <w:rFonts w:ascii="Verdana" w:hAnsi="Verdana"/>
        </w:rPr>
        <w:lastRenderedPageBreak/>
        <w:t xml:space="preserve">require obtaining prior to transporting. However, there are no magistrates available to obtain these orders therefore the patient does not receive timely treatment and in some cases no treatment at all.  This process in Fort Bend County has been set up by the County Attorney’s office with no way to implement effectively.  Not only does Texana have problems with this but </w:t>
      </w:r>
      <w:r w:rsidR="00875A5C">
        <w:rPr>
          <w:rFonts w:ascii="Verdana" w:hAnsi="Verdana"/>
        </w:rPr>
        <w:t>all</w:t>
      </w:r>
      <w:r w:rsidR="006232CB">
        <w:rPr>
          <w:rFonts w:ascii="Verdana" w:hAnsi="Verdana"/>
        </w:rPr>
        <w:t xml:space="preserve"> the local general hospitals with emergency rooms do as well.  We have not been able to successfully navigate a solution.  </w:t>
      </w:r>
    </w:p>
    <w:p w14:paraId="28D8C1B0" w14:textId="355C60B8" w:rsidR="006C3B43" w:rsidRDefault="006C3B43" w:rsidP="00F73BF3">
      <w:pPr>
        <w:pStyle w:val="ListParagraph"/>
        <w:numPr>
          <w:ilvl w:val="0"/>
          <w:numId w:val="19"/>
        </w:numPr>
      </w:pPr>
      <w:r>
        <w:t xml:space="preserve">Lack of low income, affordable housing for individuals living on social security disability income is a major barrier for individuals in all six counties.  There is no supportive housing (combination of housing and services). The services exist but not the physical housing. There is also a need for temporary housing for those affected by disasters and </w:t>
      </w:r>
      <w:r w:rsidR="00875A5C">
        <w:t>homelessness</w:t>
      </w:r>
      <w:r>
        <w:t xml:space="preserve"> for other reasons.</w:t>
      </w:r>
    </w:p>
    <w:p w14:paraId="00E3DE6E" w14:textId="44202629" w:rsidR="006C3B43" w:rsidRDefault="006C3B43" w:rsidP="00F73BF3">
      <w:pPr>
        <w:pStyle w:val="ListParagraph"/>
        <w:numPr>
          <w:ilvl w:val="0"/>
          <w:numId w:val="19"/>
        </w:numPr>
      </w:pPr>
      <w:r>
        <w:t xml:space="preserve">Need for inpatient detoxification and residential </w:t>
      </w:r>
      <w:r w:rsidR="00C218F9">
        <w:t>substance abuse treatment. Wait</w:t>
      </w:r>
      <w:r w:rsidR="00026497">
        <w:t>s</w:t>
      </w:r>
      <w:r>
        <w:t xml:space="preserve"> for existing beds out of our catchment are too long.</w:t>
      </w:r>
    </w:p>
    <w:p w14:paraId="17D659A5" w14:textId="751F358E" w:rsidR="00FB338D" w:rsidRDefault="00FB338D" w:rsidP="00FB338D"/>
    <w:p w14:paraId="49567A40" w14:textId="77777777" w:rsidR="00FB338D" w:rsidRDefault="00FB338D">
      <w:r>
        <w:br w:type="page"/>
      </w:r>
    </w:p>
    <w:p w14:paraId="1539BC5A" w14:textId="1FECD23B" w:rsidR="007D5AC8" w:rsidRPr="00F049F6" w:rsidRDefault="007D5AC8" w:rsidP="00FB338D">
      <w:pPr>
        <w:pStyle w:val="Heading2"/>
      </w:pPr>
      <w:bookmarkStart w:id="17" w:name="_Toc22033135"/>
      <w:bookmarkStart w:id="18" w:name="_Toc23232230"/>
      <w:bookmarkStart w:id="19" w:name="_Toc182209343"/>
      <w:r w:rsidRPr="00F049F6">
        <w:lastRenderedPageBreak/>
        <w:t>Section II: Psychiatric Emergency Plan</w:t>
      </w:r>
      <w:bookmarkEnd w:id="17"/>
      <w:bookmarkEnd w:id="18"/>
      <w:bookmarkEnd w:id="19"/>
    </w:p>
    <w:p w14:paraId="62FB9605" w14:textId="3BD7BA80" w:rsidR="007D5AC8" w:rsidRPr="00F049F6" w:rsidRDefault="007D5AC8" w:rsidP="007D5AC8">
      <w:pPr>
        <w:spacing w:before="240" w:line="276" w:lineRule="auto"/>
        <w:ind w:right="180"/>
        <w:rPr>
          <w:rFonts w:ascii="Verdana" w:hAnsi="Verdana"/>
        </w:rPr>
      </w:pPr>
      <w:r w:rsidRPr="00F049F6">
        <w:rPr>
          <w:rFonts w:ascii="Verdana" w:hAnsi="Verdana"/>
        </w:rPr>
        <w:t>The Psychiatric Emergency Plan is intended to ensure stakeholders with a direct role in psychiatric emergencies have a shared understanding of the roles, responsibilities, and procedures enabling them to coordinate efforts and effectively use available resources. The Psychiatric Emergency Plan entails a collaborative review of existing crisis response activities and development of a coordinated plan for how the community will respond to psychiatric emergencies in a way that is responsive to the needs and priorities of consumers and their families. The planning effort also provides an opportunity to identify and prioritize critical gaps in the community’s emergency response system</w:t>
      </w:r>
      <w:r w:rsidR="004D1D5F" w:rsidRPr="00F049F6">
        <w:rPr>
          <w:rFonts w:ascii="Verdana" w:hAnsi="Verdana"/>
        </w:rPr>
        <w:t xml:space="preserve">. </w:t>
      </w:r>
    </w:p>
    <w:p w14:paraId="68B72909" w14:textId="77777777" w:rsidR="007D5AC8" w:rsidRPr="00F049F6" w:rsidRDefault="007D5AC8" w:rsidP="007D5AC8">
      <w:pPr>
        <w:spacing w:before="240" w:line="276" w:lineRule="auto"/>
        <w:ind w:right="180"/>
        <w:rPr>
          <w:rFonts w:ascii="Verdana" w:hAnsi="Verdana"/>
        </w:rPr>
      </w:pPr>
      <w:r w:rsidRPr="00F049F6">
        <w:rPr>
          <w:rFonts w:ascii="Verdana" w:hAnsi="Verdana"/>
        </w:rPr>
        <w:t>The following stakeholder groups are essential participants in developing the Psychiatric Emergency Plan:</w:t>
      </w:r>
    </w:p>
    <w:p w14:paraId="55AE3BB3"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Law enforcement (police/sheriff and jails)</w:t>
      </w:r>
      <w:r>
        <w:rPr>
          <w:rFonts w:ascii="Verdana" w:hAnsi="Verdana"/>
        </w:rPr>
        <w:t>;</w:t>
      </w:r>
    </w:p>
    <w:p w14:paraId="18351E6B"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Hospitals</w:t>
      </w:r>
      <w:r>
        <w:rPr>
          <w:rFonts w:ascii="Verdana" w:hAnsi="Verdana"/>
        </w:rPr>
        <w:t xml:space="preserve"> and </w:t>
      </w:r>
      <w:r w:rsidRPr="00F049F6">
        <w:rPr>
          <w:rFonts w:ascii="Verdana" w:hAnsi="Verdana"/>
        </w:rPr>
        <w:t>emergency departments</w:t>
      </w:r>
      <w:r>
        <w:rPr>
          <w:rFonts w:ascii="Verdana" w:hAnsi="Verdana"/>
        </w:rPr>
        <w:t>;</w:t>
      </w:r>
    </w:p>
    <w:p w14:paraId="48DCA0EC"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Judiciary, including mental health and probate courts</w:t>
      </w:r>
      <w:r>
        <w:rPr>
          <w:rFonts w:ascii="Verdana" w:hAnsi="Verdana"/>
        </w:rPr>
        <w:t>;</w:t>
      </w:r>
    </w:p>
    <w:p w14:paraId="53166476"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Prosecutors and public defenders</w:t>
      </w:r>
      <w:r>
        <w:rPr>
          <w:rFonts w:ascii="Verdana" w:hAnsi="Verdana"/>
        </w:rPr>
        <w:t>;</w:t>
      </w:r>
    </w:p>
    <w:p w14:paraId="1D18DDD5"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Other crisis service providers (to include neighboring LMHAs and LBHAs)</w:t>
      </w:r>
      <w:r>
        <w:rPr>
          <w:rFonts w:ascii="Verdana" w:hAnsi="Verdana"/>
        </w:rPr>
        <w:t>;</w:t>
      </w:r>
    </w:p>
    <w:p w14:paraId="5E02FB7C" w14:textId="77777777" w:rsidR="007D5AC8" w:rsidRPr="00F049F6" w:rsidRDefault="007D5AC8" w:rsidP="00F73BF3">
      <w:pPr>
        <w:pStyle w:val="ListParagraph"/>
        <w:numPr>
          <w:ilvl w:val="0"/>
          <w:numId w:val="9"/>
        </w:numPr>
        <w:spacing w:before="240" w:after="0" w:line="276" w:lineRule="auto"/>
        <w:ind w:right="180"/>
        <w:contextualSpacing/>
        <w:rPr>
          <w:rFonts w:ascii="Verdana" w:hAnsi="Verdana"/>
        </w:rPr>
      </w:pPr>
      <w:r>
        <w:rPr>
          <w:rFonts w:ascii="Verdana" w:hAnsi="Verdana"/>
        </w:rPr>
        <w:t>People accessing</w:t>
      </w:r>
      <w:r w:rsidRPr="00F049F6">
        <w:rPr>
          <w:rFonts w:ascii="Verdana" w:hAnsi="Verdana"/>
        </w:rPr>
        <w:t xml:space="preserve"> crisis services and their family members</w:t>
      </w:r>
      <w:r>
        <w:rPr>
          <w:rFonts w:ascii="Verdana" w:hAnsi="Verdana"/>
        </w:rPr>
        <w:t>; and</w:t>
      </w:r>
    </w:p>
    <w:p w14:paraId="3376AC59" w14:textId="77777777" w:rsidR="007D5AC8" w:rsidRPr="00630C8C" w:rsidRDefault="007D5AC8" w:rsidP="00F73BF3">
      <w:pPr>
        <w:pStyle w:val="ListParagraph"/>
        <w:numPr>
          <w:ilvl w:val="0"/>
          <w:numId w:val="9"/>
        </w:numPr>
        <w:spacing w:before="240" w:after="0" w:line="276" w:lineRule="auto"/>
        <w:ind w:right="180"/>
        <w:contextualSpacing/>
        <w:rPr>
          <w:rFonts w:ascii="Verdana" w:hAnsi="Verdana"/>
        </w:rPr>
      </w:pPr>
      <w:r w:rsidRPr="00F049F6">
        <w:rPr>
          <w:rFonts w:ascii="Verdana" w:hAnsi="Verdana"/>
        </w:rPr>
        <w:t>Sub-contractors</w:t>
      </w:r>
      <w:r>
        <w:rPr>
          <w:rFonts w:ascii="Verdana" w:hAnsi="Verdana"/>
        </w:rPr>
        <w:t>.</w:t>
      </w:r>
    </w:p>
    <w:p w14:paraId="6ABEA62D" w14:textId="1724F9A0" w:rsidR="007D5AC8" w:rsidRPr="00F049F6" w:rsidRDefault="007D5AC8" w:rsidP="007D5AC8">
      <w:pPr>
        <w:spacing w:before="240" w:line="276" w:lineRule="auto"/>
        <w:ind w:right="187"/>
        <w:rPr>
          <w:rFonts w:ascii="Verdana" w:hAnsi="Verdana"/>
        </w:rPr>
      </w:pPr>
      <w:r w:rsidRPr="00F049F6">
        <w:rPr>
          <w:rFonts w:ascii="Verdana" w:hAnsi="Verdana"/>
        </w:rPr>
        <w:t xml:space="preserve">Most LMHAs and LBHAs are actively engaged with these stakeholders on an ongoing basis, and the plan will reflect and build upon these continuing conversations. </w:t>
      </w:r>
    </w:p>
    <w:p w14:paraId="2EF9F001" w14:textId="77777777" w:rsidR="007D5AC8" w:rsidRPr="00F049F6" w:rsidRDefault="007D5AC8" w:rsidP="007D5AC8">
      <w:pPr>
        <w:spacing w:before="240" w:line="276" w:lineRule="auto"/>
        <w:ind w:right="187"/>
        <w:rPr>
          <w:rFonts w:ascii="Verdana" w:hAnsi="Verdana"/>
        </w:rPr>
      </w:pPr>
      <w:r w:rsidRPr="00F049F6">
        <w:rPr>
          <w:rFonts w:ascii="Verdana" w:hAnsi="Verdana"/>
        </w:rPr>
        <w:t xml:space="preserve">Given the size and diversity of many local service areas, some aspects of the plan may not be uniform across the entire service area. </w:t>
      </w:r>
      <w:r w:rsidRPr="00F049F6">
        <w:rPr>
          <w:rFonts w:ascii="Verdana" w:hAnsi="Verdana"/>
          <w:i/>
        </w:rPr>
        <w:t>If applicable, include separate answers for different geographic areas to ensure all parts of the local service area are covered.</w:t>
      </w:r>
    </w:p>
    <w:p w14:paraId="52D3E83D" w14:textId="4CBF5923" w:rsidR="007D5AC8" w:rsidRPr="00D91C1C" w:rsidRDefault="00C92BCC" w:rsidP="00FB338D">
      <w:pPr>
        <w:pStyle w:val="Heading3"/>
      </w:pPr>
      <w:bookmarkStart w:id="20" w:name="_Toc23232231"/>
      <w:bookmarkStart w:id="21" w:name="_Toc182209344"/>
      <w:r>
        <w:t xml:space="preserve">II.A </w:t>
      </w:r>
      <w:r w:rsidR="007D5AC8" w:rsidRPr="00F049F6">
        <w:t>Develop</w:t>
      </w:r>
      <w:r>
        <w:t>ing</w:t>
      </w:r>
      <w:r w:rsidR="007D5AC8" w:rsidRPr="00F049F6">
        <w:t xml:space="preserve"> the Plan</w:t>
      </w:r>
      <w:bookmarkEnd w:id="20"/>
      <w:bookmarkEnd w:id="21"/>
    </w:p>
    <w:p w14:paraId="2681451A" w14:textId="77777777" w:rsidR="007D5AC8" w:rsidRPr="0016576C" w:rsidRDefault="007D5AC8" w:rsidP="0016576C">
      <w:r w:rsidRPr="0016576C">
        <w:t>Describe the process implemented to collaborate with stakeholders to develop the Psychiatric Emergency Plan, including, but not limited to, the following:</w:t>
      </w:r>
    </w:p>
    <w:p w14:paraId="70F29182" w14:textId="77777777" w:rsidR="00C92BCC" w:rsidRDefault="007D5AC8" w:rsidP="00F73BF3">
      <w:pPr>
        <w:pStyle w:val="ListParagraph"/>
        <w:numPr>
          <w:ilvl w:val="0"/>
          <w:numId w:val="16"/>
        </w:numPr>
        <w:spacing w:before="240" w:after="240" w:line="276" w:lineRule="auto"/>
        <w:ind w:right="180"/>
        <w:rPr>
          <w:rFonts w:ascii="Verdana" w:hAnsi="Verdana"/>
        </w:rPr>
      </w:pPr>
      <w:r w:rsidRPr="00C950FE">
        <w:rPr>
          <w:rFonts w:ascii="Verdana" w:hAnsi="Verdana"/>
        </w:rPr>
        <w:lastRenderedPageBreak/>
        <w:t>Ensuring all key stakeholders were involved or represented, to include contractors where applicable;</w:t>
      </w:r>
    </w:p>
    <w:p w14:paraId="085ABB27" w14:textId="3A8B5156" w:rsidR="00C92BCC" w:rsidRPr="00D54BFD" w:rsidRDefault="00C92BCC" w:rsidP="00D54BFD">
      <w:pPr>
        <w:spacing w:before="240" w:after="240" w:line="276" w:lineRule="auto"/>
        <w:ind w:left="360" w:right="180"/>
        <w:rPr>
          <w:rFonts w:ascii="Verdana" w:hAnsi="Verdana"/>
        </w:rPr>
      </w:pPr>
      <w:r w:rsidRPr="00D54BFD">
        <w:rPr>
          <w:rFonts w:ascii="Verdana" w:hAnsi="Verdana"/>
        </w:rPr>
        <w:t>Response:</w:t>
      </w:r>
      <w:r w:rsidR="00C7785A">
        <w:rPr>
          <w:rFonts w:ascii="Verdana" w:hAnsi="Verdana"/>
        </w:rPr>
        <w:t xml:space="preserve"> Information was gathered at various meetings </w:t>
      </w:r>
      <w:r w:rsidR="00C7785A" w:rsidRPr="00A57340">
        <w:rPr>
          <w:rFonts w:ascii="Verdana" w:hAnsi="Verdana"/>
        </w:rPr>
        <w:t xml:space="preserve">the last </w:t>
      </w:r>
      <w:r w:rsidR="00875A5C" w:rsidRPr="00A57340">
        <w:rPr>
          <w:rFonts w:ascii="Verdana" w:hAnsi="Verdana"/>
        </w:rPr>
        <w:t xml:space="preserve">two </w:t>
      </w:r>
      <w:r w:rsidR="00C7785A" w:rsidRPr="00A57340">
        <w:rPr>
          <w:rFonts w:ascii="Verdana" w:hAnsi="Verdana"/>
        </w:rPr>
        <w:t>year</w:t>
      </w:r>
      <w:r w:rsidR="00875A5C" w:rsidRPr="00A57340">
        <w:rPr>
          <w:rFonts w:ascii="Verdana" w:hAnsi="Verdana"/>
        </w:rPr>
        <w:t>s</w:t>
      </w:r>
      <w:r w:rsidR="00C7785A" w:rsidRPr="00A57340">
        <w:rPr>
          <w:rFonts w:ascii="Verdana" w:hAnsi="Verdana"/>
        </w:rPr>
        <w:t>.</w:t>
      </w:r>
      <w:r w:rsidR="00C7785A">
        <w:rPr>
          <w:rFonts w:ascii="Verdana" w:hAnsi="Verdana"/>
        </w:rPr>
        <w:t xml:space="preserve"> In addition, this draft plan was emailed to a broad stakeholder audience including representation from those identified above.</w:t>
      </w:r>
    </w:p>
    <w:p w14:paraId="1FCFD72B" w14:textId="77777777" w:rsidR="007D5AC8" w:rsidRDefault="007D5AC8" w:rsidP="00F73BF3">
      <w:pPr>
        <w:pStyle w:val="ListParagraph"/>
        <w:numPr>
          <w:ilvl w:val="0"/>
          <w:numId w:val="16"/>
        </w:numPr>
        <w:spacing w:before="240" w:after="240" w:line="276" w:lineRule="auto"/>
        <w:ind w:right="180"/>
        <w:rPr>
          <w:rFonts w:ascii="Verdana" w:hAnsi="Verdana"/>
        </w:rPr>
      </w:pPr>
      <w:r w:rsidRPr="00C950FE">
        <w:rPr>
          <w:rFonts w:ascii="Verdana" w:hAnsi="Verdana"/>
        </w:rPr>
        <w:t>Ensuring the entire service area was represented; and</w:t>
      </w:r>
    </w:p>
    <w:p w14:paraId="4CAFBADB" w14:textId="19B410FD" w:rsidR="00C7785A" w:rsidRPr="00D54BFD" w:rsidRDefault="00C92BCC" w:rsidP="00C7785A">
      <w:pPr>
        <w:spacing w:before="240" w:after="240" w:line="276" w:lineRule="auto"/>
        <w:ind w:left="360" w:right="180"/>
        <w:rPr>
          <w:rFonts w:ascii="Verdana" w:hAnsi="Verdana"/>
        </w:rPr>
      </w:pPr>
      <w:r>
        <w:rPr>
          <w:rFonts w:ascii="Verdana" w:hAnsi="Verdana"/>
        </w:rPr>
        <w:t>Response:</w:t>
      </w:r>
      <w:r w:rsidR="00C7785A">
        <w:rPr>
          <w:rFonts w:ascii="Verdana" w:hAnsi="Verdana"/>
        </w:rPr>
        <w:t xml:space="preserve"> Information was gathered at various meetings </w:t>
      </w:r>
      <w:r w:rsidR="00C7785A" w:rsidRPr="00A57340">
        <w:rPr>
          <w:rFonts w:ascii="Verdana" w:hAnsi="Verdana"/>
        </w:rPr>
        <w:t xml:space="preserve">the last </w:t>
      </w:r>
      <w:r w:rsidR="00875A5C" w:rsidRPr="00A57340">
        <w:rPr>
          <w:rFonts w:ascii="Verdana" w:hAnsi="Verdana"/>
        </w:rPr>
        <w:t>two years</w:t>
      </w:r>
      <w:r w:rsidR="00C7785A">
        <w:rPr>
          <w:rFonts w:ascii="Verdana" w:hAnsi="Verdana"/>
        </w:rPr>
        <w:t>. In addition, this draft plan was emailed to a broad stakeholder audience including representation from those identified above.</w:t>
      </w:r>
    </w:p>
    <w:p w14:paraId="21A6A021" w14:textId="77777777" w:rsidR="007D5AC8" w:rsidRDefault="007D5AC8" w:rsidP="00F73BF3">
      <w:pPr>
        <w:pStyle w:val="ListParagraph"/>
        <w:numPr>
          <w:ilvl w:val="0"/>
          <w:numId w:val="16"/>
        </w:numPr>
        <w:spacing w:before="240" w:after="240" w:line="276" w:lineRule="auto"/>
        <w:ind w:right="180"/>
        <w:rPr>
          <w:rFonts w:ascii="Verdana" w:hAnsi="Verdana"/>
        </w:rPr>
      </w:pPr>
      <w:r w:rsidRPr="00C950FE">
        <w:rPr>
          <w:rFonts w:ascii="Verdana" w:hAnsi="Verdana"/>
        </w:rPr>
        <w:t>Soliciting input.</w:t>
      </w:r>
    </w:p>
    <w:p w14:paraId="65F8E122" w14:textId="4E65535B" w:rsidR="00C7785A" w:rsidRPr="00D54BFD" w:rsidRDefault="00C92BCC" w:rsidP="00C7785A">
      <w:pPr>
        <w:spacing w:before="240" w:after="240" w:line="276" w:lineRule="auto"/>
        <w:ind w:left="360" w:right="180"/>
        <w:rPr>
          <w:rFonts w:ascii="Verdana" w:hAnsi="Verdana"/>
        </w:rPr>
      </w:pPr>
      <w:r>
        <w:rPr>
          <w:rFonts w:ascii="Verdana" w:hAnsi="Verdana"/>
        </w:rPr>
        <w:t>Response:</w:t>
      </w:r>
      <w:r w:rsidR="00C7785A">
        <w:rPr>
          <w:rFonts w:ascii="Verdana" w:hAnsi="Verdana"/>
        </w:rPr>
        <w:t xml:space="preserve"> Information was gathered at various meetings </w:t>
      </w:r>
      <w:r w:rsidR="00C7785A" w:rsidRPr="00A57340">
        <w:rPr>
          <w:rFonts w:ascii="Verdana" w:hAnsi="Verdana"/>
        </w:rPr>
        <w:t xml:space="preserve">the last </w:t>
      </w:r>
      <w:r w:rsidR="00875A5C" w:rsidRPr="00A57340">
        <w:rPr>
          <w:rFonts w:ascii="Verdana" w:hAnsi="Verdana"/>
        </w:rPr>
        <w:t>two years</w:t>
      </w:r>
      <w:r w:rsidR="00C7785A">
        <w:rPr>
          <w:rFonts w:ascii="Verdana" w:hAnsi="Verdana"/>
        </w:rPr>
        <w:t>. In addition, this draft plan was emailed to a broad stakeholder audience including representation from those identified above.</w:t>
      </w:r>
    </w:p>
    <w:p w14:paraId="7C6BE3E2" w14:textId="5547F2B9" w:rsidR="00C92BCC" w:rsidRPr="00D54BFD" w:rsidRDefault="00C92BCC" w:rsidP="00D54BFD">
      <w:pPr>
        <w:spacing w:before="240" w:after="240" w:line="276" w:lineRule="auto"/>
        <w:ind w:left="360" w:right="180"/>
        <w:rPr>
          <w:rFonts w:ascii="Verdana" w:hAnsi="Verdana"/>
        </w:rPr>
      </w:pPr>
    </w:p>
    <w:p w14:paraId="6268D054" w14:textId="58B1D9E5" w:rsidR="007D5AC8" w:rsidRPr="00D91C1C" w:rsidRDefault="00C92BCC" w:rsidP="00FB338D">
      <w:pPr>
        <w:pStyle w:val="Heading3"/>
      </w:pPr>
      <w:bookmarkStart w:id="22" w:name="_Toc23232232"/>
      <w:bookmarkStart w:id="23" w:name="_Toc182209345"/>
      <w:r>
        <w:t>II.B Using</w:t>
      </w:r>
      <w:r w:rsidR="007D5AC8" w:rsidRPr="00F049F6">
        <w:t xml:space="preserve"> the Crisis Hotline, Role of </w:t>
      </w:r>
      <w:r w:rsidR="007D5AC8">
        <w:t>Mobile Crisis Outreach Teams (</w:t>
      </w:r>
      <w:r w:rsidR="007D5AC8" w:rsidRPr="00F049F6">
        <w:t>MCOT</w:t>
      </w:r>
      <w:r w:rsidR="007D5AC8">
        <w:t>)</w:t>
      </w:r>
      <w:r w:rsidR="007D5AC8" w:rsidRPr="00F049F6">
        <w:t>, and the Crisis Response Process</w:t>
      </w:r>
      <w:bookmarkEnd w:id="22"/>
      <w:bookmarkEnd w:id="23"/>
    </w:p>
    <w:p w14:paraId="0D89D255" w14:textId="77777777" w:rsidR="008C4E00" w:rsidRDefault="007D5AC8" w:rsidP="00F73BF3">
      <w:pPr>
        <w:pStyle w:val="ListParagraph"/>
        <w:numPr>
          <w:ilvl w:val="0"/>
          <w:numId w:val="15"/>
        </w:numPr>
        <w:spacing w:before="240" w:line="276" w:lineRule="auto"/>
        <w:contextualSpacing/>
        <w:rPr>
          <w:rFonts w:ascii="Verdana" w:hAnsi="Verdana"/>
        </w:rPr>
      </w:pPr>
      <w:r w:rsidRPr="008C4E00">
        <w:rPr>
          <w:rFonts w:ascii="Verdana" w:hAnsi="Verdana"/>
        </w:rPr>
        <w:t xml:space="preserve">How is the Crisis Hotline staffed? </w:t>
      </w:r>
    </w:p>
    <w:p w14:paraId="0632D76B" w14:textId="77777777" w:rsidR="00C92BCC" w:rsidRDefault="007D5AC8" w:rsidP="00F73BF3">
      <w:pPr>
        <w:pStyle w:val="ListParagraph"/>
        <w:numPr>
          <w:ilvl w:val="1"/>
          <w:numId w:val="15"/>
        </w:numPr>
        <w:spacing w:before="240" w:line="276" w:lineRule="auto"/>
        <w:contextualSpacing/>
        <w:rPr>
          <w:rFonts w:ascii="Verdana" w:hAnsi="Verdana"/>
        </w:rPr>
      </w:pPr>
      <w:r w:rsidRPr="008C4E00">
        <w:rPr>
          <w:rFonts w:ascii="Verdana" w:hAnsi="Verdana"/>
        </w:rPr>
        <w:t>During business hours</w:t>
      </w:r>
    </w:p>
    <w:p w14:paraId="37D32889" w14:textId="44494E50" w:rsidR="00C92BCC" w:rsidRPr="00D54BFD" w:rsidRDefault="00C92BCC" w:rsidP="00D54BFD">
      <w:pPr>
        <w:spacing w:before="240" w:line="276" w:lineRule="auto"/>
        <w:ind w:left="1080"/>
        <w:contextualSpacing/>
        <w:rPr>
          <w:rFonts w:ascii="Verdana" w:hAnsi="Verdana"/>
        </w:rPr>
      </w:pPr>
      <w:r w:rsidRPr="00D54BFD">
        <w:rPr>
          <w:rFonts w:ascii="Verdana" w:hAnsi="Verdana"/>
        </w:rPr>
        <w:t xml:space="preserve">Response: </w:t>
      </w:r>
      <w:r w:rsidR="00A10BC0">
        <w:rPr>
          <w:rFonts w:ascii="Verdana" w:hAnsi="Verdana"/>
        </w:rPr>
        <w:t>The hotline is staffed 24 hours a day, 365 days of the year by AAS credentialed staff.</w:t>
      </w:r>
    </w:p>
    <w:p w14:paraId="4D4E95B2" w14:textId="77777777" w:rsidR="00C92BCC" w:rsidRDefault="00C92BCC" w:rsidP="00D54BFD">
      <w:pPr>
        <w:pStyle w:val="ListParagraph"/>
        <w:spacing w:before="240" w:line="276" w:lineRule="auto"/>
        <w:ind w:left="2160"/>
        <w:contextualSpacing/>
        <w:rPr>
          <w:rFonts w:ascii="Verdana" w:hAnsi="Verdana"/>
        </w:rPr>
      </w:pPr>
    </w:p>
    <w:p w14:paraId="453B7D62" w14:textId="77777777" w:rsidR="00C92BCC" w:rsidRDefault="007D5AC8" w:rsidP="00F73BF3">
      <w:pPr>
        <w:pStyle w:val="ListParagraph"/>
        <w:numPr>
          <w:ilvl w:val="1"/>
          <w:numId w:val="15"/>
        </w:numPr>
        <w:spacing w:before="240" w:line="276" w:lineRule="auto"/>
        <w:contextualSpacing/>
        <w:rPr>
          <w:rFonts w:ascii="Verdana" w:hAnsi="Verdana"/>
        </w:rPr>
      </w:pPr>
      <w:r w:rsidRPr="008C4E00">
        <w:rPr>
          <w:rFonts w:ascii="Verdana" w:hAnsi="Verdana"/>
        </w:rPr>
        <w:t>After business hours</w:t>
      </w:r>
    </w:p>
    <w:p w14:paraId="549D82B2" w14:textId="1DC3850B" w:rsidR="00C92BCC" w:rsidRPr="00D54BFD" w:rsidRDefault="00C92BCC" w:rsidP="00D54BFD">
      <w:pPr>
        <w:spacing w:before="240" w:line="276" w:lineRule="auto"/>
        <w:ind w:left="1080"/>
        <w:contextualSpacing/>
        <w:rPr>
          <w:rFonts w:ascii="Verdana" w:hAnsi="Verdana"/>
        </w:rPr>
      </w:pPr>
      <w:r w:rsidRPr="00D54BFD">
        <w:rPr>
          <w:rFonts w:ascii="Verdana" w:hAnsi="Verdana"/>
        </w:rPr>
        <w:t xml:space="preserve">Response: </w:t>
      </w:r>
      <w:r w:rsidR="00A10BC0">
        <w:rPr>
          <w:rFonts w:ascii="Verdana" w:hAnsi="Verdana"/>
        </w:rPr>
        <w:t>The hotline is staffed 24 hours a day, 365 days of the year by AAS credentialed staff.</w:t>
      </w:r>
    </w:p>
    <w:p w14:paraId="5CDAFA1A" w14:textId="54D0CF07" w:rsidR="008C4E00" w:rsidRDefault="008C4E00" w:rsidP="00D54BFD">
      <w:pPr>
        <w:pStyle w:val="ListParagraph"/>
        <w:spacing w:before="240" w:line="276" w:lineRule="auto"/>
        <w:ind w:left="2160"/>
        <w:contextualSpacing/>
        <w:rPr>
          <w:rFonts w:ascii="Verdana" w:hAnsi="Verdana"/>
        </w:rPr>
      </w:pPr>
    </w:p>
    <w:p w14:paraId="191C5E59" w14:textId="77777777" w:rsidR="008C4E00" w:rsidRDefault="007D5AC8" w:rsidP="00F73BF3">
      <w:pPr>
        <w:pStyle w:val="ListParagraph"/>
        <w:numPr>
          <w:ilvl w:val="1"/>
          <w:numId w:val="15"/>
        </w:numPr>
        <w:spacing w:before="240" w:line="276" w:lineRule="auto"/>
        <w:contextualSpacing/>
        <w:rPr>
          <w:rFonts w:ascii="Verdana" w:hAnsi="Verdana"/>
        </w:rPr>
      </w:pPr>
      <w:r w:rsidRPr="008C4E00">
        <w:rPr>
          <w:rFonts w:ascii="Verdana" w:hAnsi="Verdana"/>
        </w:rPr>
        <w:lastRenderedPageBreak/>
        <w:t>Weekends and holidays</w:t>
      </w:r>
    </w:p>
    <w:p w14:paraId="3D6B8234" w14:textId="1BD358FC" w:rsidR="00C92BCC" w:rsidRDefault="00C92BCC" w:rsidP="00D54BFD">
      <w:pPr>
        <w:spacing w:before="240" w:line="276" w:lineRule="auto"/>
        <w:ind w:left="1080"/>
        <w:contextualSpacing/>
        <w:rPr>
          <w:rFonts w:ascii="Verdana" w:hAnsi="Verdana"/>
        </w:rPr>
      </w:pPr>
      <w:r>
        <w:rPr>
          <w:rFonts w:ascii="Verdana" w:hAnsi="Verdana"/>
        </w:rPr>
        <w:t xml:space="preserve">Response: </w:t>
      </w:r>
      <w:r w:rsidR="00A10BC0">
        <w:rPr>
          <w:rFonts w:ascii="Verdana" w:hAnsi="Verdana"/>
        </w:rPr>
        <w:t>The hotline is staffed 24 hours a day, 365 days of the year by AAS credentialed staff.</w:t>
      </w:r>
    </w:p>
    <w:p w14:paraId="61979869" w14:textId="77777777" w:rsidR="00C92BCC" w:rsidRDefault="00C92BCC" w:rsidP="00D54BFD">
      <w:pPr>
        <w:pStyle w:val="ListParagraph"/>
        <w:spacing w:before="240" w:line="276" w:lineRule="auto"/>
        <w:ind w:left="2160"/>
        <w:contextualSpacing/>
        <w:rPr>
          <w:rFonts w:ascii="Verdana" w:hAnsi="Verdana"/>
        </w:rPr>
      </w:pPr>
    </w:p>
    <w:p w14:paraId="4A21ABB8" w14:textId="24630233" w:rsidR="008C4E00" w:rsidRDefault="007D5AC8" w:rsidP="00F73BF3">
      <w:pPr>
        <w:pStyle w:val="ListParagraph"/>
        <w:numPr>
          <w:ilvl w:val="0"/>
          <w:numId w:val="15"/>
        </w:numPr>
        <w:spacing w:before="240" w:line="276" w:lineRule="auto"/>
        <w:contextualSpacing/>
        <w:rPr>
          <w:rFonts w:ascii="Verdana" w:hAnsi="Verdana"/>
        </w:rPr>
      </w:pPr>
      <w:r w:rsidRPr="008C4E00">
        <w:rPr>
          <w:rFonts w:ascii="Verdana" w:hAnsi="Verdana"/>
        </w:rPr>
        <w:t>Does the LMHA or LBHA have a sub-contractor to provide the Crisis Hotline services? If, yes, list the contractor</w:t>
      </w:r>
      <w:r w:rsidR="00112DD7">
        <w:rPr>
          <w:rFonts w:ascii="Verdana" w:hAnsi="Verdana"/>
        </w:rPr>
        <w:t>.</w:t>
      </w:r>
    </w:p>
    <w:p w14:paraId="0569DA70" w14:textId="37537BD2" w:rsidR="00C92BCC" w:rsidRPr="00D54BFD" w:rsidRDefault="00C92BCC" w:rsidP="00D54BFD">
      <w:pPr>
        <w:spacing w:before="240" w:line="276" w:lineRule="auto"/>
        <w:ind w:firstLine="720"/>
        <w:contextualSpacing/>
        <w:rPr>
          <w:rFonts w:ascii="Verdana" w:hAnsi="Verdana"/>
        </w:rPr>
      </w:pPr>
      <w:r w:rsidRPr="00D54BFD">
        <w:rPr>
          <w:rFonts w:ascii="Verdana" w:hAnsi="Verdana"/>
        </w:rPr>
        <w:t xml:space="preserve">Response: </w:t>
      </w:r>
      <w:r w:rsidR="00A10BC0">
        <w:rPr>
          <w:rFonts w:ascii="Verdana" w:hAnsi="Verdana"/>
        </w:rPr>
        <w:t>AVAIL Solutions, Inc.</w:t>
      </w:r>
    </w:p>
    <w:p w14:paraId="0951A747" w14:textId="77777777" w:rsidR="00C92BCC" w:rsidRDefault="00C92BCC" w:rsidP="00D54BFD">
      <w:pPr>
        <w:pStyle w:val="ListParagraph"/>
        <w:spacing w:before="240" w:line="276" w:lineRule="auto"/>
        <w:ind w:left="1440"/>
        <w:contextualSpacing/>
        <w:rPr>
          <w:rFonts w:ascii="Verdana" w:hAnsi="Verdana"/>
        </w:rPr>
      </w:pPr>
    </w:p>
    <w:p w14:paraId="29BE6813" w14:textId="77777777" w:rsidR="00112DD7" w:rsidRDefault="007D5AC8" w:rsidP="00F73BF3">
      <w:pPr>
        <w:pStyle w:val="ListParagraph"/>
        <w:numPr>
          <w:ilvl w:val="0"/>
          <w:numId w:val="15"/>
        </w:numPr>
        <w:spacing w:before="240" w:line="276" w:lineRule="auto"/>
        <w:contextualSpacing/>
        <w:rPr>
          <w:rFonts w:ascii="Verdana" w:hAnsi="Verdana"/>
        </w:rPr>
      </w:pPr>
      <w:r w:rsidRPr="008C4E00">
        <w:rPr>
          <w:rFonts w:ascii="Verdana" w:hAnsi="Verdana"/>
        </w:rPr>
        <w:t xml:space="preserve">How is the MCOT staffed? </w:t>
      </w:r>
    </w:p>
    <w:p w14:paraId="7AA51EC0" w14:textId="77777777" w:rsidR="00112DD7" w:rsidRDefault="007D5AC8" w:rsidP="00F73BF3">
      <w:pPr>
        <w:pStyle w:val="ListParagraph"/>
        <w:numPr>
          <w:ilvl w:val="1"/>
          <w:numId w:val="15"/>
        </w:numPr>
        <w:spacing w:before="240" w:line="276" w:lineRule="auto"/>
        <w:contextualSpacing/>
        <w:rPr>
          <w:rFonts w:ascii="Verdana" w:hAnsi="Verdana"/>
        </w:rPr>
      </w:pPr>
      <w:r w:rsidRPr="008C4E00">
        <w:rPr>
          <w:rFonts w:ascii="Verdana" w:hAnsi="Verdana"/>
        </w:rPr>
        <w:t>During business hours</w:t>
      </w:r>
    </w:p>
    <w:p w14:paraId="54183A09" w14:textId="1F38383F" w:rsidR="00E4447F" w:rsidRPr="00A37890" w:rsidRDefault="00C92BCC" w:rsidP="00A37890">
      <w:pPr>
        <w:spacing w:before="240" w:line="276" w:lineRule="auto"/>
        <w:ind w:left="1080"/>
        <w:contextualSpacing/>
        <w:rPr>
          <w:rFonts w:ascii="Verdana" w:hAnsi="Verdana"/>
        </w:rPr>
      </w:pPr>
      <w:r w:rsidRPr="00D54BFD">
        <w:rPr>
          <w:rFonts w:ascii="Verdana" w:hAnsi="Verdana"/>
        </w:rPr>
        <w:t xml:space="preserve">Response: </w:t>
      </w:r>
      <w:r w:rsidR="00E4447F" w:rsidRPr="00A57340">
        <w:rPr>
          <w:rFonts w:ascii="Verdana" w:hAnsi="Verdana"/>
        </w:rPr>
        <w:t>MCOT is staffed with a staggered schedule 7:00 am through 10:00 pm with one worker overnight in Fort Bend County on Monday – Friday.</w:t>
      </w:r>
      <w:r w:rsidR="00A37890" w:rsidRPr="00A57340">
        <w:rPr>
          <w:rFonts w:ascii="Verdana" w:hAnsi="Verdana"/>
        </w:rPr>
        <w:t xml:space="preserve"> </w:t>
      </w:r>
      <w:r w:rsidR="00E4447F" w:rsidRPr="00A57340">
        <w:rPr>
          <w:rFonts w:ascii="Verdana" w:hAnsi="Verdana"/>
        </w:rPr>
        <w:t>In the rural areas, H133 funding expanded MCOT coverage to the rural areas for the same time frame.</w:t>
      </w:r>
      <w:r w:rsidR="00875A5C">
        <w:rPr>
          <w:rFonts w:ascii="Verdana" w:hAnsi="Verdana"/>
        </w:rPr>
        <w:t xml:space="preserve">  </w:t>
      </w:r>
    </w:p>
    <w:p w14:paraId="3A20F1E8" w14:textId="77777777" w:rsidR="00C92BCC" w:rsidRDefault="00C92BCC" w:rsidP="00D54BFD">
      <w:pPr>
        <w:pStyle w:val="ListParagraph"/>
        <w:spacing w:before="240" w:line="276" w:lineRule="auto"/>
        <w:ind w:left="2160"/>
        <w:contextualSpacing/>
        <w:rPr>
          <w:rFonts w:ascii="Verdana" w:hAnsi="Verdana"/>
        </w:rPr>
      </w:pPr>
    </w:p>
    <w:p w14:paraId="4A7D9644" w14:textId="77777777" w:rsidR="00112DD7" w:rsidRDefault="007D5AC8" w:rsidP="00F73BF3">
      <w:pPr>
        <w:pStyle w:val="ListParagraph"/>
        <w:numPr>
          <w:ilvl w:val="1"/>
          <w:numId w:val="15"/>
        </w:numPr>
        <w:spacing w:before="240" w:line="276" w:lineRule="auto"/>
        <w:contextualSpacing/>
        <w:rPr>
          <w:rFonts w:ascii="Verdana" w:hAnsi="Verdana"/>
        </w:rPr>
      </w:pPr>
      <w:r w:rsidRPr="00112DD7">
        <w:rPr>
          <w:rFonts w:ascii="Verdana" w:hAnsi="Verdana"/>
        </w:rPr>
        <w:t xml:space="preserve">After business hours </w:t>
      </w:r>
    </w:p>
    <w:p w14:paraId="39C1C331" w14:textId="7B0E102A" w:rsidR="00920F8B" w:rsidRPr="009B6C01" w:rsidRDefault="00C92BCC" w:rsidP="009B6C01">
      <w:pPr>
        <w:spacing w:before="240" w:line="276" w:lineRule="auto"/>
        <w:ind w:left="1080"/>
        <w:contextualSpacing/>
        <w:rPr>
          <w:rFonts w:ascii="Verdana" w:hAnsi="Verdana"/>
        </w:rPr>
      </w:pPr>
      <w:r>
        <w:rPr>
          <w:rFonts w:ascii="Verdana" w:hAnsi="Verdana"/>
        </w:rPr>
        <w:t xml:space="preserve">Response: </w:t>
      </w:r>
      <w:r w:rsidR="00920F8B" w:rsidRPr="009B6C01">
        <w:rPr>
          <w:rFonts w:ascii="Verdana" w:hAnsi="Verdana"/>
        </w:rPr>
        <w:t>After 10:00 pm, after hours screeners are positioned throughout the local service area in the various counties available and all hours when the MCOT is not available.</w:t>
      </w:r>
    </w:p>
    <w:p w14:paraId="6C303B82" w14:textId="77777777" w:rsidR="00C92BCC" w:rsidRDefault="00C92BCC" w:rsidP="00D54BFD">
      <w:pPr>
        <w:pStyle w:val="ListParagraph"/>
        <w:spacing w:before="240" w:line="276" w:lineRule="auto"/>
        <w:ind w:left="2160"/>
        <w:contextualSpacing/>
        <w:rPr>
          <w:rFonts w:ascii="Verdana" w:hAnsi="Verdana"/>
        </w:rPr>
      </w:pPr>
    </w:p>
    <w:p w14:paraId="20FBC148" w14:textId="77777777" w:rsidR="00112DD7" w:rsidRDefault="007D5AC8" w:rsidP="00F73BF3">
      <w:pPr>
        <w:pStyle w:val="ListParagraph"/>
        <w:numPr>
          <w:ilvl w:val="1"/>
          <w:numId w:val="15"/>
        </w:numPr>
        <w:spacing w:before="240" w:line="276" w:lineRule="auto"/>
        <w:contextualSpacing/>
        <w:rPr>
          <w:rFonts w:ascii="Verdana" w:hAnsi="Verdana"/>
        </w:rPr>
      </w:pPr>
      <w:r w:rsidRPr="00112DD7">
        <w:rPr>
          <w:rFonts w:ascii="Verdana" w:hAnsi="Verdana"/>
        </w:rPr>
        <w:t>Weekends and holidays</w:t>
      </w:r>
    </w:p>
    <w:p w14:paraId="3B5FC860" w14:textId="6CBDCF26" w:rsidR="00C92BCC" w:rsidRDefault="00C92BCC" w:rsidP="00D54BFD">
      <w:pPr>
        <w:spacing w:before="240" w:line="276" w:lineRule="auto"/>
        <w:ind w:left="360" w:firstLine="720"/>
        <w:contextualSpacing/>
        <w:rPr>
          <w:rFonts w:ascii="Verdana" w:hAnsi="Verdana"/>
        </w:rPr>
      </w:pPr>
      <w:r>
        <w:rPr>
          <w:rFonts w:ascii="Verdana" w:hAnsi="Verdana"/>
        </w:rPr>
        <w:t xml:space="preserve">Response: </w:t>
      </w:r>
      <w:r w:rsidR="009B6C01">
        <w:rPr>
          <w:rFonts w:ascii="Verdana" w:hAnsi="Verdana"/>
        </w:rPr>
        <w:t>After hours screeners are available during weekends and holidays.</w:t>
      </w:r>
    </w:p>
    <w:p w14:paraId="7E82586D" w14:textId="77777777" w:rsidR="00C92BCC" w:rsidRDefault="00C92BCC" w:rsidP="00D54BFD">
      <w:pPr>
        <w:pStyle w:val="ListParagraph"/>
        <w:spacing w:before="240" w:line="276" w:lineRule="auto"/>
        <w:ind w:left="2160"/>
        <w:contextualSpacing/>
        <w:rPr>
          <w:rFonts w:ascii="Verdana" w:hAnsi="Verdana"/>
        </w:rPr>
      </w:pPr>
    </w:p>
    <w:p w14:paraId="3A339F50" w14:textId="14896828" w:rsidR="00112DD7" w:rsidRDefault="007D5AC8" w:rsidP="00F73BF3">
      <w:pPr>
        <w:pStyle w:val="ListParagraph"/>
        <w:numPr>
          <w:ilvl w:val="0"/>
          <w:numId w:val="15"/>
        </w:numPr>
        <w:spacing w:before="240" w:line="276" w:lineRule="auto"/>
        <w:contextualSpacing/>
        <w:rPr>
          <w:rFonts w:ascii="Verdana" w:hAnsi="Verdana"/>
        </w:rPr>
      </w:pPr>
      <w:r w:rsidRPr="00112DD7">
        <w:rPr>
          <w:rFonts w:ascii="Verdana" w:hAnsi="Verdana"/>
        </w:rPr>
        <w:t>Does the LMHA or LBHA have a sub-contractor to provide MCOT services? If yes, list the contractor</w:t>
      </w:r>
      <w:r w:rsidR="00112DD7">
        <w:rPr>
          <w:rFonts w:ascii="Verdana" w:hAnsi="Verdana"/>
        </w:rPr>
        <w:t xml:space="preserve">. </w:t>
      </w:r>
    </w:p>
    <w:p w14:paraId="65324190" w14:textId="76FF4B93" w:rsidR="00C92BCC" w:rsidRPr="00D54BFD" w:rsidRDefault="00C92BCC" w:rsidP="00D54BFD">
      <w:pPr>
        <w:spacing w:before="240" w:line="276" w:lineRule="auto"/>
        <w:ind w:firstLine="720"/>
        <w:contextualSpacing/>
        <w:rPr>
          <w:rFonts w:ascii="Verdana" w:hAnsi="Verdana"/>
        </w:rPr>
      </w:pPr>
      <w:r w:rsidRPr="00D54BFD">
        <w:rPr>
          <w:rFonts w:ascii="Verdana" w:hAnsi="Verdana"/>
        </w:rPr>
        <w:lastRenderedPageBreak/>
        <w:t xml:space="preserve">Response: </w:t>
      </w:r>
      <w:r w:rsidR="009A5F3F">
        <w:rPr>
          <w:rFonts w:ascii="Verdana" w:hAnsi="Verdana"/>
        </w:rPr>
        <w:t>No</w:t>
      </w:r>
    </w:p>
    <w:p w14:paraId="5C23B9F8" w14:textId="77777777" w:rsidR="00C92BCC" w:rsidRDefault="00C92BCC" w:rsidP="00D54BFD">
      <w:pPr>
        <w:pStyle w:val="ListParagraph"/>
        <w:spacing w:before="240" w:line="276" w:lineRule="auto"/>
        <w:ind w:left="1440"/>
        <w:contextualSpacing/>
        <w:rPr>
          <w:rFonts w:ascii="Verdana" w:hAnsi="Verdana"/>
        </w:rPr>
      </w:pPr>
    </w:p>
    <w:p w14:paraId="017AE969" w14:textId="77777777" w:rsidR="00112DD7" w:rsidRDefault="007D5AC8" w:rsidP="00F73BF3">
      <w:pPr>
        <w:pStyle w:val="ListParagraph"/>
        <w:numPr>
          <w:ilvl w:val="0"/>
          <w:numId w:val="15"/>
        </w:numPr>
        <w:spacing w:before="240" w:line="276" w:lineRule="auto"/>
        <w:contextualSpacing/>
        <w:rPr>
          <w:rFonts w:ascii="Verdana" w:hAnsi="Verdana"/>
        </w:rPr>
      </w:pPr>
      <w:r w:rsidRPr="00112DD7">
        <w:rPr>
          <w:rFonts w:ascii="Verdana" w:hAnsi="Verdana"/>
        </w:rPr>
        <w:t>Provide information on the type of follow up MCOT provides (phone calls, face-to-face visits, case management, skills training, etc.).</w:t>
      </w:r>
    </w:p>
    <w:p w14:paraId="15163980" w14:textId="72DB563E" w:rsidR="00C92BCC" w:rsidRDefault="00C92BCC" w:rsidP="00D54BFD">
      <w:pPr>
        <w:spacing w:before="240" w:line="276" w:lineRule="auto"/>
        <w:ind w:firstLine="720"/>
        <w:contextualSpacing/>
        <w:rPr>
          <w:rFonts w:ascii="Verdana" w:hAnsi="Verdana"/>
        </w:rPr>
      </w:pPr>
      <w:r>
        <w:rPr>
          <w:rFonts w:ascii="Verdana" w:hAnsi="Verdana"/>
        </w:rPr>
        <w:t>Response</w:t>
      </w:r>
      <w:r w:rsidR="00D27C2D">
        <w:rPr>
          <w:rFonts w:ascii="Verdana" w:hAnsi="Verdana"/>
        </w:rPr>
        <w:t xml:space="preserve">: </w:t>
      </w:r>
      <w:r w:rsidR="009A5F3F">
        <w:rPr>
          <w:rFonts w:ascii="Verdana" w:hAnsi="Verdana"/>
        </w:rPr>
        <w:t>Phone calls, face to face visits, case management, care coordination, skills training and referrals</w:t>
      </w:r>
    </w:p>
    <w:p w14:paraId="1536DFC4" w14:textId="77777777" w:rsidR="00C92BCC" w:rsidRDefault="00C92BCC" w:rsidP="00D54BFD">
      <w:pPr>
        <w:pStyle w:val="ListParagraph"/>
        <w:spacing w:before="240" w:line="276" w:lineRule="auto"/>
        <w:ind w:left="1440"/>
        <w:contextualSpacing/>
        <w:rPr>
          <w:rFonts w:ascii="Verdana" w:hAnsi="Verdana"/>
        </w:rPr>
      </w:pPr>
    </w:p>
    <w:p w14:paraId="3CAFF88B" w14:textId="3BFF0008" w:rsidR="00112DD7" w:rsidRDefault="007D5AC8" w:rsidP="00F73BF3">
      <w:pPr>
        <w:pStyle w:val="ListParagraph"/>
        <w:numPr>
          <w:ilvl w:val="0"/>
          <w:numId w:val="15"/>
        </w:numPr>
        <w:spacing w:before="240" w:line="276" w:lineRule="auto"/>
        <w:contextualSpacing/>
        <w:rPr>
          <w:rFonts w:ascii="Verdana" w:hAnsi="Verdana"/>
        </w:rPr>
      </w:pPr>
      <w:r w:rsidRPr="00112DD7">
        <w:rPr>
          <w:rFonts w:ascii="Verdana" w:hAnsi="Verdana"/>
        </w:rPr>
        <w:t>Do emergency room staff and law enforcement routinely contact the LMHA or LBHA when a person in crisis is identified</w:t>
      </w:r>
      <w:r w:rsidR="004D1D5F" w:rsidRPr="00112DD7">
        <w:rPr>
          <w:rFonts w:ascii="Verdana" w:hAnsi="Verdana"/>
        </w:rPr>
        <w:t xml:space="preserve">? </w:t>
      </w:r>
      <w:r w:rsidRPr="00112DD7">
        <w:rPr>
          <w:rFonts w:ascii="Verdana" w:hAnsi="Verdana"/>
        </w:rPr>
        <w:t>If so, please describe MCOT’s role for:</w:t>
      </w:r>
      <w:bookmarkStart w:id="24" w:name="_Hlk21414248"/>
    </w:p>
    <w:p w14:paraId="146C72B7" w14:textId="77777777" w:rsidR="00C460F6" w:rsidRDefault="00C460F6" w:rsidP="00C460F6">
      <w:pPr>
        <w:pStyle w:val="ListParagraph"/>
        <w:spacing w:before="240" w:line="276" w:lineRule="auto"/>
        <w:contextualSpacing/>
        <w:rPr>
          <w:rFonts w:ascii="Verdana" w:hAnsi="Verdana"/>
        </w:rPr>
      </w:pPr>
    </w:p>
    <w:p w14:paraId="6BE87E05" w14:textId="050AF1CF" w:rsidR="00112DD7" w:rsidRPr="00D54BFD" w:rsidRDefault="007D5AC8" w:rsidP="00F73BF3">
      <w:pPr>
        <w:pStyle w:val="ListParagraph"/>
        <w:numPr>
          <w:ilvl w:val="1"/>
          <w:numId w:val="15"/>
        </w:numPr>
        <w:spacing w:before="240" w:line="276" w:lineRule="auto"/>
        <w:contextualSpacing/>
        <w:rPr>
          <w:rFonts w:ascii="Verdana" w:hAnsi="Verdana"/>
        </w:rPr>
      </w:pPr>
      <w:r w:rsidRPr="00112DD7">
        <w:rPr>
          <w:szCs w:val="22"/>
        </w:rPr>
        <w:t>Emergency Rooms:</w:t>
      </w:r>
      <w:bookmarkEnd w:id="24"/>
      <w:r w:rsidR="009A5F3F">
        <w:rPr>
          <w:szCs w:val="22"/>
        </w:rPr>
        <w:t xml:space="preserve"> Yes, MCOT provides screening and assessment and locating appropriate level of care (Crisis Center or Inpatient Psychiatric bed if needed)</w:t>
      </w:r>
    </w:p>
    <w:p w14:paraId="337F3DEF" w14:textId="77777777" w:rsidR="00C92BCC" w:rsidRPr="00112DD7" w:rsidRDefault="00C92BCC" w:rsidP="00D54BFD">
      <w:pPr>
        <w:pStyle w:val="ListParagraph"/>
        <w:spacing w:before="240" w:line="276" w:lineRule="auto"/>
        <w:ind w:left="1440"/>
        <w:contextualSpacing/>
        <w:rPr>
          <w:rFonts w:ascii="Verdana" w:hAnsi="Verdana"/>
        </w:rPr>
      </w:pPr>
    </w:p>
    <w:p w14:paraId="5CCA90FB" w14:textId="75D70EE2" w:rsidR="00112DD7" w:rsidRPr="00D54BFD" w:rsidRDefault="007D5AC8" w:rsidP="00F73BF3">
      <w:pPr>
        <w:pStyle w:val="ListParagraph"/>
        <w:numPr>
          <w:ilvl w:val="1"/>
          <w:numId w:val="15"/>
        </w:numPr>
        <w:spacing w:before="240" w:line="276" w:lineRule="auto"/>
        <w:contextualSpacing/>
        <w:rPr>
          <w:rFonts w:ascii="Verdana" w:hAnsi="Verdana"/>
        </w:rPr>
      </w:pPr>
      <w:r w:rsidRPr="00112DD7">
        <w:rPr>
          <w:szCs w:val="22"/>
        </w:rPr>
        <w:t>Law Enforcement:</w:t>
      </w:r>
      <w:r w:rsidR="009A5F3F">
        <w:rPr>
          <w:szCs w:val="22"/>
        </w:rPr>
        <w:t xml:space="preserve"> Yes, Screening and assessment, locating appropriate level of care (Crisis Center or Inpatient Psychiatric bed, if needed), completion of the Notification of Emergency Detention Order for the officer to sign if requested</w:t>
      </w:r>
    </w:p>
    <w:p w14:paraId="0AA4A309" w14:textId="77777777" w:rsidR="00C92BCC" w:rsidRPr="00112DD7" w:rsidRDefault="00C92BCC" w:rsidP="00D54BFD">
      <w:pPr>
        <w:pStyle w:val="ListParagraph"/>
        <w:spacing w:before="240" w:line="276" w:lineRule="auto"/>
        <w:ind w:left="1440"/>
        <w:contextualSpacing/>
        <w:rPr>
          <w:rFonts w:ascii="Verdana" w:hAnsi="Verdana"/>
        </w:rPr>
      </w:pPr>
    </w:p>
    <w:p w14:paraId="069C004F" w14:textId="77777777" w:rsidR="00C950FE" w:rsidRPr="00D54BFD" w:rsidRDefault="007D5AC8" w:rsidP="00F73BF3">
      <w:pPr>
        <w:pStyle w:val="ListParagraph"/>
        <w:numPr>
          <w:ilvl w:val="0"/>
          <w:numId w:val="15"/>
        </w:numPr>
        <w:spacing w:before="240" w:line="276" w:lineRule="auto"/>
        <w:contextualSpacing/>
        <w:rPr>
          <w:rFonts w:ascii="Verdana" w:hAnsi="Verdana"/>
        </w:rPr>
      </w:pPr>
      <w:r w:rsidRPr="00112DD7">
        <w:rPr>
          <w:szCs w:val="22"/>
        </w:rPr>
        <w:t>What is the process for MCOT to respond to screening requests at state hospitals, specifically for walk-ins?</w:t>
      </w:r>
    </w:p>
    <w:p w14:paraId="6927A113" w14:textId="1F79846A" w:rsidR="00D27C2D" w:rsidRPr="00D54BFD" w:rsidRDefault="00D27C2D" w:rsidP="00D54BFD">
      <w:pPr>
        <w:spacing w:before="240" w:line="276" w:lineRule="auto"/>
        <w:ind w:firstLine="720"/>
        <w:contextualSpacing/>
        <w:rPr>
          <w:rFonts w:ascii="Verdana" w:hAnsi="Verdana"/>
        </w:rPr>
      </w:pPr>
      <w:r w:rsidRPr="00D27C2D">
        <w:rPr>
          <w:rFonts w:ascii="Verdana" w:hAnsi="Verdana"/>
        </w:rPr>
        <w:t xml:space="preserve">Response: </w:t>
      </w:r>
      <w:r w:rsidR="009A5F3F">
        <w:rPr>
          <w:rFonts w:ascii="Verdana" w:hAnsi="Verdana"/>
        </w:rPr>
        <w:t>There are no state hospitals located in our service area</w:t>
      </w:r>
      <w:r w:rsidR="00C460F6">
        <w:rPr>
          <w:rFonts w:ascii="Verdana" w:hAnsi="Verdana"/>
        </w:rPr>
        <w:t>.</w:t>
      </w:r>
    </w:p>
    <w:p w14:paraId="56422577"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What steps should emergency rooms and law enforcement take when an inpatient level of care is needed?</w:t>
      </w:r>
    </w:p>
    <w:p w14:paraId="2B20F6FA" w14:textId="52D021DF" w:rsidR="00C950FE" w:rsidRDefault="007D5AC8" w:rsidP="00F73BF3">
      <w:pPr>
        <w:pStyle w:val="ListParagraph"/>
        <w:numPr>
          <w:ilvl w:val="1"/>
          <w:numId w:val="15"/>
        </w:numPr>
        <w:spacing w:before="240" w:line="276" w:lineRule="auto"/>
        <w:contextualSpacing/>
        <w:rPr>
          <w:rFonts w:ascii="Verdana" w:hAnsi="Verdana"/>
        </w:rPr>
      </w:pPr>
      <w:r w:rsidRPr="00C950FE">
        <w:rPr>
          <w:rFonts w:ascii="Verdana" w:hAnsi="Verdana"/>
        </w:rPr>
        <w:t>During business hours:</w:t>
      </w:r>
      <w:r w:rsidR="009A5F3F">
        <w:rPr>
          <w:rFonts w:ascii="Verdana" w:hAnsi="Verdana"/>
        </w:rPr>
        <w:t xml:space="preserve"> Contact the Texana Center Mental Health Crisis Hotline: 1-800-633-5686</w:t>
      </w:r>
    </w:p>
    <w:p w14:paraId="3CB972C1" w14:textId="77777777" w:rsidR="00D27C2D" w:rsidRDefault="00D27C2D" w:rsidP="00D54BFD">
      <w:pPr>
        <w:pStyle w:val="ListParagraph"/>
        <w:spacing w:before="240" w:line="276" w:lineRule="auto"/>
        <w:ind w:left="1440"/>
        <w:contextualSpacing/>
        <w:rPr>
          <w:rFonts w:ascii="Verdana" w:hAnsi="Verdana"/>
        </w:rPr>
      </w:pPr>
    </w:p>
    <w:p w14:paraId="36F0D18B" w14:textId="1097E8A6" w:rsidR="00D27C2D" w:rsidRPr="00D54BFD" w:rsidRDefault="007D5AC8" w:rsidP="00F73BF3">
      <w:pPr>
        <w:pStyle w:val="ListParagraph"/>
        <w:numPr>
          <w:ilvl w:val="1"/>
          <w:numId w:val="15"/>
        </w:numPr>
        <w:spacing w:before="240" w:line="276" w:lineRule="auto"/>
        <w:contextualSpacing/>
        <w:rPr>
          <w:rFonts w:ascii="Verdana" w:hAnsi="Verdana"/>
        </w:rPr>
      </w:pPr>
      <w:r w:rsidRPr="00C950FE">
        <w:rPr>
          <w:rFonts w:ascii="Verdana" w:hAnsi="Verdana"/>
        </w:rPr>
        <w:t>After business hours:</w:t>
      </w:r>
      <w:r w:rsidR="009A5F3F" w:rsidRPr="009A5F3F">
        <w:rPr>
          <w:rFonts w:ascii="Verdana" w:hAnsi="Verdana"/>
        </w:rPr>
        <w:t xml:space="preserve"> </w:t>
      </w:r>
      <w:r w:rsidR="009A5F3F">
        <w:rPr>
          <w:rFonts w:ascii="Verdana" w:hAnsi="Verdana"/>
        </w:rPr>
        <w:t>Contact the Texana Center Mental Health Crisis Hotline: 1-800-633-5686</w:t>
      </w:r>
    </w:p>
    <w:p w14:paraId="7940685E" w14:textId="77777777" w:rsidR="00D27C2D" w:rsidRPr="00D54BFD" w:rsidRDefault="00D27C2D" w:rsidP="00D54BFD">
      <w:pPr>
        <w:pStyle w:val="ListParagraph"/>
        <w:spacing w:before="240" w:line="276" w:lineRule="auto"/>
        <w:ind w:left="1440"/>
        <w:contextualSpacing/>
        <w:rPr>
          <w:rFonts w:ascii="Verdana" w:hAnsi="Verdana"/>
        </w:rPr>
      </w:pPr>
    </w:p>
    <w:p w14:paraId="56BCAC4E" w14:textId="3BEBC788" w:rsidR="00D27C2D" w:rsidRDefault="007D5AC8" w:rsidP="00F73BF3">
      <w:pPr>
        <w:pStyle w:val="ListParagraph"/>
        <w:numPr>
          <w:ilvl w:val="1"/>
          <w:numId w:val="15"/>
        </w:numPr>
        <w:spacing w:before="240" w:line="276" w:lineRule="auto"/>
        <w:contextualSpacing/>
        <w:rPr>
          <w:rFonts w:ascii="Verdana" w:hAnsi="Verdana"/>
        </w:rPr>
      </w:pPr>
      <w:r w:rsidRPr="00C950FE">
        <w:rPr>
          <w:rFonts w:ascii="Verdana" w:hAnsi="Verdana"/>
        </w:rPr>
        <w:t>Weekends and holidays:</w:t>
      </w:r>
      <w:r w:rsidR="009A5F3F" w:rsidRPr="009A5F3F">
        <w:rPr>
          <w:rFonts w:ascii="Verdana" w:hAnsi="Verdana"/>
        </w:rPr>
        <w:t xml:space="preserve"> </w:t>
      </w:r>
      <w:r w:rsidR="009A5F3F">
        <w:rPr>
          <w:rFonts w:ascii="Verdana" w:hAnsi="Verdana"/>
        </w:rPr>
        <w:t>Contact the Texana Center Mental Health Crisis Hotline: 1-800-633-5686</w:t>
      </w:r>
    </w:p>
    <w:p w14:paraId="354C7C9E" w14:textId="77777777" w:rsidR="00D27C2D" w:rsidRPr="00D54BFD" w:rsidRDefault="00D27C2D" w:rsidP="00D54BFD">
      <w:pPr>
        <w:spacing w:before="240" w:line="276" w:lineRule="auto"/>
        <w:contextualSpacing/>
        <w:rPr>
          <w:rFonts w:ascii="Verdana" w:hAnsi="Verdana"/>
        </w:rPr>
      </w:pPr>
    </w:p>
    <w:p w14:paraId="5BAF43A3"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lastRenderedPageBreak/>
        <w:t>What is the procedure if a person cannot be stabilized at the site of the crisis and needs further assessment or crisis stabilization in a facility setting?</w:t>
      </w:r>
    </w:p>
    <w:p w14:paraId="70F43AE4" w14:textId="0D7F6CFD" w:rsidR="00D27C2D" w:rsidRDefault="00D27C2D" w:rsidP="00D54BFD">
      <w:pPr>
        <w:spacing w:before="240" w:line="276" w:lineRule="auto"/>
        <w:ind w:firstLine="720"/>
        <w:contextualSpacing/>
        <w:rPr>
          <w:rFonts w:ascii="Verdana" w:hAnsi="Verdana"/>
        </w:rPr>
      </w:pPr>
      <w:r>
        <w:rPr>
          <w:rFonts w:ascii="Verdana" w:hAnsi="Verdana"/>
        </w:rPr>
        <w:t xml:space="preserve">Response: </w:t>
      </w:r>
    </w:p>
    <w:p w14:paraId="6C84DBDB" w14:textId="1C884920" w:rsidR="005E5105" w:rsidRDefault="00BD2EE7" w:rsidP="00F73BF3">
      <w:pPr>
        <w:pStyle w:val="ListParagraph"/>
        <w:numPr>
          <w:ilvl w:val="0"/>
          <w:numId w:val="16"/>
        </w:numPr>
        <w:spacing w:before="240" w:line="276" w:lineRule="auto"/>
        <w:contextualSpacing/>
        <w:rPr>
          <w:rFonts w:ascii="Verdana" w:hAnsi="Verdana"/>
        </w:rPr>
      </w:pPr>
      <w:r>
        <w:rPr>
          <w:rFonts w:ascii="Verdana" w:hAnsi="Verdana"/>
        </w:rPr>
        <w:t xml:space="preserve">In the five rural counties, law enforcement is contacted and after Texana Center MCOT has determined a higher level of care is appropriate, law enforcement, typically the Sheriff’s Office, completes the </w:t>
      </w:r>
      <w:r w:rsidR="0039558F">
        <w:rPr>
          <w:rFonts w:ascii="Verdana" w:hAnsi="Verdana"/>
        </w:rPr>
        <w:t>transportation</w:t>
      </w:r>
      <w:r>
        <w:rPr>
          <w:rFonts w:ascii="Verdana" w:hAnsi="Verdana"/>
        </w:rPr>
        <w:t xml:space="preserve"> to either Texana Crisis Center or the psychiatric hospital.</w:t>
      </w:r>
    </w:p>
    <w:p w14:paraId="64F97ABE" w14:textId="5A68E1DE" w:rsidR="00BD2EE7" w:rsidRPr="005E5105" w:rsidRDefault="00BD2EE7" w:rsidP="00F73BF3">
      <w:pPr>
        <w:pStyle w:val="ListParagraph"/>
        <w:numPr>
          <w:ilvl w:val="0"/>
          <w:numId w:val="16"/>
        </w:numPr>
        <w:spacing w:before="240" w:line="276" w:lineRule="auto"/>
        <w:contextualSpacing/>
        <w:rPr>
          <w:rFonts w:ascii="Verdana" w:hAnsi="Verdana"/>
        </w:rPr>
      </w:pPr>
      <w:r>
        <w:rPr>
          <w:rFonts w:ascii="Verdana" w:hAnsi="Verdana"/>
        </w:rPr>
        <w:t>In Fort Bend County, if the individual needs to go to a higher level of care, it is a problem. Based on the County Attorney’s interpretation of Health and Safety Code, the hospital or Texana must locate a magistrate and get a “Warrant Transfer Order” for law enforcement to transport. With no magistrates available or “on-call,” this is an impossible task with the patient left to suffer.</w:t>
      </w:r>
    </w:p>
    <w:p w14:paraId="421055C1" w14:textId="77777777" w:rsidR="00D27C2D" w:rsidRDefault="00D27C2D" w:rsidP="00D54BFD">
      <w:pPr>
        <w:pStyle w:val="ListParagraph"/>
        <w:spacing w:before="240" w:line="276" w:lineRule="auto"/>
        <w:contextualSpacing/>
        <w:rPr>
          <w:rFonts w:ascii="Verdana" w:hAnsi="Verdana"/>
        </w:rPr>
      </w:pPr>
    </w:p>
    <w:p w14:paraId="31D261A2"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Describe the community’s process if a person requires further evaluation, medical clearance, or both.</w:t>
      </w:r>
    </w:p>
    <w:p w14:paraId="5373E35E" w14:textId="708E7770" w:rsidR="00BD2EE7" w:rsidRPr="00497EE6" w:rsidRDefault="00D27C2D" w:rsidP="00497EE6">
      <w:pPr>
        <w:spacing w:before="240" w:line="276" w:lineRule="auto"/>
        <w:ind w:left="720"/>
        <w:contextualSpacing/>
        <w:rPr>
          <w:rFonts w:ascii="Verdana" w:hAnsi="Verdana"/>
        </w:rPr>
      </w:pPr>
      <w:r>
        <w:rPr>
          <w:rFonts w:ascii="Verdana" w:hAnsi="Verdana"/>
        </w:rPr>
        <w:t>Response:</w:t>
      </w:r>
      <w:r w:rsidR="00497EE6">
        <w:rPr>
          <w:rFonts w:ascii="Verdana" w:hAnsi="Verdana"/>
        </w:rPr>
        <w:t xml:space="preserve"> </w:t>
      </w:r>
      <w:r w:rsidR="00BD2EE7" w:rsidRPr="00497EE6">
        <w:rPr>
          <w:rFonts w:ascii="Verdana" w:hAnsi="Verdana"/>
        </w:rPr>
        <w:t>Law enforcement takes the individual to the nearest emergency room for a Notification of Emergency Detention Order.  If the individual needs to go to a psychiatric hospital, we must obtain the “Warrant Transfer Order” described above in Fort Bend County.</w:t>
      </w:r>
    </w:p>
    <w:p w14:paraId="1A893467" w14:textId="77777777" w:rsidR="00D27C2D" w:rsidRPr="00D54BFD" w:rsidRDefault="00D27C2D" w:rsidP="00D54BFD">
      <w:pPr>
        <w:pStyle w:val="ListParagraph"/>
        <w:spacing w:before="240" w:line="276" w:lineRule="auto"/>
        <w:contextualSpacing/>
        <w:rPr>
          <w:rFonts w:ascii="Verdana" w:hAnsi="Verdana"/>
        </w:rPr>
      </w:pPr>
    </w:p>
    <w:p w14:paraId="72375C43"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Describe the process if a person needs admission to a psychiatric hospital.</w:t>
      </w:r>
    </w:p>
    <w:p w14:paraId="06E2E7D3" w14:textId="7648ED5A" w:rsidR="00D27C2D" w:rsidRDefault="00D27C2D" w:rsidP="00921655">
      <w:pPr>
        <w:spacing w:before="240" w:line="276" w:lineRule="auto"/>
        <w:ind w:left="720"/>
        <w:contextualSpacing/>
        <w:rPr>
          <w:rFonts w:ascii="Verdana" w:hAnsi="Verdana"/>
        </w:rPr>
      </w:pPr>
      <w:r>
        <w:rPr>
          <w:rFonts w:ascii="Verdana" w:hAnsi="Verdana"/>
        </w:rPr>
        <w:t xml:space="preserve">Response: </w:t>
      </w:r>
      <w:r w:rsidR="00921655">
        <w:rPr>
          <w:rFonts w:ascii="Verdana" w:hAnsi="Verdana"/>
        </w:rPr>
        <w:t>The MCOT worker determines the need for further evaluation at a psychiatric hospital. This is confirmed by contacting an on-call psychiatrist. Depending on whether or not the individual is being held on a Notification of Emergency Detention Order determines the next steps. If an Emergency Detention Order (which is the case almost 100% of the time), the process described above is followed.</w:t>
      </w:r>
    </w:p>
    <w:p w14:paraId="4B85AD8B" w14:textId="77777777" w:rsidR="00D27C2D" w:rsidRDefault="00D27C2D" w:rsidP="00D54BFD">
      <w:pPr>
        <w:pStyle w:val="ListParagraph"/>
        <w:spacing w:before="240" w:line="276" w:lineRule="auto"/>
        <w:contextualSpacing/>
        <w:rPr>
          <w:rFonts w:ascii="Verdana" w:hAnsi="Verdana"/>
        </w:rPr>
      </w:pPr>
    </w:p>
    <w:p w14:paraId="4CB3644D"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Describe the process if a person needs facility-based crisis stabilization (i.e., other than psychiatric hospitalization and may include crisis respite, crisis residential, extended observation, or crisis stabilization unit).</w:t>
      </w:r>
    </w:p>
    <w:p w14:paraId="33813764" w14:textId="309D7FDE" w:rsidR="00D27C2D" w:rsidRDefault="00D27C2D" w:rsidP="00D54BFD">
      <w:pPr>
        <w:spacing w:before="240" w:line="276" w:lineRule="auto"/>
        <w:ind w:firstLine="720"/>
        <w:contextualSpacing/>
        <w:rPr>
          <w:rFonts w:ascii="Verdana" w:hAnsi="Verdana"/>
        </w:rPr>
      </w:pPr>
      <w:r>
        <w:rPr>
          <w:rFonts w:ascii="Verdana" w:hAnsi="Verdana"/>
        </w:rPr>
        <w:lastRenderedPageBreak/>
        <w:t xml:space="preserve">Response: </w:t>
      </w:r>
      <w:r w:rsidR="00921655">
        <w:rPr>
          <w:rFonts w:ascii="Verdana" w:hAnsi="Verdana"/>
        </w:rPr>
        <w:t>The process is the same as the process if an individual needs admission to a psychiatric hospital.</w:t>
      </w:r>
    </w:p>
    <w:p w14:paraId="32656C0C" w14:textId="77777777" w:rsidR="00D27C2D" w:rsidRDefault="00D27C2D" w:rsidP="00D54BFD">
      <w:pPr>
        <w:pStyle w:val="ListParagraph"/>
        <w:spacing w:before="240" w:line="276" w:lineRule="auto"/>
        <w:contextualSpacing/>
        <w:rPr>
          <w:rFonts w:ascii="Verdana" w:hAnsi="Verdana"/>
        </w:rPr>
      </w:pPr>
    </w:p>
    <w:p w14:paraId="7896AE0E"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Describe the process for crisis assessments requiring MCOT to go into a home or alternate location such as a parking lot, office building, school, under a bridge or other community-based location.</w:t>
      </w:r>
    </w:p>
    <w:p w14:paraId="3A573649" w14:textId="001753F8" w:rsidR="00D27C2D" w:rsidRDefault="00D27C2D" w:rsidP="00921655">
      <w:pPr>
        <w:spacing w:before="240" w:line="276" w:lineRule="auto"/>
        <w:ind w:left="720"/>
        <w:contextualSpacing/>
        <w:rPr>
          <w:rFonts w:ascii="Verdana" w:hAnsi="Verdana"/>
        </w:rPr>
      </w:pPr>
      <w:r>
        <w:rPr>
          <w:rFonts w:ascii="Verdana" w:hAnsi="Verdana"/>
        </w:rPr>
        <w:t xml:space="preserve">Response: </w:t>
      </w:r>
      <w:r w:rsidR="00921655">
        <w:rPr>
          <w:rFonts w:ascii="Verdana" w:hAnsi="Verdana"/>
        </w:rPr>
        <w:t xml:space="preserve">The Crisis Hotline assists in determining if it is a safe location to go into alone. If not, law enforcement is deployed as well.  Otherwise, MCOT responds without law enforcement. If transportation is needed, law enforcement must be contacted. </w:t>
      </w:r>
    </w:p>
    <w:p w14:paraId="257B20B0" w14:textId="77777777" w:rsidR="00D27C2D" w:rsidRDefault="00D27C2D" w:rsidP="00D54BFD">
      <w:pPr>
        <w:pStyle w:val="ListParagraph"/>
        <w:spacing w:before="240" w:line="276" w:lineRule="auto"/>
        <w:contextualSpacing/>
        <w:rPr>
          <w:rFonts w:ascii="Verdana" w:hAnsi="Verdana"/>
        </w:rPr>
      </w:pPr>
    </w:p>
    <w:p w14:paraId="77C6D7AF" w14:textId="69A321B2"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If an inpatient bed at a psychiatric hospital is not available</w:t>
      </w:r>
      <w:r w:rsidR="00D27C2D">
        <w:rPr>
          <w:rFonts w:ascii="Verdana" w:hAnsi="Verdana"/>
        </w:rPr>
        <w:t>, where does the person wait for a bed?</w:t>
      </w:r>
    </w:p>
    <w:p w14:paraId="4A7FC0DB" w14:textId="1C1BC809" w:rsidR="00C950FE" w:rsidRPr="00D54BFD" w:rsidRDefault="00D27C2D" w:rsidP="00D54BFD">
      <w:pPr>
        <w:spacing w:before="240" w:line="276" w:lineRule="auto"/>
        <w:ind w:firstLine="720"/>
        <w:contextualSpacing/>
        <w:rPr>
          <w:rFonts w:ascii="Verdana" w:hAnsi="Verdana"/>
        </w:rPr>
      </w:pPr>
      <w:r w:rsidRPr="00D54BFD">
        <w:rPr>
          <w:rFonts w:ascii="Verdana" w:hAnsi="Verdana"/>
        </w:rPr>
        <w:t>Response</w:t>
      </w:r>
      <w:r w:rsidR="00E31AE2">
        <w:rPr>
          <w:rFonts w:ascii="Verdana" w:hAnsi="Verdana"/>
        </w:rPr>
        <w:t>: The patient will wait in the hospital emergency room or at home with a safety plan in place.</w:t>
      </w:r>
    </w:p>
    <w:p w14:paraId="5CC22655"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 xml:space="preserve">Who is responsible for providing ongoing crisis intervention services until the crisis is resolved or the person is placed in a clinically appropriate environment at the LMHA or LBHA? </w:t>
      </w:r>
    </w:p>
    <w:p w14:paraId="1B603082" w14:textId="3D459AC9" w:rsidR="00D27C2D" w:rsidRDefault="00D27C2D" w:rsidP="00E31AE2">
      <w:pPr>
        <w:spacing w:before="240" w:line="276" w:lineRule="auto"/>
        <w:ind w:left="720"/>
        <w:contextualSpacing/>
        <w:rPr>
          <w:rFonts w:ascii="Verdana" w:hAnsi="Verdana"/>
        </w:rPr>
      </w:pPr>
      <w:r>
        <w:rPr>
          <w:rFonts w:ascii="Verdana" w:hAnsi="Verdana"/>
        </w:rPr>
        <w:t xml:space="preserve">Response: </w:t>
      </w:r>
      <w:r w:rsidR="00E31AE2">
        <w:rPr>
          <w:rFonts w:ascii="Verdana" w:hAnsi="Verdana"/>
        </w:rPr>
        <w:t>This depends on where the individual is located. If the emergency room, it is the emergency room staff.  If at home, it would be support from the family with follow up from the MCOT.</w:t>
      </w:r>
    </w:p>
    <w:p w14:paraId="1C97311F" w14:textId="77777777" w:rsidR="00D27C2D" w:rsidRDefault="00D27C2D" w:rsidP="00D54BFD">
      <w:pPr>
        <w:pStyle w:val="ListParagraph"/>
        <w:spacing w:before="240" w:line="276" w:lineRule="auto"/>
        <w:contextualSpacing/>
        <w:rPr>
          <w:rFonts w:ascii="Verdana" w:hAnsi="Verdana"/>
        </w:rPr>
      </w:pPr>
    </w:p>
    <w:p w14:paraId="4BE2D26E" w14:textId="77777777" w:rsidR="00C950FE"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rPr>
        <w:t xml:space="preserve"> Who is responsible for transportation in cases not involving emergency detention for adults?</w:t>
      </w:r>
      <w:bookmarkStart w:id="25" w:name="_Hlk102741639"/>
    </w:p>
    <w:p w14:paraId="1CD83F47" w14:textId="031219D7" w:rsidR="00D27C2D" w:rsidRDefault="00D27C2D" w:rsidP="00E31AE2">
      <w:pPr>
        <w:spacing w:before="240" w:line="276" w:lineRule="auto"/>
        <w:ind w:left="720"/>
        <w:contextualSpacing/>
        <w:rPr>
          <w:rFonts w:ascii="Verdana" w:hAnsi="Verdana"/>
        </w:rPr>
      </w:pPr>
      <w:r>
        <w:rPr>
          <w:rFonts w:ascii="Verdana" w:hAnsi="Verdana"/>
        </w:rPr>
        <w:t xml:space="preserve">Response: </w:t>
      </w:r>
      <w:r w:rsidR="00E31AE2">
        <w:rPr>
          <w:rFonts w:ascii="Verdana" w:hAnsi="Verdana"/>
        </w:rPr>
        <w:t xml:space="preserve">There is no one entity responsible and that is a HUGE problem in our entire catchment area. The SO’s and the PD’s do not want to transport as it takes officers </w:t>
      </w:r>
      <w:r w:rsidR="00C34A22">
        <w:rPr>
          <w:rFonts w:ascii="Verdana" w:hAnsi="Verdana"/>
        </w:rPr>
        <w:t>off</w:t>
      </w:r>
      <w:r w:rsidR="00E31AE2">
        <w:rPr>
          <w:rFonts w:ascii="Verdana" w:hAnsi="Verdana"/>
        </w:rPr>
        <w:t xml:space="preserve"> the street. The LMHA or hospital frequently gets stuck in the middle and the patient suffers having to wait very long hours for transportation.  Almost 100% of those in crisis are involuntarily admitted.  For those that are voluntary, the individual’s family transports or other arrangements are made. </w:t>
      </w:r>
    </w:p>
    <w:p w14:paraId="52BDA463" w14:textId="77777777" w:rsidR="00D27C2D" w:rsidRDefault="00D27C2D" w:rsidP="00D54BFD">
      <w:pPr>
        <w:pStyle w:val="ListParagraph"/>
        <w:spacing w:before="240" w:line="276" w:lineRule="auto"/>
        <w:contextualSpacing/>
        <w:rPr>
          <w:rFonts w:ascii="Verdana" w:hAnsi="Verdana"/>
        </w:rPr>
      </w:pPr>
    </w:p>
    <w:p w14:paraId="5241D6E9" w14:textId="2EF36E7F" w:rsidR="007D5AC8" w:rsidRPr="00D27C2D" w:rsidRDefault="007D5AC8" w:rsidP="00F73BF3">
      <w:pPr>
        <w:pStyle w:val="ListParagraph"/>
        <w:numPr>
          <w:ilvl w:val="0"/>
          <w:numId w:val="15"/>
        </w:numPr>
        <w:spacing w:before="240" w:line="276" w:lineRule="auto"/>
        <w:contextualSpacing/>
        <w:rPr>
          <w:rFonts w:ascii="Verdana" w:hAnsi="Verdana"/>
        </w:rPr>
      </w:pPr>
      <w:r w:rsidRPr="00C950FE">
        <w:rPr>
          <w:rFonts w:ascii="Verdana" w:hAnsi="Verdana"/>
          <w:iCs/>
        </w:rPr>
        <w:t>Who is responsible for transportation in cases not involving emergency detention for children?</w:t>
      </w:r>
    </w:p>
    <w:p w14:paraId="1569893B" w14:textId="7C9A293F" w:rsidR="00D27C2D" w:rsidRPr="00C950FE" w:rsidRDefault="00D27C2D" w:rsidP="00122850">
      <w:pPr>
        <w:spacing w:before="240" w:line="276" w:lineRule="auto"/>
        <w:ind w:left="720"/>
        <w:contextualSpacing/>
        <w:rPr>
          <w:rFonts w:ascii="Verdana" w:hAnsi="Verdana"/>
        </w:rPr>
      </w:pPr>
      <w:r w:rsidRPr="007A3EA8">
        <w:rPr>
          <w:rFonts w:ascii="Verdana" w:hAnsi="Verdana"/>
        </w:rPr>
        <w:lastRenderedPageBreak/>
        <w:t xml:space="preserve">Response: </w:t>
      </w:r>
      <w:r w:rsidR="00122850" w:rsidRPr="007A3EA8">
        <w:rPr>
          <w:rFonts w:ascii="Verdana" w:hAnsi="Verdana"/>
        </w:rPr>
        <w:t>The family is responsible for transporting the youth in these cases.  If the family does not have</w:t>
      </w:r>
      <w:r w:rsidR="007A3EA8">
        <w:rPr>
          <w:rFonts w:ascii="Verdana" w:hAnsi="Verdana"/>
        </w:rPr>
        <w:t xml:space="preserve"> their own vehicle</w:t>
      </w:r>
      <w:r w:rsidR="00122850" w:rsidRPr="007A3EA8">
        <w:rPr>
          <w:rFonts w:ascii="Verdana" w:hAnsi="Verdana"/>
        </w:rPr>
        <w:t xml:space="preserve">, </w:t>
      </w:r>
      <w:r w:rsidR="007A3EA8" w:rsidRPr="007A3EA8">
        <w:rPr>
          <w:rFonts w:ascii="Verdana" w:hAnsi="Verdana"/>
        </w:rPr>
        <w:t xml:space="preserve">Texana has funded an Uber for youth and their guardian.  On some occasions, during the day, the school resource officer may provide transportation, but this depends on the School Districts’ resources. </w:t>
      </w:r>
    </w:p>
    <w:p w14:paraId="6BCDD166" w14:textId="440E1105" w:rsidR="007D5AC8" w:rsidRPr="00E66F81" w:rsidRDefault="007D5AC8" w:rsidP="00E66F81">
      <w:pPr>
        <w:rPr>
          <w:iCs/>
        </w:rPr>
      </w:pPr>
    </w:p>
    <w:p w14:paraId="51E73056" w14:textId="77777777" w:rsidR="007D5AC8" w:rsidRPr="008224F4" w:rsidRDefault="007D5AC8" w:rsidP="00D54BFD">
      <w:pPr>
        <w:pStyle w:val="Heading4"/>
      </w:pPr>
      <w:r w:rsidRPr="00F049F6">
        <w:t>Crisis Stabilization</w:t>
      </w:r>
    </w:p>
    <w:bookmarkEnd w:id="25"/>
    <w:p w14:paraId="14F03356" w14:textId="238FA6BC" w:rsidR="007D5AC8" w:rsidRDefault="009B48C0" w:rsidP="007D5AC8">
      <w:pPr>
        <w:spacing w:line="276" w:lineRule="auto"/>
        <w:ind w:right="180"/>
        <w:rPr>
          <w:rFonts w:ascii="Verdana" w:hAnsi="Verdana"/>
          <w:i/>
        </w:rPr>
      </w:pPr>
      <w:r>
        <w:rPr>
          <w:rFonts w:ascii="Verdana" w:hAnsi="Verdana"/>
        </w:rPr>
        <w:t>Use the table below to identify the</w:t>
      </w:r>
      <w:r w:rsidR="007D5AC8" w:rsidRPr="00F049F6">
        <w:rPr>
          <w:rFonts w:ascii="Verdana" w:hAnsi="Verdana"/>
        </w:rPr>
        <w:t xml:space="preserve"> alternatives the local service area </w:t>
      </w:r>
      <w:r>
        <w:rPr>
          <w:rFonts w:ascii="Verdana" w:hAnsi="Verdana"/>
        </w:rPr>
        <w:t>has</w:t>
      </w:r>
      <w:r w:rsidR="007D5AC8" w:rsidRPr="00F049F6">
        <w:rPr>
          <w:rFonts w:ascii="Verdana" w:hAnsi="Verdana"/>
        </w:rPr>
        <w:t xml:space="preserve"> for facility-based crisis stabilization services (excluding inpatient services)</w:t>
      </w:r>
      <w:r>
        <w:rPr>
          <w:rFonts w:ascii="Verdana" w:hAnsi="Verdana"/>
        </w:rPr>
        <w:t>.</w:t>
      </w:r>
      <w:r w:rsidR="007D5AC8" w:rsidRPr="00F049F6">
        <w:rPr>
          <w:rFonts w:ascii="Verdana" w:hAnsi="Verdana"/>
        </w:rPr>
        <w:t xml:space="preserve"> </w:t>
      </w:r>
      <w:r>
        <w:rPr>
          <w:rFonts w:ascii="Verdana" w:hAnsi="Verdana"/>
        </w:rPr>
        <w:t xml:space="preserve">Answer each element of the table below. </w:t>
      </w:r>
      <w:r w:rsidR="007D5AC8" w:rsidRPr="00D54BFD">
        <w:rPr>
          <w:rFonts w:ascii="Verdana" w:hAnsi="Verdana"/>
        </w:rPr>
        <w:t xml:space="preserve">Indicate </w:t>
      </w:r>
      <w:r>
        <w:rPr>
          <w:rFonts w:ascii="Verdana" w:hAnsi="Verdana"/>
        </w:rPr>
        <w:t>“</w:t>
      </w:r>
      <w:r w:rsidR="007D5AC8" w:rsidRPr="00D54BFD">
        <w:rPr>
          <w:rFonts w:ascii="Verdana" w:hAnsi="Verdana"/>
        </w:rPr>
        <w:t>N/A</w:t>
      </w:r>
      <w:r>
        <w:rPr>
          <w:rFonts w:ascii="Verdana" w:hAnsi="Verdana"/>
        </w:rPr>
        <w:t>”</w:t>
      </w:r>
      <w:r w:rsidR="007D5AC8" w:rsidRPr="00D54BFD">
        <w:rPr>
          <w:rFonts w:ascii="Verdana" w:hAnsi="Verdana"/>
        </w:rPr>
        <w:t xml:space="preserve"> if the LMHA or LBHA does not have any facility-based crisis stabilization services.</w:t>
      </w:r>
      <w:r w:rsidR="007D5AC8" w:rsidRPr="00D54BFD">
        <w:rPr>
          <w:rFonts w:ascii="Verdana" w:hAnsi="Verdana"/>
          <w:color w:val="FFC600" w:themeColor="accent4"/>
        </w:rPr>
        <w:t xml:space="preserve"> </w:t>
      </w:r>
      <w:r w:rsidR="007D5AC8" w:rsidRPr="00D54BFD">
        <w:rPr>
          <w:rFonts w:ascii="Verdana" w:hAnsi="Verdana"/>
        </w:rPr>
        <w:t>Replicate the table below for each alternative.</w:t>
      </w:r>
    </w:p>
    <w:p w14:paraId="07F6C146" w14:textId="77777777" w:rsidR="003A49C6" w:rsidRPr="003A49C6" w:rsidRDefault="003A49C6" w:rsidP="003A49C6"/>
    <w:p w14:paraId="5DEE1ADF" w14:textId="637E5CA6" w:rsidR="007D5AC8" w:rsidRPr="003A49C6" w:rsidRDefault="003A49C6" w:rsidP="007D5AC8">
      <w:pPr>
        <w:spacing w:line="276" w:lineRule="auto"/>
        <w:ind w:right="180"/>
        <w:rPr>
          <w:rStyle w:val="Strong"/>
        </w:rPr>
      </w:pPr>
      <w:r w:rsidRPr="00D54BFD">
        <w:rPr>
          <w:rStyle w:val="Strong"/>
        </w:rPr>
        <w:t xml:space="preserve">Table </w:t>
      </w:r>
      <w:r w:rsidR="00E37D74" w:rsidRPr="00D54BFD">
        <w:rPr>
          <w:rStyle w:val="Strong"/>
        </w:rPr>
        <w:t>5</w:t>
      </w:r>
      <w:r w:rsidRPr="00D54BFD">
        <w:rPr>
          <w:rStyle w:val="Strong"/>
        </w:rPr>
        <w:t>:</w:t>
      </w:r>
      <w:r w:rsidR="0004575E" w:rsidRPr="00D54BFD">
        <w:rPr>
          <w:rStyle w:val="Strong"/>
        </w:rPr>
        <w:t xml:space="preserve"> </w:t>
      </w:r>
      <w:r w:rsidR="00E37D74">
        <w:rPr>
          <w:rStyle w:val="Strong"/>
        </w:rPr>
        <w:t>Facility-</w:t>
      </w:r>
      <w:r w:rsidR="00020294">
        <w:rPr>
          <w:rStyle w:val="Strong"/>
        </w:rPr>
        <w:t>b</w:t>
      </w:r>
      <w:r w:rsidR="00E37D74">
        <w:rPr>
          <w:rStyle w:val="Strong"/>
        </w:rPr>
        <w:t>ased Crisis Stabilization Services</w:t>
      </w:r>
    </w:p>
    <w:tbl>
      <w:tblPr>
        <w:tblStyle w:val="HHSTableforTextData"/>
        <w:tblW w:w="5000" w:type="pct"/>
        <w:tblLook w:val="04A0" w:firstRow="1" w:lastRow="0" w:firstColumn="1" w:lastColumn="0" w:noHBand="0" w:noVBand="1"/>
      </w:tblPr>
      <w:tblGrid>
        <w:gridCol w:w="4848"/>
        <w:gridCol w:w="8102"/>
      </w:tblGrid>
      <w:tr w:rsidR="007D5AC8" w:rsidRPr="00A718E9" w14:paraId="545FA87D" w14:textId="77777777" w:rsidTr="00E66F8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72" w:type="pct"/>
          </w:tcPr>
          <w:p w14:paraId="1289B26F" w14:textId="77777777" w:rsidR="007D5AC8" w:rsidRPr="00630C8C" w:rsidRDefault="007D5AC8" w:rsidP="006C3B43">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128" w:type="pct"/>
          </w:tcPr>
          <w:p w14:paraId="478F027F" w14:textId="22E139FA" w:rsidR="007D5AC8" w:rsidRPr="00F049F6" w:rsidRDefault="003B2CDB" w:rsidP="006C3B43">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Texana Crisis Center</w:t>
            </w:r>
          </w:p>
        </w:tc>
      </w:tr>
      <w:tr w:rsidR="007D5AC8" w:rsidRPr="00A718E9" w14:paraId="1BBCE959"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4CFA1E4"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128" w:type="pct"/>
          </w:tcPr>
          <w:p w14:paraId="5C82A9E7" w14:textId="38FBB859" w:rsidR="007D5AC8" w:rsidRPr="00F049F6" w:rsidRDefault="003B2CDB"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Rosenberg, Fort Bend County</w:t>
            </w:r>
          </w:p>
        </w:tc>
      </w:tr>
      <w:tr w:rsidR="007D5AC8" w:rsidRPr="00A718E9" w14:paraId="234FBD75"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950BA6C"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128" w:type="pct"/>
          </w:tcPr>
          <w:p w14:paraId="690C98D3" w14:textId="56A4448E" w:rsidR="007D5AC8" w:rsidRPr="00F049F6" w:rsidRDefault="003B2CDB"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1-800-633-5686 (to access services); 281-238-6708</w:t>
            </w:r>
          </w:p>
        </w:tc>
      </w:tr>
      <w:tr w:rsidR="007D5AC8" w:rsidRPr="00A718E9" w14:paraId="630A5123" w14:textId="77777777" w:rsidTr="00E66F8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pct"/>
          </w:tcPr>
          <w:p w14:paraId="4523ED12"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Type of </w:t>
            </w:r>
            <w:r>
              <w:rPr>
                <w:rFonts w:ascii="Verdana" w:hAnsi="Verdana"/>
                <w:b/>
                <w:bCs/>
                <w:color w:val="000000" w:themeColor="text2"/>
              </w:rPr>
              <w:t>f</w:t>
            </w:r>
            <w:r w:rsidRPr="00630C8C">
              <w:rPr>
                <w:rFonts w:ascii="Verdana" w:hAnsi="Verdana"/>
                <w:b/>
                <w:bCs/>
                <w:color w:val="000000" w:themeColor="text2"/>
              </w:rPr>
              <w:t xml:space="preserve">acility (see Appendix A) </w:t>
            </w:r>
          </w:p>
        </w:tc>
        <w:tc>
          <w:tcPr>
            <w:tcW w:w="3128" w:type="pct"/>
          </w:tcPr>
          <w:p w14:paraId="0E4AB4E4" w14:textId="1CCB2B2F" w:rsidR="007D5AC8" w:rsidRPr="00F049F6" w:rsidRDefault="003B2CDB"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Extended Observation Unit and Crisis Residential Unit</w:t>
            </w:r>
          </w:p>
        </w:tc>
      </w:tr>
      <w:tr w:rsidR="007D5AC8" w:rsidRPr="00A718E9" w14:paraId="247D7F46"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1DD7A267"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128" w:type="pct"/>
          </w:tcPr>
          <w:p w14:paraId="747E1877" w14:textId="72482D2D" w:rsidR="007D5AC8" w:rsidRPr="00F049F6" w:rsidRDefault="003B2CDB"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Adults aged 18 and up </w:t>
            </w:r>
            <w:r w:rsidRPr="0044327E">
              <w:rPr>
                <w:rFonts w:ascii="Verdana" w:hAnsi="Verdana"/>
              </w:rPr>
              <w:t>with Medicaid</w:t>
            </w:r>
            <w:r>
              <w:rPr>
                <w:rFonts w:ascii="Verdana" w:hAnsi="Verdana"/>
              </w:rPr>
              <w:t xml:space="preserve"> or Low Income, Uninsured</w:t>
            </w:r>
          </w:p>
        </w:tc>
      </w:tr>
      <w:tr w:rsidR="007D5AC8" w:rsidRPr="00A718E9" w14:paraId="56D25460"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D886596"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Circumstances under which medical clearance is required before admission</w:t>
            </w:r>
          </w:p>
        </w:tc>
        <w:tc>
          <w:tcPr>
            <w:tcW w:w="3128" w:type="pct"/>
          </w:tcPr>
          <w:p w14:paraId="74AE1E6E" w14:textId="12B32215" w:rsidR="007D5AC8" w:rsidRPr="00F049F6" w:rsidRDefault="003B2CDB"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Suspected major medical issues: substance use intoxication</w:t>
            </w:r>
          </w:p>
        </w:tc>
      </w:tr>
      <w:tr w:rsidR="007D5AC8" w:rsidRPr="00A718E9" w14:paraId="5504BB00"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5DFBCECD"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128" w:type="pct"/>
          </w:tcPr>
          <w:p w14:paraId="203965D7" w14:textId="7A476B4B" w:rsidR="007D5AC8" w:rsidRPr="00F049F6" w:rsidRDefault="003B2CDB"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Six county Texana Center service area</w:t>
            </w:r>
          </w:p>
        </w:tc>
      </w:tr>
      <w:tr w:rsidR="007D5AC8" w:rsidRPr="00A718E9" w14:paraId="5F6EE4D5"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186DD4C"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Other relevant admission information for first responders </w:t>
            </w:r>
          </w:p>
        </w:tc>
        <w:tc>
          <w:tcPr>
            <w:tcW w:w="3128" w:type="pct"/>
          </w:tcPr>
          <w:p w14:paraId="1DE46E79" w14:textId="1DD89085" w:rsidR="007D5AC8" w:rsidRPr="00F049F6" w:rsidRDefault="003B2CDB"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The Crisis Center is not open to the public and is not a drop-off center.  It is only accessed by contacting the crisis hotline and requesting a mobile crisis outreach screening to determine eligibility and appropriateness of admission. Does not accept violent individuals.</w:t>
            </w:r>
          </w:p>
        </w:tc>
      </w:tr>
      <w:tr w:rsidR="007D5AC8" w:rsidRPr="00A718E9" w14:paraId="00D12183"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C4DA728" w14:textId="77777777" w:rsidR="007D5AC8" w:rsidRPr="00630C8C" w:rsidRDefault="007D5AC8" w:rsidP="006C3B43">
            <w:pPr>
              <w:spacing w:before="60" w:after="60" w:line="276" w:lineRule="auto"/>
              <w:ind w:right="115"/>
              <w:rPr>
                <w:rFonts w:ascii="Verdana" w:hAnsi="Verdana"/>
                <w:b/>
                <w:bCs/>
                <w:color w:val="000000" w:themeColor="text2"/>
              </w:rPr>
            </w:pPr>
            <w:r>
              <w:rPr>
                <w:rFonts w:ascii="Verdana" w:hAnsi="Verdana"/>
                <w:b/>
                <w:bCs/>
                <w:color w:val="000000" w:themeColor="text2"/>
              </w:rPr>
              <w:t>Does the facility a</w:t>
            </w:r>
            <w:r w:rsidRPr="00630C8C">
              <w:rPr>
                <w:rFonts w:ascii="Verdana" w:hAnsi="Verdana"/>
                <w:b/>
                <w:bCs/>
                <w:color w:val="000000" w:themeColor="text2"/>
              </w:rPr>
              <w:t>ccept emergency detentions?</w:t>
            </w:r>
          </w:p>
        </w:tc>
        <w:tc>
          <w:tcPr>
            <w:tcW w:w="3128" w:type="pct"/>
          </w:tcPr>
          <w:p w14:paraId="0A1272F7" w14:textId="68D5A72E" w:rsidR="007D5AC8" w:rsidRPr="00F049F6" w:rsidRDefault="003B2CDB"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7D5AC8" w:rsidRPr="00A718E9" w14:paraId="24149610"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1FF3F68"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128" w:type="pct"/>
          </w:tcPr>
          <w:p w14:paraId="6830680C" w14:textId="7498CAD0" w:rsidR="007D5AC8" w:rsidRPr="00A718E9" w:rsidRDefault="003B2CDB"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9 – Extended Observation and </w:t>
            </w:r>
            <w:r w:rsidRPr="00067007">
              <w:rPr>
                <w:rFonts w:ascii="Verdana" w:hAnsi="Verdana"/>
              </w:rPr>
              <w:t>13</w:t>
            </w:r>
            <w:r>
              <w:rPr>
                <w:rFonts w:ascii="Verdana" w:hAnsi="Verdana"/>
              </w:rPr>
              <w:t xml:space="preserve"> – Crisis Residential Unit</w:t>
            </w:r>
          </w:p>
        </w:tc>
      </w:tr>
      <w:tr w:rsidR="007D5AC8" w:rsidRPr="00A718E9" w14:paraId="134AE679"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44CDA766"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HHSC </w:t>
            </w:r>
            <w:r>
              <w:rPr>
                <w:rFonts w:ascii="Verdana" w:hAnsi="Verdana"/>
                <w:b/>
                <w:bCs/>
                <w:color w:val="000000" w:themeColor="text2"/>
              </w:rPr>
              <w:t>f</w:t>
            </w:r>
            <w:r w:rsidRPr="00630C8C">
              <w:rPr>
                <w:rFonts w:ascii="Verdana" w:hAnsi="Verdana"/>
                <w:b/>
                <w:bCs/>
                <w:color w:val="000000" w:themeColor="text2"/>
              </w:rPr>
              <w:t xml:space="preserve">unding </w:t>
            </w:r>
            <w:r>
              <w:rPr>
                <w:rFonts w:ascii="Verdana" w:hAnsi="Verdana"/>
                <w:b/>
                <w:bCs/>
                <w:color w:val="000000" w:themeColor="text2"/>
              </w:rPr>
              <w:t>a</w:t>
            </w:r>
            <w:r w:rsidRPr="00630C8C">
              <w:rPr>
                <w:rFonts w:ascii="Verdana" w:hAnsi="Verdana"/>
                <w:b/>
                <w:bCs/>
                <w:color w:val="000000" w:themeColor="text2"/>
              </w:rPr>
              <w:t>llocation</w:t>
            </w:r>
          </w:p>
        </w:tc>
        <w:tc>
          <w:tcPr>
            <w:tcW w:w="3128" w:type="pct"/>
          </w:tcPr>
          <w:p w14:paraId="209BC7C0" w14:textId="362C2372" w:rsidR="007D5AC8" w:rsidRPr="00A718E9" w:rsidRDefault="007D5C1E"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34A22" w:rsidRPr="00A57340">
              <w:rPr>
                <w:rFonts w:ascii="Verdana" w:hAnsi="Verdana"/>
              </w:rPr>
              <w:t>Yes for the CRU; No for the EOU.</w:t>
            </w:r>
          </w:p>
        </w:tc>
      </w:tr>
    </w:tbl>
    <w:p w14:paraId="3B785BA4" w14:textId="77777777" w:rsidR="007D5AC8" w:rsidRPr="00692EEE" w:rsidRDefault="007D5AC8" w:rsidP="00692EEE"/>
    <w:p w14:paraId="13607873" w14:textId="77777777" w:rsidR="007D5AC8" w:rsidRPr="008224F4" w:rsidRDefault="007D5AC8" w:rsidP="00D54BFD">
      <w:pPr>
        <w:pStyle w:val="Heading4"/>
      </w:pPr>
      <w:r w:rsidRPr="00F049F6">
        <w:t>Inpatient Care</w:t>
      </w:r>
    </w:p>
    <w:p w14:paraId="5EB24FAE" w14:textId="4CFBDC24" w:rsidR="007D5AC8" w:rsidRPr="00D54BFD" w:rsidRDefault="009B48C0" w:rsidP="00D54BFD">
      <w:pPr>
        <w:spacing w:before="240" w:line="276" w:lineRule="auto"/>
        <w:ind w:right="180"/>
        <w:rPr>
          <w:rFonts w:ascii="Verdana" w:hAnsi="Verdana"/>
        </w:rPr>
      </w:pPr>
      <w:r>
        <w:rPr>
          <w:rFonts w:ascii="Verdana" w:hAnsi="Verdana"/>
        </w:rPr>
        <w:t>Use the table below to identify the</w:t>
      </w:r>
      <w:r w:rsidR="007D5AC8" w:rsidRPr="00F049F6">
        <w:rPr>
          <w:rFonts w:ascii="Verdana" w:hAnsi="Verdana"/>
        </w:rPr>
        <w:t xml:space="preserve"> alternatives to the state hospital the local service area </w:t>
      </w:r>
      <w:r>
        <w:rPr>
          <w:rFonts w:ascii="Verdana" w:hAnsi="Verdana"/>
        </w:rPr>
        <w:t>has</w:t>
      </w:r>
      <w:r w:rsidRPr="00F049F6">
        <w:rPr>
          <w:rFonts w:ascii="Verdana" w:hAnsi="Verdana"/>
        </w:rPr>
        <w:t xml:space="preserve"> </w:t>
      </w:r>
      <w:r w:rsidR="007D5AC8" w:rsidRPr="00F049F6">
        <w:rPr>
          <w:rFonts w:ascii="Verdana" w:hAnsi="Verdana"/>
        </w:rPr>
        <w:t xml:space="preserve">for psychiatric inpatient care for </w:t>
      </w:r>
      <w:r w:rsidR="007D5AC8">
        <w:rPr>
          <w:rFonts w:ascii="Verdana" w:hAnsi="Verdana"/>
        </w:rPr>
        <w:t>uninsured or underinsured</w:t>
      </w:r>
      <w:r w:rsidR="007D5AC8" w:rsidRPr="00F049F6">
        <w:rPr>
          <w:rFonts w:ascii="Verdana" w:hAnsi="Verdana"/>
        </w:rPr>
        <w:t xml:space="preserve"> </w:t>
      </w:r>
      <w:r w:rsidR="007D5AC8">
        <w:rPr>
          <w:rFonts w:ascii="Verdana" w:hAnsi="Verdana"/>
        </w:rPr>
        <w:t>people</w:t>
      </w:r>
      <w:r>
        <w:rPr>
          <w:rFonts w:ascii="Verdana" w:hAnsi="Verdana"/>
        </w:rPr>
        <w:t>.</w:t>
      </w:r>
      <w:r w:rsidR="007D5AC8" w:rsidRPr="00F049F6">
        <w:rPr>
          <w:rFonts w:ascii="Verdana" w:hAnsi="Verdana"/>
        </w:rPr>
        <w:t xml:space="preserve"> </w:t>
      </w:r>
      <w:r>
        <w:rPr>
          <w:rFonts w:ascii="Verdana" w:hAnsi="Verdana"/>
        </w:rPr>
        <w:t xml:space="preserve">Answer each element of the table below. Indicate “N/A” if an element does not apply to the alternative provided. </w:t>
      </w:r>
      <w:r w:rsidR="007D5AC8" w:rsidRPr="00D54BFD">
        <w:rPr>
          <w:rFonts w:ascii="Verdana" w:hAnsi="Verdana"/>
        </w:rPr>
        <w:t>Replicate the table below for each alternative.</w:t>
      </w:r>
    </w:p>
    <w:p w14:paraId="5953A46C" w14:textId="6752F06C" w:rsidR="003A49C6" w:rsidRPr="003A49C6" w:rsidRDefault="003A49C6" w:rsidP="00D54BFD">
      <w:pPr>
        <w:spacing w:before="240" w:line="276" w:lineRule="auto"/>
        <w:ind w:right="180"/>
        <w:rPr>
          <w:rStyle w:val="Strong"/>
        </w:rPr>
      </w:pPr>
      <w:r w:rsidRPr="003A49C6">
        <w:rPr>
          <w:rStyle w:val="Strong"/>
        </w:rPr>
        <w:t xml:space="preserve">Table </w:t>
      </w:r>
      <w:r w:rsidR="00E37D74">
        <w:rPr>
          <w:rStyle w:val="Strong"/>
        </w:rPr>
        <w:t>6</w:t>
      </w:r>
      <w:r w:rsidRPr="003A49C6">
        <w:rPr>
          <w:rStyle w:val="Strong"/>
        </w:rPr>
        <w:t xml:space="preserve">: </w:t>
      </w:r>
      <w:r w:rsidR="00E37D74">
        <w:rPr>
          <w:rStyle w:val="Strong"/>
        </w:rPr>
        <w:t>Psychiatric Inpatient Care for Uninsured or Underinsured</w:t>
      </w:r>
    </w:p>
    <w:tbl>
      <w:tblPr>
        <w:tblStyle w:val="HHSTableforTextData"/>
        <w:tblW w:w="5021" w:type="pct"/>
        <w:tblLook w:val="04A0" w:firstRow="1" w:lastRow="0" w:firstColumn="1" w:lastColumn="0" w:noHBand="0" w:noVBand="1"/>
      </w:tblPr>
      <w:tblGrid>
        <w:gridCol w:w="4419"/>
        <w:gridCol w:w="18"/>
        <w:gridCol w:w="8512"/>
        <w:gridCol w:w="55"/>
      </w:tblGrid>
      <w:tr w:rsidR="007D5AC8" w:rsidRPr="00A718E9" w14:paraId="679BDE2B" w14:textId="77777777" w:rsidTr="00DD270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6" w:type="pct"/>
            <w:gridSpan w:val="2"/>
          </w:tcPr>
          <w:p w14:paraId="79A7A6F1" w14:textId="36C92BA7" w:rsidR="007D5AC8" w:rsidRPr="00630C8C" w:rsidRDefault="007D5AC8" w:rsidP="00C218F9">
            <w:pPr>
              <w:spacing w:before="60" w:after="60" w:line="276" w:lineRule="auto"/>
              <w:ind w:right="115"/>
              <w:jc w:val="left"/>
              <w:rPr>
                <w:rFonts w:ascii="Verdana" w:hAnsi="Verdana"/>
                <w:b w:val="0"/>
                <w:bCs/>
                <w:color w:val="000000" w:themeColor="text2"/>
              </w:rPr>
            </w:pPr>
          </w:p>
        </w:tc>
        <w:tc>
          <w:tcPr>
            <w:tcW w:w="3294" w:type="pct"/>
            <w:gridSpan w:val="2"/>
          </w:tcPr>
          <w:p w14:paraId="2FBC587F" w14:textId="59F109B2" w:rsidR="007D5AC8" w:rsidRPr="00F049F6" w:rsidRDefault="007D5AC8" w:rsidP="006C3B43">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DD2704" w:rsidRPr="00A718E9" w14:paraId="05513253" w14:textId="77777777" w:rsidTr="00DD27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6" w:type="pct"/>
            <w:gridSpan w:val="2"/>
          </w:tcPr>
          <w:p w14:paraId="58036641" w14:textId="4D2B3C11" w:rsidR="00DD2704" w:rsidRPr="00C218F9" w:rsidRDefault="00DD2704" w:rsidP="006C3B43">
            <w:pPr>
              <w:spacing w:before="60" w:after="60" w:line="276" w:lineRule="auto"/>
              <w:ind w:right="115"/>
              <w:rPr>
                <w:rFonts w:ascii="Verdana" w:hAnsi="Verdana"/>
                <w:b/>
                <w:bCs/>
                <w:color w:val="000000" w:themeColor="text2"/>
              </w:rPr>
            </w:pPr>
            <w:r w:rsidRPr="00C218F9">
              <w:rPr>
                <w:rFonts w:ascii="Verdana" w:hAnsi="Verdana"/>
                <w:b/>
                <w:bCs/>
                <w:color w:val="000000" w:themeColor="text2"/>
              </w:rPr>
              <w:t>Name of facility</w:t>
            </w:r>
          </w:p>
        </w:tc>
        <w:tc>
          <w:tcPr>
            <w:tcW w:w="3294" w:type="pct"/>
            <w:gridSpan w:val="2"/>
          </w:tcPr>
          <w:p w14:paraId="1576B02C" w14:textId="34E2D5D7" w:rsidR="00DD2704" w:rsidRPr="00F049F6" w:rsidRDefault="00DD2704"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Voyages of Sugar Land</w:t>
            </w:r>
          </w:p>
        </w:tc>
      </w:tr>
      <w:tr w:rsidR="007D5AC8" w:rsidRPr="00A718E9" w14:paraId="384358D7" w14:textId="77777777" w:rsidTr="00DD270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706" w:type="pct"/>
            <w:gridSpan w:val="2"/>
          </w:tcPr>
          <w:p w14:paraId="61A71640"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gridSpan w:val="2"/>
          </w:tcPr>
          <w:p w14:paraId="620D6E0A" w14:textId="055CD0B7" w:rsidR="007D5AC8" w:rsidRPr="00F049F6" w:rsidRDefault="00DF4C55"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DD2704">
              <w:rPr>
                <w:rFonts w:ascii="Verdana" w:hAnsi="Verdana"/>
              </w:rPr>
              <w:t>Sugar Land, Fort Bend County</w:t>
            </w:r>
          </w:p>
        </w:tc>
      </w:tr>
      <w:tr w:rsidR="007D5AC8" w:rsidRPr="00A718E9" w14:paraId="4E927A4F" w14:textId="77777777" w:rsidTr="00DD27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6" w:type="pct"/>
            <w:gridSpan w:val="2"/>
          </w:tcPr>
          <w:p w14:paraId="0AB3F677"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gridSpan w:val="2"/>
          </w:tcPr>
          <w:p w14:paraId="3502FC36" w14:textId="62A60BF3" w:rsidR="007D5AC8" w:rsidRPr="00F049F6" w:rsidRDefault="00DF4C55"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DD2704">
              <w:rPr>
                <w:rFonts w:ascii="Verdana" w:hAnsi="Verdana"/>
              </w:rPr>
              <w:t>346-651-7121</w:t>
            </w:r>
          </w:p>
        </w:tc>
      </w:tr>
      <w:tr w:rsidR="007D5AC8" w:rsidRPr="00A718E9" w14:paraId="29F6EE5F" w14:textId="77777777" w:rsidTr="00DD2704">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706" w:type="pct"/>
            <w:gridSpan w:val="2"/>
          </w:tcPr>
          <w:p w14:paraId="646B089B"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gridSpan w:val="2"/>
          </w:tcPr>
          <w:p w14:paraId="79360F53" w14:textId="757B6AD6" w:rsidR="007D5AC8" w:rsidRPr="00F049F6" w:rsidRDefault="00DF4C55"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DD2704">
              <w:rPr>
                <w:rFonts w:ascii="Verdana" w:hAnsi="Verdana"/>
              </w:rPr>
              <w:t xml:space="preserve">Based on the individual; will not accept individuals with IDD. </w:t>
            </w:r>
            <w:r w:rsidR="005006DC">
              <w:rPr>
                <w:rFonts w:ascii="Verdana" w:hAnsi="Verdana"/>
              </w:rPr>
              <w:t xml:space="preserve">Adults 18+ only. Medically complex senior care. </w:t>
            </w:r>
          </w:p>
        </w:tc>
      </w:tr>
      <w:tr w:rsidR="007D5AC8" w:rsidRPr="00A718E9" w14:paraId="72FEA5F7" w14:textId="77777777" w:rsidTr="00DD27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6" w:type="pct"/>
            <w:gridSpan w:val="2"/>
          </w:tcPr>
          <w:p w14:paraId="012378E0" w14:textId="35B5DBDA"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Service area </w:t>
            </w:r>
            <w:r w:rsidR="00BB50AF" w:rsidRPr="00630C8C">
              <w:rPr>
                <w:rFonts w:ascii="Verdana" w:hAnsi="Verdana"/>
                <w:b/>
                <w:bCs/>
                <w:color w:val="000000" w:themeColor="text2"/>
              </w:rPr>
              <w:t>limitations if</w:t>
            </w:r>
            <w:r w:rsidRPr="00630C8C">
              <w:rPr>
                <w:rFonts w:ascii="Verdana" w:hAnsi="Verdana"/>
                <w:b/>
                <w:bCs/>
                <w:color w:val="000000" w:themeColor="text2"/>
              </w:rPr>
              <w:t xml:space="preserve"> any</w:t>
            </w:r>
          </w:p>
        </w:tc>
        <w:tc>
          <w:tcPr>
            <w:tcW w:w="3294" w:type="pct"/>
            <w:gridSpan w:val="2"/>
          </w:tcPr>
          <w:p w14:paraId="48E0CBFE" w14:textId="3E54D69A" w:rsidR="007D5AC8" w:rsidRPr="00F049F6" w:rsidRDefault="00C218F9"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DD2704">
              <w:rPr>
                <w:rFonts w:ascii="Verdana" w:hAnsi="Verdana"/>
              </w:rPr>
              <w:t>None</w:t>
            </w:r>
          </w:p>
        </w:tc>
      </w:tr>
      <w:tr w:rsidR="007D5AC8" w:rsidRPr="00A718E9" w14:paraId="25BF31CB" w14:textId="77777777" w:rsidTr="00DD2704">
        <w:trPr>
          <w:cnfStyle w:val="000000010000" w:firstRow="0" w:lastRow="0" w:firstColumn="0" w:lastColumn="0" w:oddVBand="0" w:evenVBand="0" w:oddHBand="0" w:evenHBand="1"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06" w:type="pct"/>
            <w:gridSpan w:val="2"/>
          </w:tcPr>
          <w:p w14:paraId="2E31E01B"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gridSpan w:val="2"/>
          </w:tcPr>
          <w:p w14:paraId="4A6F2A86" w14:textId="351FB941" w:rsidR="007D5AC8" w:rsidRPr="00F049F6" w:rsidRDefault="00DF4C55"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DD2704">
              <w:rPr>
                <w:rFonts w:ascii="Verdana" w:hAnsi="Verdana"/>
              </w:rPr>
              <w:t>Must be screened by Texana and medically cleared, if indicated per individual</w:t>
            </w:r>
          </w:p>
        </w:tc>
      </w:tr>
      <w:tr w:rsidR="007D5AC8" w:rsidRPr="00A718E9" w14:paraId="628169A5" w14:textId="77777777" w:rsidTr="00DD270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706" w:type="pct"/>
            <w:gridSpan w:val="2"/>
          </w:tcPr>
          <w:p w14:paraId="32E60DCA"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gridSpan w:val="2"/>
          </w:tcPr>
          <w:p w14:paraId="3EABDE71" w14:textId="6DEC06A5" w:rsidR="007D5AC8" w:rsidRPr="00A718E9" w:rsidRDefault="00DF4C55"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1A5BB3">
              <w:rPr>
                <w:rFonts w:ascii="Verdana" w:hAnsi="Verdana"/>
              </w:rPr>
              <w:t>60</w:t>
            </w:r>
          </w:p>
        </w:tc>
      </w:tr>
      <w:tr w:rsidR="007D5AC8" w:rsidRPr="00A718E9" w14:paraId="106497DD" w14:textId="77777777" w:rsidTr="00DD2704">
        <w:trPr>
          <w:cnfStyle w:val="000000010000" w:firstRow="0" w:lastRow="0" w:firstColumn="0" w:lastColumn="0" w:oddVBand="0" w:evenVBand="0" w:oddHBand="0" w:evenHBand="1"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06" w:type="pct"/>
            <w:gridSpan w:val="2"/>
          </w:tcPr>
          <w:p w14:paraId="19BEBB8E"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gridSpan w:val="2"/>
          </w:tcPr>
          <w:p w14:paraId="452DFD8B" w14:textId="30459BAF" w:rsidR="007D5AC8" w:rsidRPr="00A718E9" w:rsidRDefault="00DF4C55"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Yes</w:t>
            </w:r>
          </w:p>
        </w:tc>
      </w:tr>
      <w:tr w:rsidR="007D5AC8" w:rsidRPr="00A718E9" w14:paraId="195791B4" w14:textId="77777777" w:rsidTr="00DD2704">
        <w:trPr>
          <w:cnfStyle w:val="000000100000" w:firstRow="0" w:lastRow="0" w:firstColumn="0" w:lastColumn="0" w:oddVBand="0" w:evenVBand="0" w:oddHBand="1" w:evenHBand="0" w:firstRowFirstColumn="0" w:firstRowLastColumn="0" w:lastRowFirstColumn="0" w:lastRowLastColumn="0"/>
          <w:trHeight w:val="1919"/>
        </w:trPr>
        <w:tc>
          <w:tcPr>
            <w:cnfStyle w:val="001000000000" w:firstRow="0" w:lastRow="0" w:firstColumn="1" w:lastColumn="0" w:oddVBand="0" w:evenVBand="0" w:oddHBand="0" w:evenHBand="0" w:firstRowFirstColumn="0" w:firstRowLastColumn="0" w:lastRowFirstColumn="0" w:lastRowLastColumn="0"/>
            <w:tcW w:w="1706" w:type="pct"/>
            <w:gridSpan w:val="2"/>
          </w:tcPr>
          <w:p w14:paraId="7E22AF01" w14:textId="06C1CDB2"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If under contract, is the facility contracted for </w:t>
            </w:r>
            <w:r w:rsidR="009B48C0">
              <w:rPr>
                <w:rFonts w:ascii="Verdana" w:hAnsi="Verdana"/>
                <w:b/>
                <w:bCs/>
                <w:color w:val="000000" w:themeColor="text2"/>
              </w:rPr>
              <w:t>c</w:t>
            </w:r>
            <w:r>
              <w:rPr>
                <w:rFonts w:ascii="Verdana" w:hAnsi="Verdana"/>
                <w:b/>
                <w:bCs/>
                <w:color w:val="000000" w:themeColor="text2"/>
              </w:rPr>
              <w:t xml:space="preserve">ontracted </w:t>
            </w:r>
            <w:r w:rsidR="009B48C0">
              <w:rPr>
                <w:rFonts w:ascii="Verdana" w:hAnsi="Verdana"/>
                <w:b/>
                <w:bCs/>
                <w:color w:val="000000" w:themeColor="text2"/>
              </w:rPr>
              <w:t>p</w:t>
            </w:r>
            <w:r>
              <w:rPr>
                <w:rFonts w:ascii="Verdana" w:hAnsi="Verdana"/>
                <w:b/>
                <w:bCs/>
                <w:color w:val="000000" w:themeColor="text2"/>
              </w:rPr>
              <w:t xml:space="preserve">sychiatric </w:t>
            </w:r>
            <w:r w:rsidR="009B48C0">
              <w:rPr>
                <w:rFonts w:ascii="Verdana" w:hAnsi="Verdana"/>
                <w:b/>
                <w:bCs/>
                <w:color w:val="000000" w:themeColor="text2"/>
              </w:rPr>
              <w:t>b</w:t>
            </w:r>
            <w:r>
              <w:rPr>
                <w:rFonts w:ascii="Verdana" w:hAnsi="Verdana"/>
                <w:b/>
                <w:bCs/>
                <w:color w:val="000000" w:themeColor="text2"/>
              </w:rPr>
              <w:t>eds</w:t>
            </w:r>
            <w:r w:rsidRPr="00630C8C">
              <w:rPr>
                <w:rFonts w:ascii="Verdana" w:hAnsi="Verdana"/>
                <w:b/>
                <w:bCs/>
                <w:color w:val="000000" w:themeColor="text2"/>
              </w:rPr>
              <w:t xml:space="preserve"> (funded under the </w:t>
            </w:r>
            <w:r>
              <w:rPr>
                <w:rFonts w:ascii="Verdana" w:hAnsi="Verdana"/>
                <w:b/>
                <w:bCs/>
                <w:color w:val="000000" w:themeColor="text2"/>
              </w:rPr>
              <w:t>Community</w:t>
            </w:r>
            <w:r w:rsidR="009B48C0">
              <w:rPr>
                <w:rFonts w:ascii="Verdana" w:hAnsi="Verdana"/>
                <w:b/>
                <w:bCs/>
                <w:color w:val="000000" w:themeColor="text2"/>
              </w:rPr>
              <w:t>-</w:t>
            </w:r>
            <w:r>
              <w:rPr>
                <w:rFonts w:ascii="Verdana" w:hAnsi="Verdana"/>
                <w:b/>
                <w:bCs/>
                <w:color w:val="000000" w:themeColor="text2"/>
              </w:rPr>
              <w:t>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gridSpan w:val="2"/>
          </w:tcPr>
          <w:p w14:paraId="13A0C2A3" w14:textId="743AFCAD" w:rsidR="007D5AC8" w:rsidRPr="00A718E9" w:rsidRDefault="00CA0766"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7D5AC8" w:rsidRPr="00A718E9" w14:paraId="05DAF0BB" w14:textId="77777777" w:rsidTr="00DD2704">
        <w:trPr>
          <w:cnfStyle w:val="000000010000" w:firstRow="0" w:lastRow="0" w:firstColumn="0" w:lastColumn="0" w:oddVBand="0" w:evenVBand="0" w:oddHBand="0" w:evenHBand="1"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06" w:type="pct"/>
            <w:gridSpan w:val="2"/>
          </w:tcPr>
          <w:p w14:paraId="4F7D597E"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gridSpan w:val="2"/>
          </w:tcPr>
          <w:p w14:paraId="16DF0BF8" w14:textId="0C5FE234" w:rsidR="007D5AC8" w:rsidRPr="00A718E9" w:rsidRDefault="00CA0766"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7D5AC8" w:rsidRPr="00A718E9" w14:paraId="0B4BE100" w14:textId="77777777" w:rsidTr="00DD270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706" w:type="pct"/>
            <w:gridSpan w:val="2"/>
          </w:tcPr>
          <w:p w14:paraId="3B51DBEC"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gridSpan w:val="2"/>
          </w:tcPr>
          <w:p w14:paraId="4E6ECA18" w14:textId="3DEC1D0F" w:rsidR="007D5AC8" w:rsidRPr="00A718E9" w:rsidRDefault="00CA0766"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7D5AC8" w:rsidRPr="00A718E9" w14:paraId="56111C20" w14:textId="77777777" w:rsidTr="00DD2704">
        <w:trPr>
          <w:cnfStyle w:val="000000010000" w:firstRow="0" w:lastRow="0" w:firstColumn="0" w:lastColumn="0" w:oddVBand="0" w:evenVBand="0" w:oddHBand="0" w:evenHBand="1"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06" w:type="pct"/>
            <w:gridSpan w:val="2"/>
          </w:tcPr>
          <w:p w14:paraId="79036E26"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gridSpan w:val="2"/>
          </w:tcPr>
          <w:p w14:paraId="13A5AE01" w14:textId="77777777" w:rsidR="007D5AC8" w:rsidRPr="00A718E9" w:rsidRDefault="007D5AC8"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A718E9" w14:paraId="17FAE40E" w14:textId="77777777" w:rsidTr="00DD270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706" w:type="pct"/>
            <w:gridSpan w:val="2"/>
          </w:tcPr>
          <w:p w14:paraId="6970E791" w14:textId="77777777" w:rsidR="007D5AC8" w:rsidRPr="00630C8C" w:rsidRDefault="007D5AC8" w:rsidP="006C3B43">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gridSpan w:val="2"/>
          </w:tcPr>
          <w:p w14:paraId="2B708DC1" w14:textId="77777777" w:rsidR="007D5AC8" w:rsidRPr="00A718E9" w:rsidRDefault="007D5AC8" w:rsidP="006C3B43">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D2704" w:rsidRPr="00A718E9" w14:paraId="59B53796" w14:textId="77777777" w:rsidTr="00DD2704">
        <w:trPr>
          <w:cnfStyle w:val="000000010000" w:firstRow="0" w:lastRow="0" w:firstColumn="0" w:lastColumn="0" w:oddVBand="0" w:evenVBand="0" w:oddHBand="0" w:evenHBand="1"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706" w:type="pct"/>
            <w:gridSpan w:val="2"/>
          </w:tcPr>
          <w:p w14:paraId="3236978B" w14:textId="77777777" w:rsidR="00DD2704" w:rsidRPr="00630C8C" w:rsidRDefault="00DD2704" w:rsidP="006C3B43">
            <w:pPr>
              <w:spacing w:before="60" w:after="60" w:line="276" w:lineRule="auto"/>
              <w:ind w:right="115"/>
              <w:rPr>
                <w:rFonts w:ascii="Verdana" w:hAnsi="Verdana"/>
                <w:b/>
                <w:bCs/>
                <w:color w:val="000000" w:themeColor="text2"/>
              </w:rPr>
            </w:pPr>
          </w:p>
        </w:tc>
        <w:tc>
          <w:tcPr>
            <w:tcW w:w="3294" w:type="pct"/>
            <w:gridSpan w:val="2"/>
          </w:tcPr>
          <w:p w14:paraId="73608AAE" w14:textId="77777777" w:rsidR="00DD2704" w:rsidRPr="00A718E9" w:rsidRDefault="00DD2704" w:rsidP="006C3B43">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0F00E011"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166AAD0" w14:textId="5DDE38A4" w:rsidR="00DD2704" w:rsidRPr="00CA0766" w:rsidRDefault="00DD2704" w:rsidP="00DD2704">
            <w:pPr>
              <w:spacing w:before="60" w:after="60" w:line="276" w:lineRule="auto"/>
              <w:ind w:right="115"/>
              <w:rPr>
                <w:rFonts w:ascii="Verdana" w:hAnsi="Verdana"/>
                <w:b/>
                <w:bCs/>
                <w:color w:val="000000" w:themeColor="text2"/>
              </w:rPr>
            </w:pPr>
            <w:bookmarkStart w:id="26" w:name="_Toc23232233"/>
            <w:r w:rsidRPr="00CA0766">
              <w:rPr>
                <w:rFonts w:ascii="Verdana" w:hAnsi="Verdana"/>
                <w:b/>
                <w:bCs/>
                <w:color w:val="000000" w:themeColor="text2"/>
              </w:rPr>
              <w:t xml:space="preserve">Name of </w:t>
            </w:r>
            <w:r w:rsidR="00CA0766">
              <w:rPr>
                <w:rFonts w:ascii="Verdana" w:hAnsi="Verdana"/>
                <w:b/>
                <w:bCs/>
                <w:color w:val="000000" w:themeColor="text2"/>
              </w:rPr>
              <w:t>F</w:t>
            </w:r>
            <w:r w:rsidRPr="00CA0766">
              <w:rPr>
                <w:rFonts w:ascii="Verdana" w:hAnsi="Verdana"/>
                <w:b/>
                <w:bCs/>
                <w:color w:val="000000" w:themeColor="text2"/>
              </w:rPr>
              <w:t>acility</w:t>
            </w:r>
          </w:p>
        </w:tc>
        <w:tc>
          <w:tcPr>
            <w:tcW w:w="3280" w:type="pct"/>
            <w:gridSpan w:val="2"/>
          </w:tcPr>
          <w:p w14:paraId="6AB3CE5E" w14:textId="335F85E9"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West Park Springs</w:t>
            </w:r>
          </w:p>
        </w:tc>
      </w:tr>
      <w:tr w:rsidR="00DD2704" w:rsidRPr="00F049F6" w14:paraId="4322C81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FA09F9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4016BB78" w14:textId="2D24DB86"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Richmond, Fort Bend County</w:t>
            </w:r>
          </w:p>
        </w:tc>
      </w:tr>
      <w:tr w:rsidR="00DD2704" w:rsidRPr="00F049F6" w14:paraId="0C6A23B5"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86381A9"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0C71FFAC" w14:textId="43230CA1" w:rsidR="00DD2704" w:rsidRPr="00F049F6"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CA0766">
              <w:rPr>
                <w:rFonts w:ascii="Verdana" w:hAnsi="Verdana"/>
              </w:rPr>
              <w:t>713-778-5250</w:t>
            </w:r>
          </w:p>
        </w:tc>
      </w:tr>
      <w:tr w:rsidR="00DD2704" w:rsidRPr="00F049F6" w14:paraId="0A762EA8"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EE88F66"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Key admission criteria </w:t>
            </w:r>
          </w:p>
        </w:tc>
        <w:tc>
          <w:tcPr>
            <w:tcW w:w="3280" w:type="pct"/>
            <w:gridSpan w:val="2"/>
          </w:tcPr>
          <w:p w14:paraId="1AD2222F" w14:textId="14D3B0FA"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 xml:space="preserve">Based on the individual; </w:t>
            </w:r>
            <w:r w:rsidR="005006DC">
              <w:rPr>
                <w:rFonts w:ascii="Verdana" w:hAnsi="Verdana"/>
              </w:rPr>
              <w:t>13+, adult psych, DETOX, SUD, Mild IDD. W</w:t>
            </w:r>
            <w:r w:rsidR="00CA0766">
              <w:rPr>
                <w:rFonts w:ascii="Verdana" w:hAnsi="Verdana"/>
              </w:rPr>
              <w:t xml:space="preserve">ill not accept individuals with chronic medical conditions including pregnancy. Does not have a PICU. </w:t>
            </w:r>
          </w:p>
        </w:tc>
      </w:tr>
      <w:tr w:rsidR="00DD2704" w:rsidRPr="00F049F6" w14:paraId="72D14A2B"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2E8A4BE"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80" w:type="pct"/>
            <w:gridSpan w:val="2"/>
          </w:tcPr>
          <w:p w14:paraId="6204F253" w14:textId="26705196"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177E2B53"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21742A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31655517" w14:textId="2E68CEAE"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Must be screened by Texana and medically cleared, if indicated per individual</w:t>
            </w:r>
          </w:p>
        </w:tc>
      </w:tr>
      <w:tr w:rsidR="00DD2704" w:rsidRPr="00A718E9" w14:paraId="24B55882"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E50CC11"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5CB19BDD" w14:textId="1666D438"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CA0766">
              <w:rPr>
                <w:rFonts w:ascii="Verdana" w:hAnsi="Verdana"/>
              </w:rPr>
              <w:t>72</w:t>
            </w:r>
          </w:p>
        </w:tc>
      </w:tr>
      <w:tr w:rsidR="00DD2704" w:rsidRPr="00A718E9" w14:paraId="49D14E44"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C114A4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1E5BFBA3" w14:textId="7FB65959"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Yes</w:t>
            </w:r>
          </w:p>
        </w:tc>
      </w:tr>
      <w:tr w:rsidR="00DD2704" w:rsidRPr="00A718E9" w14:paraId="09BF1E5C"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DB46D6D"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0DD6EFED" w14:textId="3854F62E"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DD2704" w:rsidRPr="00A718E9" w14:paraId="4906FE00"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3FC58F0"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80" w:type="pct"/>
            <w:gridSpan w:val="2"/>
          </w:tcPr>
          <w:p w14:paraId="02EC946E" w14:textId="31C750FD" w:rsidR="00DD2704" w:rsidRPr="00A718E9"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DD2704" w:rsidRPr="00A718E9" w14:paraId="6B4A21AC"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C4B2F21"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80" w:type="pct"/>
            <w:gridSpan w:val="2"/>
          </w:tcPr>
          <w:p w14:paraId="5B5BC965" w14:textId="6AB0D4E1"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69CECA1D"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5FAB89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4E889BD3"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3B5A8829"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D2C99E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not under contract, what is the bed day rate paid to the facility for single-case agreements?</w:t>
            </w:r>
          </w:p>
        </w:tc>
        <w:tc>
          <w:tcPr>
            <w:tcW w:w="3280" w:type="pct"/>
            <w:gridSpan w:val="2"/>
          </w:tcPr>
          <w:p w14:paraId="7319AEF9"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A0766" w:rsidRPr="00A718E9" w14:paraId="17F47DD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223F365" w14:textId="77777777" w:rsidR="00CA0766" w:rsidRPr="00630C8C" w:rsidRDefault="00CA0766" w:rsidP="00DD2704">
            <w:pPr>
              <w:spacing w:before="60" w:after="60" w:line="276" w:lineRule="auto"/>
              <w:ind w:right="115"/>
              <w:rPr>
                <w:rFonts w:ascii="Verdana" w:hAnsi="Verdana"/>
                <w:b/>
                <w:bCs/>
                <w:color w:val="000000" w:themeColor="text2"/>
              </w:rPr>
            </w:pPr>
          </w:p>
        </w:tc>
        <w:tc>
          <w:tcPr>
            <w:tcW w:w="3280" w:type="pct"/>
            <w:gridSpan w:val="2"/>
          </w:tcPr>
          <w:p w14:paraId="683D6FBC" w14:textId="77777777" w:rsidR="00CA0766" w:rsidRPr="00A718E9"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5516F74B"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03F9C35" w14:textId="77777777" w:rsidR="00DD2704" w:rsidRPr="00CA0766" w:rsidRDefault="00DD2704" w:rsidP="00DD2704">
            <w:pPr>
              <w:spacing w:before="60" w:after="60" w:line="276" w:lineRule="auto"/>
              <w:ind w:right="115"/>
              <w:rPr>
                <w:rFonts w:ascii="Verdana" w:hAnsi="Verdana"/>
                <w:b/>
                <w:bCs/>
                <w:color w:val="000000" w:themeColor="text2"/>
              </w:rPr>
            </w:pPr>
            <w:r w:rsidRPr="00CA0766">
              <w:rPr>
                <w:rFonts w:ascii="Verdana" w:hAnsi="Verdana"/>
                <w:b/>
                <w:bCs/>
                <w:color w:val="000000" w:themeColor="text2"/>
              </w:rPr>
              <w:t>Name of facility</w:t>
            </w:r>
          </w:p>
        </w:tc>
        <w:tc>
          <w:tcPr>
            <w:tcW w:w="3280" w:type="pct"/>
            <w:gridSpan w:val="2"/>
          </w:tcPr>
          <w:p w14:paraId="63587F42" w14:textId="4215398A"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Behavioral Hospital of Bellaire</w:t>
            </w:r>
          </w:p>
        </w:tc>
      </w:tr>
      <w:tr w:rsidR="00DD2704" w:rsidRPr="00F049F6" w14:paraId="54F3E496"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D19DCCC"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1438752C" w14:textId="5EAF7672"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Houston, Harris County</w:t>
            </w:r>
          </w:p>
        </w:tc>
      </w:tr>
      <w:tr w:rsidR="00DD2704" w:rsidRPr="00F049F6" w14:paraId="29EB4B33"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B9532E6"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15CE6452" w14:textId="5FADD4A5" w:rsidR="00DD2704" w:rsidRPr="00F049F6"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CA0766">
              <w:rPr>
                <w:rFonts w:ascii="Verdana" w:hAnsi="Verdana"/>
              </w:rPr>
              <w:t>713-600-9521</w:t>
            </w:r>
          </w:p>
        </w:tc>
      </w:tr>
      <w:tr w:rsidR="00DD2704" w:rsidRPr="00F049F6" w14:paraId="1F299182"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2B099D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80" w:type="pct"/>
            <w:gridSpan w:val="2"/>
          </w:tcPr>
          <w:p w14:paraId="0C0B0E20" w14:textId="5EA8CC87"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Base</w:t>
            </w:r>
            <w:r w:rsidR="005006DC">
              <w:rPr>
                <w:rFonts w:ascii="Verdana" w:hAnsi="Verdana"/>
              </w:rPr>
              <w:t>d</w:t>
            </w:r>
            <w:r w:rsidR="00CA0766">
              <w:rPr>
                <w:rFonts w:ascii="Verdana" w:hAnsi="Verdana"/>
              </w:rPr>
              <w:t xml:space="preserve"> on the individual;</w:t>
            </w:r>
            <w:r w:rsidR="005006DC">
              <w:rPr>
                <w:rFonts w:ascii="Verdana" w:hAnsi="Verdana"/>
              </w:rPr>
              <w:t xml:space="preserve"> Has a PICU. DETOX for adults; 12+ female and 18+ adult female and male. Pregnant women up to 20 weeks. </w:t>
            </w:r>
          </w:p>
        </w:tc>
      </w:tr>
      <w:tr w:rsidR="00DD2704" w:rsidRPr="00F049F6" w14:paraId="6C986B5F"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8BFDE5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80" w:type="pct"/>
            <w:gridSpan w:val="2"/>
          </w:tcPr>
          <w:p w14:paraId="13C0F58A" w14:textId="46A088B3"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1AA8903E"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E5C1D37"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1ED98AA5" w14:textId="4B3DFB59"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CA0766">
              <w:rPr>
                <w:rFonts w:ascii="Verdana" w:hAnsi="Verdana"/>
              </w:rPr>
              <w:t>Must be screened by Texana and medically cleared, if indicated per individual</w:t>
            </w:r>
          </w:p>
        </w:tc>
      </w:tr>
      <w:tr w:rsidR="00DD2704" w:rsidRPr="00A718E9" w14:paraId="68FC12EB"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FB26C1F"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0AEAB3B0" w14:textId="1E297901"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t>
            </w:r>
            <w:r w:rsidR="00CA0766">
              <w:rPr>
                <w:rFonts w:ascii="Verdana" w:hAnsi="Verdana"/>
              </w:rPr>
              <w:t>122</w:t>
            </w:r>
          </w:p>
        </w:tc>
      </w:tr>
      <w:tr w:rsidR="00DD2704" w:rsidRPr="00A718E9" w14:paraId="4B4B3B65"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96EB31D"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16DA2F09" w14:textId="726E9FD5" w:rsidR="00DD2704" w:rsidRPr="00A718E9"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DD2704" w:rsidRPr="00A718E9" w14:paraId="5EDEAD26"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0326457"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48401E7E" w14:textId="292CD30A"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DD2704" w:rsidRPr="00A718E9" w14:paraId="2B184AE5"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FA581C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under contract, are beds purchased as a guaranteed set or on an as needed basis?</w:t>
            </w:r>
          </w:p>
        </w:tc>
        <w:tc>
          <w:tcPr>
            <w:tcW w:w="3280" w:type="pct"/>
            <w:gridSpan w:val="2"/>
          </w:tcPr>
          <w:p w14:paraId="2B710D4F" w14:textId="6A0B72BF" w:rsidR="00DD2704" w:rsidRPr="00A718E9"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DD2704" w:rsidRPr="00A718E9" w14:paraId="6FECF85D"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DFDF9B3"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80" w:type="pct"/>
            <w:gridSpan w:val="2"/>
          </w:tcPr>
          <w:p w14:paraId="73611EF1" w14:textId="0F37B6CE"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4DC9C163"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100E88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4AE4FCF9"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2A4B8918"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00CC02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80" w:type="pct"/>
            <w:gridSpan w:val="2"/>
          </w:tcPr>
          <w:p w14:paraId="1434025E"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D2704" w:rsidRPr="00A718E9" w14:paraId="2EDD92AE"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49842DD" w14:textId="77777777" w:rsidR="00DD2704" w:rsidRPr="00630C8C" w:rsidRDefault="00DD2704" w:rsidP="00DD2704">
            <w:pPr>
              <w:spacing w:before="60" w:after="60" w:line="276" w:lineRule="auto"/>
              <w:ind w:right="115"/>
              <w:rPr>
                <w:rFonts w:ascii="Verdana" w:hAnsi="Verdana"/>
                <w:b/>
                <w:bCs/>
                <w:color w:val="000000" w:themeColor="text2"/>
              </w:rPr>
            </w:pPr>
          </w:p>
        </w:tc>
        <w:tc>
          <w:tcPr>
            <w:tcW w:w="3280" w:type="pct"/>
            <w:gridSpan w:val="2"/>
          </w:tcPr>
          <w:p w14:paraId="0049EB89"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1177720D"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CE5D423" w14:textId="77777777" w:rsidR="00DD2704" w:rsidRPr="00CA0766" w:rsidRDefault="00DD2704" w:rsidP="00DD2704">
            <w:pPr>
              <w:spacing w:before="60" w:after="60" w:line="276" w:lineRule="auto"/>
              <w:ind w:right="115"/>
              <w:rPr>
                <w:rFonts w:ascii="Verdana" w:hAnsi="Verdana"/>
                <w:b/>
                <w:bCs/>
                <w:color w:val="000000" w:themeColor="text2"/>
              </w:rPr>
            </w:pPr>
            <w:r w:rsidRPr="00CA0766">
              <w:rPr>
                <w:rFonts w:ascii="Verdana" w:hAnsi="Verdana"/>
                <w:b/>
                <w:bCs/>
                <w:color w:val="000000" w:themeColor="text2"/>
              </w:rPr>
              <w:t>Name of facility</w:t>
            </w:r>
          </w:p>
        </w:tc>
        <w:tc>
          <w:tcPr>
            <w:tcW w:w="3280" w:type="pct"/>
            <w:gridSpan w:val="2"/>
          </w:tcPr>
          <w:p w14:paraId="18084CCF" w14:textId="1FBF0DD7"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Sun Behavioral Hospital</w:t>
            </w:r>
          </w:p>
        </w:tc>
      </w:tr>
      <w:tr w:rsidR="00DD2704" w:rsidRPr="00F049F6" w14:paraId="5B1ADA76"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E5F0FD3"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0FEEE6D9" w14:textId="00431097" w:rsidR="00DD2704" w:rsidRPr="00F049F6"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Houston, Harris County</w:t>
            </w:r>
          </w:p>
        </w:tc>
      </w:tr>
      <w:tr w:rsidR="00DD2704" w:rsidRPr="00F049F6" w14:paraId="26EE19B0"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03BD395"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0230D87E" w14:textId="15253960"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713-796-2273</w:t>
            </w:r>
          </w:p>
        </w:tc>
      </w:tr>
      <w:tr w:rsidR="00DD2704" w:rsidRPr="00F049F6" w14:paraId="25DBF7CF"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75C4C75"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80" w:type="pct"/>
            <w:gridSpan w:val="2"/>
          </w:tcPr>
          <w:p w14:paraId="4AEDF4FA" w14:textId="72395592" w:rsidR="00DD2704" w:rsidRPr="00F049F6"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Base</w:t>
            </w:r>
            <w:r w:rsidR="005006DC">
              <w:rPr>
                <w:rFonts w:ascii="Verdana" w:hAnsi="Verdana"/>
              </w:rPr>
              <w:t>d</w:t>
            </w:r>
            <w:r>
              <w:rPr>
                <w:rFonts w:ascii="Verdana" w:hAnsi="Verdana"/>
              </w:rPr>
              <w:t xml:space="preserve"> on the individual; </w:t>
            </w:r>
            <w:r w:rsidR="005006DC">
              <w:rPr>
                <w:rFonts w:ascii="Verdana" w:hAnsi="Verdana"/>
              </w:rPr>
              <w:t>Youth 6+, Adults 18+. Detox available. May take pregnant women. No dementia, IDD or Alzheimer’s patients.</w:t>
            </w:r>
          </w:p>
        </w:tc>
      </w:tr>
      <w:tr w:rsidR="00DD2704" w:rsidRPr="00F049F6" w14:paraId="086D336C"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2BE83A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80" w:type="pct"/>
            <w:gridSpan w:val="2"/>
          </w:tcPr>
          <w:p w14:paraId="61CCC9F9" w14:textId="5DB780A5" w:rsidR="00DD2704" w:rsidRPr="00F049F6"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4CBCBFA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05A782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09C103D5" w14:textId="569EBDB7" w:rsidR="00DD2704" w:rsidRPr="00F049F6"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Must be screened by Texana and medically cleared, if indicated per individual</w:t>
            </w:r>
          </w:p>
        </w:tc>
      </w:tr>
      <w:tr w:rsidR="00DD2704" w:rsidRPr="00A718E9" w14:paraId="1B7DEB72"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011F34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4BAF3480" w14:textId="1F3AF79D"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148</w:t>
            </w:r>
          </w:p>
        </w:tc>
      </w:tr>
      <w:tr w:rsidR="00DD2704" w:rsidRPr="00A718E9" w14:paraId="5E7756F7"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8BE2677"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41D689F5" w14:textId="59E44410" w:rsidR="00DD2704" w:rsidRPr="00A718E9" w:rsidRDefault="00CA0766"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DD2704" w:rsidRPr="00A718E9" w14:paraId="7C135BDB"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3502F3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562F9FD4" w14:textId="7CE37F43" w:rsidR="00DD2704" w:rsidRPr="00A718E9" w:rsidRDefault="00CA0766"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DD2704" w:rsidRPr="00A718E9" w14:paraId="4AAEEC66"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DB7EA9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80" w:type="pct"/>
            <w:gridSpan w:val="2"/>
          </w:tcPr>
          <w:p w14:paraId="63AEF9B8" w14:textId="45EB9463" w:rsidR="00DD2704" w:rsidRPr="00A718E9"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DD2704" w:rsidRPr="00A718E9" w14:paraId="7AC62903"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3AFD5C1"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80" w:type="pct"/>
            <w:gridSpan w:val="2"/>
          </w:tcPr>
          <w:p w14:paraId="7BA818A3" w14:textId="7ACB49FF"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7110E22E"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F20456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3413A796"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3F18A141"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FC203DC"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80" w:type="pct"/>
            <w:gridSpan w:val="2"/>
          </w:tcPr>
          <w:p w14:paraId="411AE038"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D2704" w:rsidRPr="00A718E9" w14:paraId="264E0388"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55CE4EC" w14:textId="77777777" w:rsidR="00DD2704" w:rsidRPr="00630C8C" w:rsidRDefault="00DD2704" w:rsidP="00DD2704">
            <w:pPr>
              <w:spacing w:before="60" w:after="60" w:line="276" w:lineRule="auto"/>
              <w:ind w:right="115"/>
              <w:rPr>
                <w:rFonts w:ascii="Verdana" w:hAnsi="Verdana"/>
                <w:b/>
                <w:bCs/>
                <w:color w:val="000000" w:themeColor="text2"/>
              </w:rPr>
            </w:pPr>
          </w:p>
        </w:tc>
        <w:tc>
          <w:tcPr>
            <w:tcW w:w="3280" w:type="pct"/>
            <w:gridSpan w:val="2"/>
          </w:tcPr>
          <w:p w14:paraId="77C6F265"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64D87E62"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5342A4D" w14:textId="77777777" w:rsidR="00DD2704" w:rsidRPr="003E5ECB" w:rsidRDefault="00DD2704" w:rsidP="00DD2704">
            <w:pPr>
              <w:spacing w:before="60" w:after="60" w:line="276" w:lineRule="auto"/>
              <w:ind w:right="115"/>
              <w:rPr>
                <w:rFonts w:ascii="Verdana" w:hAnsi="Verdana"/>
                <w:b/>
                <w:bCs/>
                <w:color w:val="000000" w:themeColor="text2"/>
              </w:rPr>
            </w:pPr>
            <w:r w:rsidRPr="003E5ECB">
              <w:rPr>
                <w:rFonts w:ascii="Verdana" w:hAnsi="Verdana"/>
                <w:b/>
                <w:bCs/>
                <w:color w:val="000000" w:themeColor="text2"/>
              </w:rPr>
              <w:t>Name of facility</w:t>
            </w:r>
          </w:p>
        </w:tc>
        <w:tc>
          <w:tcPr>
            <w:tcW w:w="3280" w:type="pct"/>
            <w:gridSpan w:val="2"/>
          </w:tcPr>
          <w:p w14:paraId="1D47C18A" w14:textId="16EF0405"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Houston Behavioral Healthcare Hospital</w:t>
            </w:r>
          </w:p>
        </w:tc>
      </w:tr>
      <w:tr w:rsidR="00DD2704" w:rsidRPr="00F049F6" w14:paraId="1200A40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07558B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10D9E3B0" w14:textId="3F0C0290" w:rsidR="00DD2704"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Houston, Harris County</w:t>
            </w:r>
          </w:p>
        </w:tc>
      </w:tr>
      <w:tr w:rsidR="00DD2704" w:rsidRPr="00F049F6" w14:paraId="11A3E505"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DA1E9F3"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0798F2B6" w14:textId="68A3C48C"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713-820-7720</w:t>
            </w:r>
          </w:p>
        </w:tc>
      </w:tr>
      <w:tr w:rsidR="00DD2704" w:rsidRPr="00F049F6" w14:paraId="2D21616C"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795AD6F"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80" w:type="pct"/>
            <w:gridSpan w:val="2"/>
          </w:tcPr>
          <w:p w14:paraId="242B5324" w14:textId="5E437510" w:rsidR="00DD2704"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Based on the individual; </w:t>
            </w:r>
            <w:r w:rsidR="005006DC">
              <w:rPr>
                <w:rFonts w:ascii="Verdana" w:hAnsi="Verdana"/>
              </w:rPr>
              <w:t>13+ male and female psych and detox. Pregnant women in 2</w:t>
            </w:r>
            <w:r w:rsidR="005006DC" w:rsidRPr="005006DC">
              <w:rPr>
                <w:rFonts w:ascii="Verdana" w:hAnsi="Verdana"/>
                <w:vertAlign w:val="superscript"/>
              </w:rPr>
              <w:t>nd</w:t>
            </w:r>
            <w:r w:rsidR="005006DC">
              <w:rPr>
                <w:rFonts w:ascii="Verdana" w:hAnsi="Verdana"/>
              </w:rPr>
              <w:t xml:space="preserve"> trimester only</w:t>
            </w:r>
            <w:r w:rsidR="001A5BB3">
              <w:rPr>
                <w:rFonts w:ascii="Verdana" w:hAnsi="Verdana"/>
              </w:rPr>
              <w:t>. No SUD rehab and no geriatric patients.</w:t>
            </w:r>
          </w:p>
        </w:tc>
      </w:tr>
      <w:tr w:rsidR="00DD2704" w:rsidRPr="00F049F6" w14:paraId="0E42051A"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4A341CD"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Service area limitations if any</w:t>
            </w:r>
          </w:p>
        </w:tc>
        <w:tc>
          <w:tcPr>
            <w:tcW w:w="3280" w:type="pct"/>
            <w:gridSpan w:val="2"/>
          </w:tcPr>
          <w:p w14:paraId="36203FF2" w14:textId="6393F501"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186B3322"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5CA764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13289F12" w14:textId="76163D1D" w:rsidR="00DD2704"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Must be screened by Texana and medically cleared, if indicated per individual</w:t>
            </w:r>
          </w:p>
        </w:tc>
      </w:tr>
      <w:tr w:rsidR="00DD2704" w:rsidRPr="00A718E9" w14:paraId="43DA740D"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3955EA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745D8C40" w14:textId="633743A8"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165</w:t>
            </w:r>
          </w:p>
        </w:tc>
      </w:tr>
      <w:tr w:rsidR="00DD2704" w:rsidRPr="00A718E9" w14:paraId="74E90860"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EA2F9DB"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3D5805F3" w14:textId="4D7B4BAB" w:rsidR="00DD2704" w:rsidRPr="00A718E9"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DD2704" w:rsidRPr="00A718E9" w14:paraId="5646D2B7"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AF3478F"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520CF604" w14:textId="6952FDD5"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will be available through RCSB, PPB, and SB292 are utilized.</w:t>
            </w:r>
          </w:p>
        </w:tc>
      </w:tr>
      <w:tr w:rsidR="00DD2704" w:rsidRPr="00A718E9" w14:paraId="1C8CDDEC"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60E9975"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80" w:type="pct"/>
            <w:gridSpan w:val="2"/>
          </w:tcPr>
          <w:p w14:paraId="29221BAF" w14:textId="084D29B6" w:rsidR="00DD2704" w:rsidRPr="00A718E9"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w:t>
            </w:r>
            <w:r w:rsidR="00A57340">
              <w:rPr>
                <w:rFonts w:ascii="Verdana" w:hAnsi="Verdana"/>
              </w:rPr>
              <w:t>s</w:t>
            </w:r>
            <w:r>
              <w:rPr>
                <w:rFonts w:ascii="Verdana" w:hAnsi="Verdana"/>
              </w:rPr>
              <w:t xml:space="preserve"> needed</w:t>
            </w:r>
          </w:p>
        </w:tc>
      </w:tr>
      <w:tr w:rsidR="00DD2704" w:rsidRPr="00A718E9" w14:paraId="454BAB81"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32A55F0"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80" w:type="pct"/>
            <w:gridSpan w:val="2"/>
          </w:tcPr>
          <w:p w14:paraId="6A2FC2A9" w14:textId="19AAC499"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2DC03B55"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2FF531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1823BAC1"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4052E258"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2B105B8"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80" w:type="pct"/>
            <w:gridSpan w:val="2"/>
          </w:tcPr>
          <w:p w14:paraId="1C353585"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9417BB" w:rsidRPr="00F049F6" w14:paraId="54205AD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7FB4DA8" w14:textId="77777777" w:rsidR="009417BB" w:rsidRPr="00630C8C" w:rsidRDefault="009417BB" w:rsidP="00DD2704">
            <w:pPr>
              <w:spacing w:before="60" w:after="60" w:line="276" w:lineRule="auto"/>
              <w:ind w:right="115"/>
              <w:rPr>
                <w:rFonts w:ascii="Verdana" w:hAnsi="Verdana"/>
                <w:b/>
                <w:bCs/>
                <w:color w:val="000000" w:themeColor="text2"/>
              </w:rPr>
            </w:pPr>
          </w:p>
        </w:tc>
        <w:tc>
          <w:tcPr>
            <w:tcW w:w="3280" w:type="pct"/>
            <w:gridSpan w:val="2"/>
          </w:tcPr>
          <w:p w14:paraId="4EDECB0C" w14:textId="77777777" w:rsidR="009417BB"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6B7FCE30"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6385064" w14:textId="779CA376" w:rsidR="00DD2704" w:rsidRPr="00630C8C" w:rsidRDefault="009417BB" w:rsidP="00DD2704">
            <w:pPr>
              <w:spacing w:before="60" w:after="60" w:line="276" w:lineRule="auto"/>
              <w:ind w:right="115"/>
              <w:rPr>
                <w:rFonts w:ascii="Verdana" w:hAnsi="Verdana"/>
                <w:b/>
                <w:bCs/>
                <w:color w:val="000000" w:themeColor="text2"/>
              </w:rPr>
            </w:pPr>
            <w:r>
              <w:rPr>
                <w:rFonts w:ascii="Verdana" w:hAnsi="Verdana"/>
                <w:b/>
                <w:bCs/>
                <w:color w:val="000000" w:themeColor="text2"/>
              </w:rPr>
              <w:t>Name of Facility</w:t>
            </w:r>
          </w:p>
        </w:tc>
        <w:tc>
          <w:tcPr>
            <w:tcW w:w="3280" w:type="pct"/>
            <w:gridSpan w:val="2"/>
          </w:tcPr>
          <w:p w14:paraId="2970E7F8" w14:textId="6C6E9200"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UT Harris </w:t>
            </w:r>
            <w:r w:rsidR="001A5BB3">
              <w:rPr>
                <w:rFonts w:ascii="Verdana" w:hAnsi="Verdana"/>
              </w:rPr>
              <w:t xml:space="preserve">County </w:t>
            </w:r>
            <w:r>
              <w:rPr>
                <w:rFonts w:ascii="Verdana" w:hAnsi="Verdana"/>
              </w:rPr>
              <w:t>Psychiatric Center</w:t>
            </w:r>
            <w:r w:rsidR="001A5BB3">
              <w:rPr>
                <w:rFonts w:ascii="Verdana" w:hAnsi="Verdana"/>
              </w:rPr>
              <w:t>-John S. Dunn Behavioral Sciences Center</w:t>
            </w:r>
          </w:p>
        </w:tc>
      </w:tr>
      <w:tr w:rsidR="00DD2704" w:rsidRPr="00F049F6" w14:paraId="64129587"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115F10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61CBD761" w14:textId="66145E4A" w:rsidR="00DD2704" w:rsidRPr="00F049F6"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w:t>
            </w:r>
            <w:r w:rsidR="009417BB">
              <w:rPr>
                <w:rFonts w:ascii="Verdana" w:hAnsi="Verdana"/>
              </w:rPr>
              <w:t>Houston, Harris County</w:t>
            </w:r>
          </w:p>
        </w:tc>
      </w:tr>
      <w:tr w:rsidR="00DD2704" w:rsidRPr="00F049F6" w14:paraId="1FD36175"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7FF4E76"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5871C65A" w14:textId="52298089"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713-741-3883</w:t>
            </w:r>
          </w:p>
        </w:tc>
      </w:tr>
      <w:tr w:rsidR="00DD2704" w:rsidRPr="00F049F6" w14:paraId="64D4888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B4E9B86"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80" w:type="pct"/>
            <w:gridSpan w:val="2"/>
          </w:tcPr>
          <w:p w14:paraId="61B12B3C" w14:textId="4D3108EB" w:rsidR="00DD2704"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Based on the individual; </w:t>
            </w:r>
            <w:r w:rsidR="001A5BB3">
              <w:rPr>
                <w:rFonts w:ascii="Verdana" w:hAnsi="Verdana"/>
              </w:rPr>
              <w:t>Adult/child psych; DETOX available; has a PICU</w:t>
            </w:r>
          </w:p>
        </w:tc>
      </w:tr>
      <w:tr w:rsidR="00DD2704" w:rsidRPr="00F049F6" w14:paraId="4B9AC53F"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8871DF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80" w:type="pct"/>
            <w:gridSpan w:val="2"/>
          </w:tcPr>
          <w:p w14:paraId="0295E5BA" w14:textId="4225ED15"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1777EB61"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B8DCFF8"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5A700B8C" w14:textId="741D7653" w:rsidR="00DD2704" w:rsidRPr="00F049F6"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Must be screened by Texana and medically cleared, if indicated per individual</w:t>
            </w:r>
          </w:p>
        </w:tc>
      </w:tr>
      <w:tr w:rsidR="00DD2704" w:rsidRPr="00A718E9" w14:paraId="5BA4363E"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E8DA2D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4AACA0DE" w14:textId="477C4992"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160</w:t>
            </w:r>
          </w:p>
        </w:tc>
      </w:tr>
      <w:tr w:rsidR="00DD2704" w:rsidRPr="00A718E9" w14:paraId="6370A5BC"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5C1E14F"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39ED660C" w14:textId="3096878C" w:rsidR="00DD2704" w:rsidRPr="00A718E9"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DD2704" w:rsidRPr="00A718E9" w14:paraId="41A92176"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3931328"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6C52DB04" w14:textId="140D035D"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DD2704" w:rsidRPr="00A718E9" w14:paraId="5A5E9D4E"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10759332"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80" w:type="pct"/>
            <w:gridSpan w:val="2"/>
          </w:tcPr>
          <w:p w14:paraId="099CAB27" w14:textId="15648A88" w:rsidR="00DD2704" w:rsidRPr="00A718E9" w:rsidRDefault="009417BB"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DD2704" w:rsidRPr="00A718E9" w14:paraId="2646B4CF"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AC5A4A1"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under contract, what is the bed day rate paid to the contracted facility?</w:t>
            </w:r>
          </w:p>
        </w:tc>
        <w:tc>
          <w:tcPr>
            <w:tcW w:w="3280" w:type="pct"/>
            <w:gridSpan w:val="2"/>
          </w:tcPr>
          <w:p w14:paraId="0B49B8E4" w14:textId="5B21E3B7" w:rsidR="00DD2704" w:rsidRPr="00A718E9"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7C4F7711"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1932299"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04A3004F"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36191034"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F97BE7F"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80" w:type="pct"/>
            <w:gridSpan w:val="2"/>
          </w:tcPr>
          <w:p w14:paraId="4B73D757"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DD2704" w:rsidRPr="00A718E9" w14:paraId="7F3129F9"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CA1F555" w14:textId="77777777" w:rsidR="00DD2704" w:rsidRPr="00630C8C" w:rsidRDefault="00DD2704" w:rsidP="00DD2704">
            <w:pPr>
              <w:spacing w:before="60" w:after="60" w:line="276" w:lineRule="auto"/>
              <w:ind w:right="115"/>
              <w:rPr>
                <w:rFonts w:ascii="Verdana" w:hAnsi="Verdana"/>
                <w:b/>
                <w:bCs/>
                <w:color w:val="000000" w:themeColor="text2"/>
              </w:rPr>
            </w:pPr>
          </w:p>
        </w:tc>
        <w:tc>
          <w:tcPr>
            <w:tcW w:w="3280" w:type="pct"/>
            <w:gridSpan w:val="2"/>
          </w:tcPr>
          <w:p w14:paraId="6C4DC951"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F049F6" w14:paraId="3B298CF3"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381EB6F" w14:textId="77777777" w:rsidR="00DD2704" w:rsidRPr="003E5ECB" w:rsidRDefault="00DD2704" w:rsidP="00DD2704">
            <w:pPr>
              <w:spacing w:before="60" w:after="60" w:line="276" w:lineRule="auto"/>
              <w:ind w:right="115"/>
              <w:rPr>
                <w:rFonts w:ascii="Verdana" w:hAnsi="Verdana"/>
                <w:b/>
                <w:bCs/>
                <w:color w:val="000000" w:themeColor="text2"/>
              </w:rPr>
            </w:pPr>
            <w:r w:rsidRPr="003E5ECB">
              <w:rPr>
                <w:rFonts w:ascii="Verdana" w:hAnsi="Verdana"/>
                <w:b/>
                <w:bCs/>
                <w:color w:val="000000" w:themeColor="text2"/>
              </w:rPr>
              <w:t>Name of facility</w:t>
            </w:r>
          </w:p>
        </w:tc>
        <w:tc>
          <w:tcPr>
            <w:tcW w:w="3280" w:type="pct"/>
            <w:gridSpan w:val="2"/>
          </w:tcPr>
          <w:p w14:paraId="0A31FFA8" w14:textId="68B5F8A3" w:rsidR="00DD2704" w:rsidRPr="00F049F6" w:rsidRDefault="009417BB"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West Oaks Hospital</w:t>
            </w:r>
          </w:p>
        </w:tc>
      </w:tr>
      <w:tr w:rsidR="00DD2704" w:rsidRPr="00F049F6" w14:paraId="086FD6B1"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411139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80" w:type="pct"/>
            <w:gridSpan w:val="2"/>
          </w:tcPr>
          <w:p w14:paraId="5E29E62B" w14:textId="7A42853F" w:rsidR="00DD2704" w:rsidRPr="00F049F6" w:rsidRDefault="001D2553"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Houston, Harris County</w:t>
            </w:r>
          </w:p>
        </w:tc>
      </w:tr>
      <w:tr w:rsidR="00DD2704" w:rsidRPr="00F049F6" w14:paraId="2C7B1367"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58BFA53"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80" w:type="pct"/>
            <w:gridSpan w:val="2"/>
          </w:tcPr>
          <w:p w14:paraId="260F1A92" w14:textId="2CB37407" w:rsidR="00DD2704" w:rsidRPr="00F049F6" w:rsidRDefault="001D2553"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713-778-5250</w:t>
            </w:r>
          </w:p>
        </w:tc>
      </w:tr>
      <w:tr w:rsidR="00DD2704" w:rsidRPr="00F049F6" w14:paraId="17BD5F0F"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8A43162"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80" w:type="pct"/>
            <w:gridSpan w:val="2"/>
          </w:tcPr>
          <w:p w14:paraId="1E0743B6" w14:textId="60517C50" w:rsidR="00DD2704" w:rsidRPr="00F049F6" w:rsidRDefault="001D2553"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Based on the individual; </w:t>
            </w:r>
            <w:r w:rsidR="001A5BB3">
              <w:rPr>
                <w:rFonts w:ascii="Verdana" w:hAnsi="Verdana"/>
              </w:rPr>
              <w:t>ages 5-65, excluding autism; mild IDD; has a PICU; DETOX available.</w:t>
            </w:r>
          </w:p>
        </w:tc>
      </w:tr>
      <w:tr w:rsidR="00DD2704" w:rsidRPr="00F049F6" w14:paraId="3DA705B4"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6F46FEE"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80" w:type="pct"/>
            <w:gridSpan w:val="2"/>
          </w:tcPr>
          <w:p w14:paraId="7A76E11D" w14:textId="6DA1F39B" w:rsidR="00DD2704" w:rsidRPr="00F049F6" w:rsidRDefault="001D2553"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None</w:t>
            </w:r>
          </w:p>
        </w:tc>
      </w:tr>
      <w:tr w:rsidR="00DD2704" w:rsidRPr="00F049F6" w14:paraId="06AEAECB"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4B92A115"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80" w:type="pct"/>
            <w:gridSpan w:val="2"/>
          </w:tcPr>
          <w:p w14:paraId="533A8289" w14:textId="3674D178" w:rsidR="00DD2704" w:rsidRPr="00F049F6" w:rsidRDefault="001D2553"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Must be screened by Texana and medically cleared, if indicated per individual</w:t>
            </w:r>
          </w:p>
        </w:tc>
      </w:tr>
      <w:tr w:rsidR="00DD2704" w:rsidRPr="00A718E9" w14:paraId="3F0C59A1"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7674603C"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80" w:type="pct"/>
            <w:gridSpan w:val="2"/>
          </w:tcPr>
          <w:p w14:paraId="699CCA5E" w14:textId="72179E9B" w:rsidR="00DD2704" w:rsidRPr="00A718E9" w:rsidRDefault="001D2553"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160</w:t>
            </w:r>
          </w:p>
        </w:tc>
      </w:tr>
      <w:tr w:rsidR="00DD2704" w:rsidRPr="00A718E9" w14:paraId="71677239"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57D75B64"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80" w:type="pct"/>
            <w:gridSpan w:val="2"/>
          </w:tcPr>
          <w:p w14:paraId="7BD9E65D" w14:textId="53968665" w:rsidR="00DD2704" w:rsidRPr="00A718E9" w:rsidRDefault="001D2553"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Yes</w:t>
            </w:r>
          </w:p>
        </w:tc>
      </w:tr>
      <w:tr w:rsidR="00DD2704" w:rsidRPr="00A718E9" w14:paraId="71E9DD5B"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2895D90A"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80" w:type="pct"/>
            <w:gridSpan w:val="2"/>
          </w:tcPr>
          <w:p w14:paraId="17B41081" w14:textId="0F7C7290" w:rsidR="00DD2704" w:rsidRPr="00A718E9" w:rsidRDefault="001D2553"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One contract, all funds available through RCSB, PPB, and SB292 are utilized.</w:t>
            </w:r>
          </w:p>
        </w:tc>
      </w:tr>
      <w:tr w:rsidR="00DD2704" w:rsidRPr="00A718E9" w14:paraId="01734AC2"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3DDEA9D"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80" w:type="pct"/>
            <w:gridSpan w:val="2"/>
          </w:tcPr>
          <w:p w14:paraId="637E5AEE" w14:textId="6A672662" w:rsidR="00DD2704" w:rsidRPr="00A718E9" w:rsidRDefault="001D2553"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As needed</w:t>
            </w:r>
          </w:p>
        </w:tc>
      </w:tr>
      <w:tr w:rsidR="00DD2704" w:rsidRPr="00A718E9" w14:paraId="41B205EC"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3F07B657"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80" w:type="pct"/>
            <w:gridSpan w:val="2"/>
          </w:tcPr>
          <w:p w14:paraId="25EAF47C" w14:textId="6C23C8F9" w:rsidR="00DD2704" w:rsidRPr="00A718E9" w:rsidRDefault="001D2553"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$700/day</w:t>
            </w:r>
          </w:p>
        </w:tc>
      </w:tr>
      <w:tr w:rsidR="00DD2704" w:rsidRPr="00A718E9" w14:paraId="37EFBEF5" w14:textId="77777777" w:rsidTr="00DD2704">
        <w:trPr>
          <w:gridAfter w:val="1"/>
          <w:cnfStyle w:val="000000010000" w:firstRow="0" w:lastRow="0" w:firstColumn="0" w:lastColumn="0" w:oddVBand="0" w:evenVBand="0" w:oddHBand="0" w:evenHBand="1"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659A1682"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80" w:type="pct"/>
            <w:gridSpan w:val="2"/>
          </w:tcPr>
          <w:p w14:paraId="635E6905" w14:textId="77777777" w:rsidR="00DD2704" w:rsidRPr="00A718E9" w:rsidRDefault="00DD2704" w:rsidP="00DD270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DD2704" w:rsidRPr="00A718E9" w14:paraId="4C7875B1" w14:textId="77777777" w:rsidTr="00DD2704">
        <w:trPr>
          <w:gridAfter w:val="1"/>
          <w:cnfStyle w:val="000000100000" w:firstRow="0" w:lastRow="0" w:firstColumn="0" w:lastColumn="0" w:oddVBand="0" w:evenVBand="0" w:oddHBand="1" w:evenHBand="0" w:firstRowFirstColumn="0" w:firstRowLastColumn="0" w:lastRowFirstColumn="0" w:lastRowLastColumn="0"/>
          <w:wAfter w:w="21" w:type="pct"/>
        </w:trPr>
        <w:tc>
          <w:tcPr>
            <w:cnfStyle w:val="001000000000" w:firstRow="0" w:lastRow="0" w:firstColumn="1" w:lastColumn="0" w:oddVBand="0" w:evenVBand="0" w:oddHBand="0" w:evenHBand="0" w:firstRowFirstColumn="0" w:firstRowLastColumn="0" w:lastRowFirstColumn="0" w:lastRowLastColumn="0"/>
            <w:tcW w:w="1699" w:type="pct"/>
          </w:tcPr>
          <w:p w14:paraId="037D8431" w14:textId="77777777" w:rsidR="00DD2704" w:rsidRPr="00630C8C" w:rsidRDefault="00DD2704" w:rsidP="00DD270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80" w:type="pct"/>
            <w:gridSpan w:val="2"/>
          </w:tcPr>
          <w:p w14:paraId="0144EE59" w14:textId="77777777" w:rsidR="00DD2704" w:rsidRPr="00A718E9" w:rsidRDefault="00DD2704" w:rsidP="00DD270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0F0BB6BE" w14:textId="6A5E63B7" w:rsidR="007D5AC8" w:rsidRPr="0003572A" w:rsidRDefault="009B48C0" w:rsidP="008224F4">
      <w:pPr>
        <w:pStyle w:val="Heading3"/>
      </w:pPr>
      <w:bookmarkStart w:id="27" w:name="_Toc182209346"/>
      <w:r>
        <w:t xml:space="preserve">II.C </w:t>
      </w:r>
      <w:r w:rsidR="007D5AC8" w:rsidRPr="00692EEE">
        <w:t xml:space="preserve">Plan for </w:t>
      </w:r>
      <w:r w:rsidR="007973EC">
        <w:t>L</w:t>
      </w:r>
      <w:r w:rsidR="007D5AC8" w:rsidRPr="00692EEE">
        <w:t xml:space="preserve">ocal, </w:t>
      </w:r>
      <w:r w:rsidR="007973EC">
        <w:t>S</w:t>
      </w:r>
      <w:r w:rsidR="007D5AC8" w:rsidRPr="00692EEE">
        <w:t xml:space="preserve">hort-term </w:t>
      </w:r>
      <w:r w:rsidR="007973EC">
        <w:t>M</w:t>
      </w:r>
      <w:r w:rsidR="007D5AC8" w:rsidRPr="00692EEE">
        <w:t xml:space="preserve">anagement for </w:t>
      </w:r>
      <w:r w:rsidR="007973EC">
        <w:t>P</w:t>
      </w:r>
      <w:r w:rsidR="007D5AC8" w:rsidRPr="00692EEE">
        <w:t xml:space="preserve">eople </w:t>
      </w:r>
      <w:r w:rsidR="007973EC">
        <w:t>D</w:t>
      </w:r>
      <w:r w:rsidR="007D5AC8" w:rsidRPr="00692EEE">
        <w:t xml:space="preserve">eemed </w:t>
      </w:r>
      <w:r w:rsidR="007973EC">
        <w:t>I</w:t>
      </w:r>
      <w:r w:rsidR="007D5AC8" w:rsidRPr="00692EEE">
        <w:t xml:space="preserve">ncompetent to </w:t>
      </w:r>
      <w:r w:rsidR="007973EC">
        <w:t>S</w:t>
      </w:r>
      <w:r w:rsidR="007D5AC8" w:rsidRPr="00692EEE">
        <w:t xml:space="preserve">tand </w:t>
      </w:r>
      <w:r w:rsidR="007973EC">
        <w:t>T</w:t>
      </w:r>
      <w:r w:rsidR="007D5AC8" w:rsidRPr="00692EEE">
        <w:t>rial</w:t>
      </w:r>
      <w:bookmarkEnd w:id="26"/>
      <w:r w:rsidR="007D5AC8" w:rsidRPr="00692EEE">
        <w:t xml:space="preserve"> </w:t>
      </w:r>
      <w:r w:rsidR="007973EC">
        <w:t>P</w:t>
      </w:r>
      <w:r w:rsidR="007D5AC8" w:rsidRPr="00692EEE">
        <w:t xml:space="preserve">re- and </w:t>
      </w:r>
      <w:r w:rsidR="007973EC">
        <w:t>P</w:t>
      </w:r>
      <w:r w:rsidR="007D5AC8" w:rsidRPr="00692EEE">
        <w:t>ost-arrest</w:t>
      </w:r>
      <w:bookmarkEnd w:id="27"/>
    </w:p>
    <w:p w14:paraId="585A5D92" w14:textId="09A365CF" w:rsidR="007D5AC8" w:rsidRDefault="007973EC" w:rsidP="00D54BFD">
      <w:pPr>
        <w:pStyle w:val="ListNumber"/>
      </w:pPr>
      <w:r>
        <w:t>Identify</w:t>
      </w:r>
      <w:r w:rsidR="007D5AC8" w:rsidRPr="00F049F6">
        <w:t xml:space="preserve"> local inpatient or outpatient alternatives</w:t>
      </w:r>
      <w:r>
        <w:t>, if any,</w:t>
      </w:r>
      <w:r w:rsidR="007D5AC8" w:rsidRPr="00F049F6">
        <w:t xml:space="preserve"> to the state hospital the local service area </w:t>
      </w:r>
      <w:r>
        <w:t>has</w:t>
      </w:r>
      <w:r w:rsidR="007D5AC8" w:rsidRPr="00F049F6">
        <w:t xml:space="preserve"> for competency restoration? </w:t>
      </w:r>
      <w:r>
        <w:t>Indicate “N/A” if the LMHA or LBHA does not have any</w:t>
      </w:r>
      <w:r w:rsidR="007D5AC8" w:rsidRPr="008127DB">
        <w:t xml:space="preserve"> available alternatives.</w:t>
      </w:r>
    </w:p>
    <w:p w14:paraId="7FAB8CD4" w14:textId="0A830596" w:rsidR="007973EC" w:rsidRPr="008127DB" w:rsidRDefault="007973EC" w:rsidP="00D54BFD">
      <w:pPr>
        <w:spacing w:before="240" w:line="276" w:lineRule="auto"/>
        <w:ind w:right="180"/>
      </w:pPr>
      <w:r>
        <w:tab/>
        <w:t>Response:</w:t>
      </w:r>
      <w:r w:rsidR="009844EF">
        <w:t xml:space="preserve"> None</w:t>
      </w:r>
    </w:p>
    <w:p w14:paraId="1DC49A6F" w14:textId="77777777" w:rsidR="007D5AC8" w:rsidRPr="008127DB" w:rsidRDefault="007D5AC8" w:rsidP="008127DB">
      <w:bookmarkStart w:id="28" w:name="_Hlk21415410"/>
    </w:p>
    <w:bookmarkEnd w:id="28"/>
    <w:p w14:paraId="1A65597C" w14:textId="60C1C9E6" w:rsidR="007D5AC8" w:rsidRDefault="007D5AC8" w:rsidP="00D54BFD">
      <w:pPr>
        <w:pStyle w:val="ListNumber"/>
      </w:pPr>
      <w:r w:rsidRPr="008127DB">
        <w:t>What barriers or issues limit access or utilization to local inpatient or outpatient alternatives</w:t>
      </w:r>
      <w:r w:rsidR="004D1D5F" w:rsidRPr="008127DB">
        <w:t xml:space="preserve">? </w:t>
      </w:r>
    </w:p>
    <w:p w14:paraId="543C0488" w14:textId="5DCD0680" w:rsidR="007973EC" w:rsidRPr="008127DB" w:rsidRDefault="007973EC" w:rsidP="00D54BFD">
      <w:pPr>
        <w:spacing w:before="240" w:line="276" w:lineRule="auto"/>
        <w:ind w:right="180"/>
      </w:pPr>
      <w:r>
        <w:tab/>
        <w:t>Response:</w:t>
      </w:r>
      <w:r w:rsidR="009844EF">
        <w:t xml:space="preserve"> N/A</w:t>
      </w:r>
    </w:p>
    <w:p w14:paraId="3D26B6A0" w14:textId="77777777" w:rsidR="007D5AC8" w:rsidRPr="008127DB" w:rsidRDefault="007D5AC8" w:rsidP="008127DB"/>
    <w:p w14:paraId="1138E408" w14:textId="77777777" w:rsidR="007D5AC8" w:rsidRDefault="007D5AC8" w:rsidP="00D54BFD">
      <w:pPr>
        <w:pStyle w:val="ListNumber"/>
      </w:pPr>
      <w:r w:rsidRPr="008127DB">
        <w:t xml:space="preserve">Does the LMHA or LBHA have a dedicated jail liaison position? If so, what is the role of the jail liaison and at what point is the jail liaison engaged? Identify the name(s) and title(s) of employees who operate as the jail liaison. </w:t>
      </w:r>
    </w:p>
    <w:p w14:paraId="05B63FA9" w14:textId="624CA4F1" w:rsidR="007973EC" w:rsidRPr="008127DB" w:rsidRDefault="007973EC" w:rsidP="00D54BFD">
      <w:pPr>
        <w:spacing w:before="240" w:line="276" w:lineRule="auto"/>
        <w:ind w:right="180"/>
      </w:pPr>
      <w:r>
        <w:tab/>
        <w:t>Response:</w:t>
      </w:r>
      <w:r w:rsidR="009844EF">
        <w:t xml:space="preserve"> </w:t>
      </w:r>
      <w:r w:rsidR="00C34A22">
        <w:t>No</w:t>
      </w:r>
    </w:p>
    <w:p w14:paraId="4E90BA75" w14:textId="77777777" w:rsidR="007D5AC8" w:rsidRPr="008127DB" w:rsidRDefault="007D5AC8" w:rsidP="008127DB"/>
    <w:p w14:paraId="214DF325" w14:textId="77777777" w:rsidR="007D5AC8" w:rsidRDefault="007D5AC8" w:rsidP="00D54BFD">
      <w:pPr>
        <w:pStyle w:val="ListNumber"/>
      </w:pPr>
      <w:r w:rsidRPr="008127DB">
        <w:t xml:space="preserve">If the LMHA or LBHA does not have a dedicated jail liaison, </w:t>
      </w:r>
      <w:bookmarkStart w:id="29" w:name="OLE_LINK3"/>
      <w:bookmarkStart w:id="30" w:name="OLE_LINK4"/>
      <w:r w:rsidRPr="008127DB">
        <w:t xml:space="preserve">identify the title(s) of employees who operate as a liaison </w:t>
      </w:r>
      <w:bookmarkEnd w:id="29"/>
      <w:bookmarkEnd w:id="30"/>
      <w:r w:rsidRPr="008127DB">
        <w:t>between the LMHA or LBHA and the jail.</w:t>
      </w:r>
    </w:p>
    <w:p w14:paraId="3C4DAD2E" w14:textId="5B6F6B38" w:rsidR="007973EC" w:rsidRPr="008127DB" w:rsidRDefault="007973EC" w:rsidP="009844EF">
      <w:pPr>
        <w:spacing w:before="240" w:line="276" w:lineRule="auto"/>
        <w:ind w:left="720" w:right="180"/>
      </w:pPr>
      <w:r>
        <w:t>Response:</w:t>
      </w:r>
      <w:r w:rsidR="009844EF">
        <w:t xml:space="preserve"> TCOOMMI Program Manager, ACT Team Leader, Jail Diversion Liaison with SB292 Program, Director of Behavioral Healthcare Services for the rural areas.</w:t>
      </w:r>
      <w:r w:rsidR="009844EF">
        <w:tab/>
      </w:r>
    </w:p>
    <w:p w14:paraId="4675A7B6" w14:textId="77777777" w:rsidR="007D5AC8" w:rsidRPr="008127DB" w:rsidRDefault="007D5AC8" w:rsidP="008127DB"/>
    <w:p w14:paraId="2AAFBFB8" w14:textId="77777777" w:rsidR="007D5AC8" w:rsidRDefault="007D5AC8" w:rsidP="00D54BFD">
      <w:pPr>
        <w:pStyle w:val="ListNumber"/>
      </w:pPr>
      <w:r w:rsidRPr="008127DB">
        <w:t xml:space="preserve">What plans, if any, are being developed over the next two years to maximize access and utilization of local alternatives for competency restoration? </w:t>
      </w:r>
    </w:p>
    <w:p w14:paraId="56E72B5B" w14:textId="647C1733" w:rsidR="007973EC" w:rsidRPr="008127DB" w:rsidRDefault="007973EC" w:rsidP="009844EF">
      <w:pPr>
        <w:spacing w:before="240" w:line="276" w:lineRule="auto"/>
        <w:ind w:left="720" w:right="180"/>
      </w:pPr>
      <w:r>
        <w:t>Response:</w:t>
      </w:r>
      <w:r w:rsidR="009844EF">
        <w:t xml:space="preserve"> </w:t>
      </w:r>
      <w:r w:rsidR="00F23341">
        <w:t xml:space="preserve">Texana Center submitted NCAs through the Community Mental Health Grant </w:t>
      </w:r>
      <w:r w:rsidR="006D2A2D">
        <w:t xml:space="preserve">Program for Jail Based Competency Restoration (JBCR) in Waller County, Mental Health Deputies in Waller and Colorado </w:t>
      </w:r>
      <w:r w:rsidR="00094F81">
        <w:t>Counties</w:t>
      </w:r>
      <w:r w:rsidR="006D2A2D">
        <w:t xml:space="preserve">, </w:t>
      </w:r>
      <w:r w:rsidR="00094F81">
        <w:t>J</w:t>
      </w:r>
      <w:r w:rsidR="006D2A2D">
        <w:t xml:space="preserve">BCR in Fort Bend County, and </w:t>
      </w:r>
      <w:r w:rsidR="00094F81">
        <w:t>Crisis Center expansion for jail diversion providing a mental health drop off diversion center.  Fundin</w:t>
      </w:r>
      <w:r w:rsidR="00144C3B">
        <w:t>g</w:t>
      </w:r>
      <w:r w:rsidR="00094F81">
        <w:t xml:space="preserve"> for these programs would have allowed us to partner with rural law enforcement to expedite crisis intervention services and reduce the burden on local emergency departments and county resources.  It would also provide JBCR to our rural counties as well as </w:t>
      </w:r>
      <w:r w:rsidR="00067007">
        <w:t>F</w:t>
      </w:r>
      <w:r w:rsidR="00094F81">
        <w:t xml:space="preserve">ort Bend County.  HHSC denied </w:t>
      </w:r>
      <w:r w:rsidR="00C34A22">
        <w:t>all</w:t>
      </w:r>
      <w:r w:rsidR="00094F81">
        <w:t xml:space="preserve"> the NCAs submitted by Texana Center with the exception of the Fort </w:t>
      </w:r>
      <w:r w:rsidR="00412AC5">
        <w:t>B</w:t>
      </w:r>
      <w:r w:rsidR="00094F81">
        <w:t xml:space="preserve">end County JBCR Program.  However, the funding offered was only half of the amount requested, which severely limits the quality of services the program could </w:t>
      </w:r>
      <w:r w:rsidR="008A1366">
        <w:t xml:space="preserve">offer, </w:t>
      </w:r>
      <w:r w:rsidR="00094F81">
        <w:t>and we are not moving forward with Fort Bend JBCR at this time.</w:t>
      </w:r>
    </w:p>
    <w:p w14:paraId="272572AB" w14:textId="77777777" w:rsidR="00934C88" w:rsidRDefault="00934C88" w:rsidP="008127DB"/>
    <w:p w14:paraId="3B3ABCA3" w14:textId="018AD61E" w:rsidR="007D5AC8" w:rsidRDefault="007D5AC8" w:rsidP="00D54BFD">
      <w:pPr>
        <w:pStyle w:val="ListNumber"/>
      </w:pPr>
      <w:r w:rsidRPr="008127DB">
        <w:t>Does the community have a need for new alternatives for competency restoration</w:t>
      </w:r>
      <w:r w:rsidR="004D1D5F" w:rsidRPr="008127DB">
        <w:t xml:space="preserve">? </w:t>
      </w:r>
      <w:r w:rsidRPr="008127DB">
        <w:t>If so, what kind of program would be suitable (</w:t>
      </w:r>
      <w:r w:rsidR="007973EC">
        <w:t>e.g.</w:t>
      </w:r>
      <w:r w:rsidRPr="008127DB">
        <w:t>, Outpatient Competency Restoration, Inpatient Competency Restoration, Jail-based Competency Restoration, FACT Team, Post Jail Programs)?</w:t>
      </w:r>
    </w:p>
    <w:p w14:paraId="128E2BC0" w14:textId="422FFAB9" w:rsidR="007973EC" w:rsidRPr="008127DB" w:rsidRDefault="007973EC" w:rsidP="00D54BFD">
      <w:pPr>
        <w:spacing w:before="240" w:line="276" w:lineRule="auto"/>
        <w:ind w:right="180"/>
      </w:pPr>
      <w:r>
        <w:tab/>
        <w:t>Response:</w:t>
      </w:r>
      <w:r w:rsidR="009844EF">
        <w:t xml:space="preserve"> Yes, jail-based competency restoration</w:t>
      </w:r>
    </w:p>
    <w:p w14:paraId="2C5D8E60" w14:textId="77777777" w:rsidR="00934C88" w:rsidRDefault="00934C88" w:rsidP="008127DB"/>
    <w:p w14:paraId="2363625F" w14:textId="5E5EBDB1" w:rsidR="007D5AC8" w:rsidRDefault="007D5AC8" w:rsidP="00D54BFD">
      <w:pPr>
        <w:pStyle w:val="ListNumber"/>
      </w:pPr>
      <w:r w:rsidRPr="008127DB">
        <w:t>What is needed for implementation</w:t>
      </w:r>
      <w:r w:rsidR="004D1D5F" w:rsidRPr="008127DB">
        <w:t xml:space="preserve">? </w:t>
      </w:r>
      <w:r w:rsidRPr="008127DB">
        <w:t>Include resources and barriers that must be resolved.</w:t>
      </w:r>
    </w:p>
    <w:p w14:paraId="72704800" w14:textId="6779167E" w:rsidR="007973EC" w:rsidRPr="008127DB" w:rsidRDefault="007973EC" w:rsidP="00D54BFD">
      <w:pPr>
        <w:spacing w:before="240" w:line="276" w:lineRule="auto"/>
        <w:ind w:right="180"/>
      </w:pPr>
      <w:r>
        <w:tab/>
        <w:t xml:space="preserve">Response: </w:t>
      </w:r>
      <w:r w:rsidR="009844EF">
        <w:t>Funding to support the program and collaboration with the jails.</w:t>
      </w:r>
    </w:p>
    <w:p w14:paraId="3B055301" w14:textId="7B227DF6" w:rsidR="007D5AC8" w:rsidRPr="002465F4" w:rsidRDefault="007973EC" w:rsidP="008224F4">
      <w:pPr>
        <w:pStyle w:val="Heading3"/>
      </w:pPr>
      <w:bookmarkStart w:id="31" w:name="_Toc23232234"/>
      <w:bookmarkStart w:id="32" w:name="_Toc182209347"/>
      <w:r>
        <w:t xml:space="preserve">II.D </w:t>
      </w:r>
      <w:r w:rsidR="007D5AC8" w:rsidRPr="002465F4">
        <w:t xml:space="preserve">Seamless Integration of </w:t>
      </w:r>
      <w:r>
        <w:t>E</w:t>
      </w:r>
      <w:r w:rsidR="007D5AC8" w:rsidRPr="002465F4">
        <w:t xml:space="preserve">mergent </w:t>
      </w:r>
      <w:r>
        <w:t>P</w:t>
      </w:r>
      <w:r w:rsidR="007D5AC8" w:rsidRPr="002465F4">
        <w:t xml:space="preserve">sychiatric, </w:t>
      </w:r>
      <w:r>
        <w:t>S</w:t>
      </w:r>
      <w:r w:rsidR="007D5AC8" w:rsidRPr="002465F4">
        <w:t xml:space="preserve">ubstance </w:t>
      </w:r>
      <w:r>
        <w:t>U</w:t>
      </w:r>
      <w:r w:rsidR="007D5AC8" w:rsidRPr="002465F4">
        <w:t xml:space="preserve">se, and </w:t>
      </w:r>
      <w:r>
        <w:t>P</w:t>
      </w:r>
      <w:r w:rsidR="007D5AC8" w:rsidRPr="002465F4">
        <w:t xml:space="preserve">hysical </w:t>
      </w:r>
      <w:r>
        <w:t>H</w:t>
      </w:r>
      <w:r w:rsidR="007D5AC8" w:rsidRPr="002465F4">
        <w:t>ealth</w:t>
      </w:r>
      <w:r>
        <w:t xml:space="preserve"> C</w:t>
      </w:r>
      <w:r w:rsidR="007D5AC8" w:rsidRPr="002465F4">
        <w:t xml:space="preserve">are </w:t>
      </w:r>
      <w:r>
        <w:t>T</w:t>
      </w:r>
      <w:r w:rsidR="007D5AC8" w:rsidRPr="002465F4">
        <w:t>reatment</w:t>
      </w:r>
      <w:bookmarkEnd w:id="31"/>
      <w:r w:rsidR="007D5AC8" w:rsidRPr="002465F4">
        <w:t xml:space="preserve"> and the </w:t>
      </w:r>
      <w:r>
        <w:t>D</w:t>
      </w:r>
      <w:r w:rsidR="007D5AC8" w:rsidRPr="002465F4">
        <w:t>evelopment of Texas Certified Community Behavioral Health Clinics</w:t>
      </w:r>
      <w:bookmarkEnd w:id="32"/>
    </w:p>
    <w:p w14:paraId="04558F58" w14:textId="60F5546F" w:rsidR="00702CA1" w:rsidRDefault="007D5AC8" w:rsidP="00F73BF3">
      <w:pPr>
        <w:pStyle w:val="ListParagraph"/>
        <w:numPr>
          <w:ilvl w:val="0"/>
          <w:numId w:val="14"/>
        </w:numPr>
        <w:spacing w:before="240" w:after="240" w:line="276" w:lineRule="auto"/>
        <w:ind w:right="187"/>
        <w:rPr>
          <w:rFonts w:ascii="Verdana" w:hAnsi="Verdana"/>
        </w:rPr>
      </w:pPr>
      <w:r w:rsidRPr="00702CA1">
        <w:rPr>
          <w:rFonts w:ascii="Verdana" w:hAnsi="Verdana"/>
        </w:rPr>
        <w:t>What steps have been taken to integrate emergency psychiatric, substance use, and physical healthcare services</w:t>
      </w:r>
      <w:r w:rsidR="004D1D5F" w:rsidRPr="00702CA1">
        <w:rPr>
          <w:rFonts w:ascii="Verdana" w:hAnsi="Verdana"/>
        </w:rPr>
        <w:t xml:space="preserve">? </w:t>
      </w:r>
      <w:r w:rsidRPr="00702CA1">
        <w:rPr>
          <w:rFonts w:ascii="Verdana" w:hAnsi="Verdana"/>
        </w:rPr>
        <w:t>Who did the LMHA or LBHA collaborate with in these efforts?</w:t>
      </w:r>
    </w:p>
    <w:p w14:paraId="783FC3BE" w14:textId="7401E218" w:rsidR="00702CA1" w:rsidRDefault="007973EC" w:rsidP="00A912E8">
      <w:pPr>
        <w:ind w:left="720"/>
      </w:pPr>
      <w:r w:rsidRPr="00D54BFD">
        <w:t>R</w:t>
      </w:r>
      <w:r w:rsidR="00702CA1" w:rsidRPr="007973EC">
        <w:t>esponse</w:t>
      </w:r>
      <w:r w:rsidRPr="00D54BFD">
        <w:t>:</w:t>
      </w:r>
      <w:r w:rsidR="00A912E8">
        <w:t xml:space="preserve"> Texana Center added a primary care integration project as part of the Medicaid 1115 Waiver for adults who are low income and uninsured.  This clinic was integrated into the Texana Rosenberg Outpatient Clinic. Transportation was added to serve individuals for all six counties. Texana continues to collaborate with Fort Bend Regional through our SB292 project. </w:t>
      </w:r>
    </w:p>
    <w:p w14:paraId="4CA4F1F8" w14:textId="2DEE1FF3" w:rsidR="00A912E8" w:rsidRDefault="00A912E8" w:rsidP="00A912E8">
      <w:pPr>
        <w:ind w:left="720"/>
      </w:pPr>
    </w:p>
    <w:p w14:paraId="234C7C1B" w14:textId="5CBF6057" w:rsidR="00A912E8" w:rsidRPr="007973EC" w:rsidRDefault="00A912E8" w:rsidP="00A912E8">
      <w:pPr>
        <w:ind w:left="720"/>
      </w:pPr>
      <w:r w:rsidRPr="008A1366">
        <w:t>Texana Center provides SUD services out of our Brookshire Clinic and provides COPSD services and substance use referrals at all clinics and the Crisis Center.</w:t>
      </w:r>
      <w:r>
        <w:t xml:space="preserve"> </w:t>
      </w:r>
    </w:p>
    <w:p w14:paraId="002D0E0F" w14:textId="77777777" w:rsidR="00C30CD5" w:rsidRDefault="007D5AC8" w:rsidP="00F73BF3">
      <w:pPr>
        <w:pStyle w:val="ListParagraph"/>
        <w:numPr>
          <w:ilvl w:val="0"/>
          <w:numId w:val="14"/>
        </w:numPr>
        <w:spacing w:before="240" w:after="240" w:line="276" w:lineRule="auto"/>
        <w:ind w:right="187"/>
        <w:rPr>
          <w:rFonts w:ascii="Verdana" w:hAnsi="Verdana"/>
        </w:rPr>
      </w:pPr>
      <w:r w:rsidRPr="00702CA1">
        <w:rPr>
          <w:rFonts w:ascii="Verdana" w:hAnsi="Verdana"/>
        </w:rPr>
        <w:t>What are the plans for the next two years to further coordinate and integrate these services?</w:t>
      </w:r>
      <w:bookmarkStart w:id="33" w:name="_Hlk25583923"/>
    </w:p>
    <w:p w14:paraId="26BEA8E4" w14:textId="4A6C4D56" w:rsidR="00702CA1" w:rsidRDefault="007973EC" w:rsidP="00A912E8">
      <w:pPr>
        <w:spacing w:before="240" w:after="240" w:line="276" w:lineRule="auto"/>
        <w:ind w:left="720" w:right="187"/>
      </w:pPr>
      <w:r w:rsidRPr="00D54BFD">
        <w:t>R</w:t>
      </w:r>
      <w:r w:rsidR="00702CA1" w:rsidRPr="007973EC">
        <w:t>esponse</w:t>
      </w:r>
      <w:r w:rsidRPr="00D54BFD">
        <w:t>:</w:t>
      </w:r>
      <w:r w:rsidR="00A912E8">
        <w:t xml:space="preserve"> </w:t>
      </w:r>
      <w:r w:rsidR="00144C3B">
        <w:t xml:space="preserve">Texana will continue current plan as noted above. </w:t>
      </w:r>
    </w:p>
    <w:p w14:paraId="5E537F16" w14:textId="3AA4ABF2" w:rsidR="007D5AC8" w:rsidRPr="002465F4" w:rsidRDefault="007973EC" w:rsidP="008224F4">
      <w:pPr>
        <w:pStyle w:val="Heading3"/>
      </w:pPr>
      <w:bookmarkStart w:id="34" w:name="_Toc23232235"/>
      <w:bookmarkStart w:id="35" w:name="_Toc182209348"/>
      <w:bookmarkEnd w:id="33"/>
      <w:r>
        <w:lastRenderedPageBreak/>
        <w:t xml:space="preserve">II.E </w:t>
      </w:r>
      <w:r w:rsidR="007D5AC8" w:rsidRPr="002465F4">
        <w:t>Communication Plans</w:t>
      </w:r>
      <w:bookmarkEnd w:id="34"/>
      <w:bookmarkEnd w:id="35"/>
    </w:p>
    <w:p w14:paraId="3D21BBC8" w14:textId="77777777" w:rsidR="008C69CD" w:rsidRDefault="007D5AC8" w:rsidP="00F73BF3">
      <w:pPr>
        <w:pStyle w:val="ListParagraph"/>
        <w:numPr>
          <w:ilvl w:val="0"/>
          <w:numId w:val="13"/>
        </w:numPr>
      </w:pPr>
      <w:r w:rsidRPr="008C69CD">
        <w:t>What steps have been taken to ensure key information from the Psychiatric Emergency Plan is shared with emergency responders and other community stakeholders?</w:t>
      </w:r>
    </w:p>
    <w:p w14:paraId="3E347007" w14:textId="330C9C71" w:rsidR="008C69CD" w:rsidRDefault="00E12695" w:rsidP="009772B8">
      <w:pPr>
        <w:ind w:left="720"/>
      </w:pPr>
      <w:r w:rsidRPr="00D54BFD">
        <w:t>R</w:t>
      </w:r>
      <w:r w:rsidR="00DA0B65" w:rsidRPr="00E12695">
        <w:t>esponse</w:t>
      </w:r>
      <w:r w:rsidRPr="00D54BFD">
        <w:t>:</w:t>
      </w:r>
      <w:r w:rsidR="009772B8">
        <w:t xml:space="preserve"> Concerns and issues have been addressed repeatedly with Fort Bend County concerning the current process for the psychiatric emergency plan and the parts that are not working.  Emergency responders, hospitals and Texana are all frustrated with the current process that has no effective, practical implementation.  Texana is working with legislators to file a bill to clarify Health and Safety Code in the hopes of the Fort Bend County attorney will comply.  </w:t>
      </w:r>
    </w:p>
    <w:p w14:paraId="52CE667A" w14:textId="14466C6C" w:rsidR="009772B8" w:rsidRDefault="009772B8" w:rsidP="009772B8">
      <w:pPr>
        <w:ind w:left="720"/>
      </w:pPr>
    </w:p>
    <w:p w14:paraId="6CBA38EF" w14:textId="73E8D1C3" w:rsidR="009772B8" w:rsidRDefault="009772B8" w:rsidP="009772B8">
      <w:pPr>
        <w:ind w:left="720"/>
      </w:pPr>
      <w:r>
        <w:t>This plan is emailed to all stakeholders and shared on the Texana Center website.</w:t>
      </w:r>
    </w:p>
    <w:p w14:paraId="45C42CDC" w14:textId="77777777" w:rsidR="009772B8" w:rsidRPr="00E12695" w:rsidRDefault="009772B8" w:rsidP="009772B8">
      <w:pPr>
        <w:ind w:left="720"/>
      </w:pPr>
    </w:p>
    <w:p w14:paraId="65478C40" w14:textId="0CC3585E" w:rsidR="007D5AC8" w:rsidRDefault="007D5AC8" w:rsidP="00F73BF3">
      <w:pPr>
        <w:pStyle w:val="ListParagraph"/>
        <w:numPr>
          <w:ilvl w:val="0"/>
          <w:numId w:val="13"/>
        </w:numPr>
      </w:pPr>
      <w:r w:rsidRPr="008C69CD">
        <w:t>How will the LMHA or LBHA ensure staff (including MCOT, hotline, and staff receiving incoming telephone calls) have the information and training to implement the plan?</w:t>
      </w:r>
    </w:p>
    <w:p w14:paraId="2CA4ACE6" w14:textId="604AFD60" w:rsidR="00DA0B65" w:rsidRPr="00D54BFD" w:rsidRDefault="00E12695" w:rsidP="00D54BFD">
      <w:pPr>
        <w:ind w:firstLine="720"/>
        <w:rPr>
          <w:rFonts w:asciiTheme="majorHAnsi" w:eastAsiaTheme="majorEastAsia" w:hAnsiTheme="majorHAnsi" w:cstheme="majorBidi"/>
          <w:b/>
          <w:color w:val="005CB9"/>
          <w:sz w:val="32"/>
          <w:szCs w:val="24"/>
        </w:rPr>
      </w:pPr>
      <w:r w:rsidRPr="00D54BFD">
        <w:t>R</w:t>
      </w:r>
      <w:r w:rsidR="00DA0B65" w:rsidRPr="00E12695">
        <w:t>esponse</w:t>
      </w:r>
      <w:r w:rsidRPr="00D54BFD">
        <w:t>:</w:t>
      </w:r>
      <w:r w:rsidR="009772B8">
        <w:t xml:space="preserve"> All staff are trained upon hire and annually and provided a copy of this plan.</w:t>
      </w:r>
    </w:p>
    <w:p w14:paraId="28275684" w14:textId="77777777" w:rsidR="0004575E" w:rsidRPr="0004575E" w:rsidRDefault="0004575E" w:rsidP="00D54BFD">
      <w:pPr>
        <w:pStyle w:val="BodyTextafterheading"/>
        <w:sectPr w:rsidR="0004575E" w:rsidRPr="0004575E" w:rsidSect="004A3EAA">
          <w:footnotePr>
            <w:numFmt w:val="lowerLetter"/>
          </w:footnotePr>
          <w:endnotePr>
            <w:numFmt w:val="lowerLetter"/>
            <w:numRestart w:val="eachSect"/>
          </w:endnotePr>
          <w:pgSz w:w="15840" w:h="12240" w:orient="landscape"/>
          <w:pgMar w:top="1440" w:right="1440" w:bottom="1440" w:left="1440" w:header="720" w:footer="720" w:gutter="0"/>
          <w:cols w:space="720"/>
          <w:docGrid w:linePitch="360"/>
        </w:sectPr>
      </w:pPr>
      <w:bookmarkStart w:id="36" w:name="_Toc23232236"/>
    </w:p>
    <w:p w14:paraId="13E4ED41" w14:textId="66AE1416" w:rsidR="007D5AC8" w:rsidRPr="002465F4" w:rsidRDefault="00E12695" w:rsidP="008224F4">
      <w:pPr>
        <w:pStyle w:val="Heading3"/>
      </w:pPr>
      <w:bookmarkStart w:id="37" w:name="_Toc182209349"/>
      <w:r>
        <w:lastRenderedPageBreak/>
        <w:t xml:space="preserve">II.F </w:t>
      </w:r>
      <w:r w:rsidR="007D5AC8" w:rsidRPr="002465F4">
        <w:t>Gaps in the Local Crisis Response System</w:t>
      </w:r>
      <w:bookmarkEnd w:id="36"/>
      <w:bookmarkEnd w:id="37"/>
    </w:p>
    <w:p w14:paraId="115850C9" w14:textId="246869D4" w:rsidR="0004575E" w:rsidRDefault="00E12695" w:rsidP="00AD7A28">
      <w:pPr>
        <w:rPr>
          <w:rFonts w:ascii="Verdana" w:hAnsi="Verdana"/>
          <w:i/>
          <w:iCs/>
        </w:rPr>
      </w:pPr>
      <w:r>
        <w:rPr>
          <w:rFonts w:ascii="Verdana" w:hAnsi="Verdana"/>
        </w:rPr>
        <w:t xml:space="preserve">Use the table below to identify </w:t>
      </w:r>
      <w:r w:rsidR="007D5AC8" w:rsidRPr="00F049F6">
        <w:rPr>
          <w:rFonts w:ascii="Verdana" w:hAnsi="Verdana"/>
        </w:rPr>
        <w:t xml:space="preserve">the critical gaps in the local crisis emergency response system? </w:t>
      </w:r>
      <w:r w:rsidR="007D5AC8" w:rsidRPr="00D54BFD">
        <w:rPr>
          <w:rFonts w:ascii="Verdana" w:hAnsi="Verdana"/>
        </w:rPr>
        <w:t>Consider needs in all parts of the local service area, including those specific to certain counties.</w:t>
      </w:r>
      <w:r>
        <w:rPr>
          <w:rFonts w:ascii="Verdana" w:hAnsi="Verdana"/>
        </w:rPr>
        <w:t xml:space="preserve"> Add additional rows if needed.</w:t>
      </w:r>
    </w:p>
    <w:p w14:paraId="44632458" w14:textId="77777777" w:rsidR="00AD7A28" w:rsidRDefault="00AD7A28" w:rsidP="00AD7A28">
      <w:pPr>
        <w:rPr>
          <w:rFonts w:ascii="Verdana" w:hAnsi="Verdana"/>
        </w:rPr>
      </w:pPr>
    </w:p>
    <w:p w14:paraId="3B059AD5" w14:textId="5EE2F99E" w:rsidR="00AD7A28" w:rsidRPr="00AD7A28" w:rsidRDefault="00AD7A28" w:rsidP="00AD7A28">
      <w:pPr>
        <w:rPr>
          <w:b/>
          <w:bCs/>
        </w:rPr>
      </w:pPr>
      <w:r w:rsidRPr="00AD7A28">
        <w:rPr>
          <w:b/>
          <w:bCs/>
        </w:rPr>
        <w:t xml:space="preserve">Table </w:t>
      </w:r>
      <w:r w:rsidR="00E37D74">
        <w:rPr>
          <w:b/>
          <w:bCs/>
        </w:rPr>
        <w:t>7</w:t>
      </w:r>
      <w:r w:rsidRPr="00AD7A28">
        <w:rPr>
          <w:b/>
          <w:bCs/>
        </w:rPr>
        <w:t xml:space="preserve">: </w:t>
      </w:r>
      <w:r w:rsidR="00E37D74">
        <w:rPr>
          <w:b/>
          <w:bCs/>
        </w:rPr>
        <w:t>Crisis Emergency Response Service System Gaps</w:t>
      </w:r>
    </w:p>
    <w:tbl>
      <w:tblPr>
        <w:tblStyle w:val="HHSTableforTextData"/>
        <w:tblW w:w="5000" w:type="pct"/>
        <w:tblLook w:val="04A0" w:firstRow="1" w:lastRow="0" w:firstColumn="1" w:lastColumn="0" w:noHBand="0" w:noVBand="1"/>
      </w:tblPr>
      <w:tblGrid>
        <w:gridCol w:w="1739"/>
        <w:gridCol w:w="4104"/>
        <w:gridCol w:w="3996"/>
        <w:gridCol w:w="3111"/>
      </w:tblGrid>
      <w:tr w:rsidR="002465F4" w:rsidRPr="005F3F0A" w14:paraId="3BC501E9" w14:textId="77777777" w:rsidTr="009710B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71" w:type="pct"/>
          </w:tcPr>
          <w:p w14:paraId="3B07EDCA" w14:textId="77777777" w:rsidR="007D5AC8" w:rsidRPr="00E73ABF" w:rsidRDefault="007D5AC8" w:rsidP="00E73ABF">
            <w:r w:rsidRPr="00E73ABF">
              <w:t>County</w:t>
            </w:r>
          </w:p>
        </w:tc>
        <w:tc>
          <w:tcPr>
            <w:tcW w:w="1584" w:type="pct"/>
          </w:tcPr>
          <w:p w14:paraId="3A3A227E" w14:textId="77777777"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Service System Gaps</w:t>
            </w:r>
          </w:p>
        </w:tc>
        <w:tc>
          <w:tcPr>
            <w:tcW w:w="1543" w:type="pct"/>
          </w:tcPr>
          <w:p w14:paraId="634A19E2" w14:textId="77777777"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Recommendations to Address the Gaps</w:t>
            </w:r>
          </w:p>
        </w:tc>
        <w:tc>
          <w:tcPr>
            <w:tcW w:w="1201" w:type="pct"/>
          </w:tcPr>
          <w:p w14:paraId="2CCFD256" w14:textId="77777777"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Timeline to Address Gaps (if applicable)</w:t>
            </w:r>
          </w:p>
        </w:tc>
      </w:tr>
      <w:tr w:rsidR="007D5AC8" w:rsidRPr="00A718E9" w14:paraId="05ACE6E8" w14:textId="77777777" w:rsidTr="009710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71" w:type="pct"/>
          </w:tcPr>
          <w:p w14:paraId="11120EA4" w14:textId="77777777" w:rsidR="007D5AC8" w:rsidRDefault="009710BC" w:rsidP="00E73ABF">
            <w:r>
              <w:t>Fort Bend</w:t>
            </w:r>
          </w:p>
          <w:p w14:paraId="0DA22DA6" w14:textId="77777777" w:rsidR="009710BC" w:rsidRDefault="009710BC" w:rsidP="00E73ABF">
            <w:r>
              <w:t>Matagorda</w:t>
            </w:r>
          </w:p>
          <w:p w14:paraId="03B52448" w14:textId="77777777" w:rsidR="009710BC" w:rsidRDefault="009710BC" w:rsidP="00E73ABF">
            <w:r>
              <w:t>Wharton</w:t>
            </w:r>
          </w:p>
          <w:p w14:paraId="1D540E94" w14:textId="77777777" w:rsidR="009710BC" w:rsidRDefault="009710BC" w:rsidP="00E73ABF">
            <w:r>
              <w:t>Colorado</w:t>
            </w:r>
          </w:p>
          <w:p w14:paraId="0FE72B3A" w14:textId="14C84EFD" w:rsidR="009710BC" w:rsidRPr="00E73ABF" w:rsidRDefault="009710BC" w:rsidP="00E73ABF">
            <w:r>
              <w:t>Austin</w:t>
            </w:r>
          </w:p>
        </w:tc>
        <w:tc>
          <w:tcPr>
            <w:tcW w:w="1584" w:type="pct"/>
          </w:tcPr>
          <w:p w14:paraId="327212E8" w14:textId="11D09AA6" w:rsidR="007D5AC8" w:rsidRPr="009710BC" w:rsidRDefault="009710BC" w:rsidP="00F73BF3">
            <w:pPr>
              <w:pStyle w:val="ListParagraph"/>
              <w:numPr>
                <w:ilvl w:val="0"/>
                <w:numId w:val="20"/>
              </w:numPr>
              <w:spacing w:before="0" w:after="0"/>
              <w:ind w:left="360"/>
              <w:cnfStyle w:val="000000100000" w:firstRow="0" w:lastRow="0" w:firstColumn="0" w:lastColumn="0" w:oddVBand="0" w:evenVBand="0" w:oddHBand="1" w:evenHBand="0" w:firstRowFirstColumn="0" w:firstRowLastColumn="0" w:lastRowFirstColumn="0" w:lastRowLastColumn="0"/>
            </w:pPr>
            <w:r w:rsidRPr="009710BC">
              <w:t>Lack of law enforcement/safe transportation to provide transportation for involuntary individuals is a huge need.</w:t>
            </w:r>
          </w:p>
        </w:tc>
        <w:tc>
          <w:tcPr>
            <w:tcW w:w="1543" w:type="pct"/>
          </w:tcPr>
          <w:p w14:paraId="5600CC68" w14:textId="77777777" w:rsidR="007D5AC8" w:rsidRDefault="00F73BF3" w:rsidP="00F73BF3">
            <w:pPr>
              <w:pStyle w:val="ListParagraph"/>
              <w:numPr>
                <w:ilvl w:val="0"/>
                <w:numId w:val="20"/>
              </w:numPr>
              <w:spacing w:before="0" w:after="0"/>
              <w:ind w:left="360"/>
              <w:cnfStyle w:val="000000100000" w:firstRow="0" w:lastRow="0" w:firstColumn="0" w:lastColumn="0" w:oddVBand="0" w:evenVBand="0" w:oddHBand="1" w:evenHBand="0" w:firstRowFirstColumn="0" w:firstRowLastColumn="0" w:lastRowFirstColumn="0" w:lastRowLastColumn="0"/>
            </w:pPr>
            <w:r>
              <w:t>Texas legislature to appropriate funds to handle this transportation with law enforcement officers for all six counties. Texana is willing to coordinate this effort with funding available to do so.</w:t>
            </w:r>
          </w:p>
          <w:p w14:paraId="5D4C2905" w14:textId="7AF0F87B" w:rsidR="00F73BF3" w:rsidRPr="00F73BF3" w:rsidRDefault="00F73BF3" w:rsidP="00F73BF3">
            <w:pPr>
              <w:pStyle w:val="ListParagraph"/>
              <w:numPr>
                <w:ilvl w:val="0"/>
                <w:numId w:val="20"/>
              </w:numPr>
              <w:spacing w:before="0" w:after="0"/>
              <w:ind w:left="360"/>
              <w:cnfStyle w:val="000000100000" w:firstRow="0" w:lastRow="0" w:firstColumn="0" w:lastColumn="0" w:oddVBand="0" w:evenVBand="0" w:oddHBand="1" w:evenHBand="0" w:firstRowFirstColumn="0" w:firstRowLastColumn="0" w:lastRowFirstColumn="0" w:lastRowLastColumn="0"/>
            </w:pPr>
            <w:r>
              <w:t>Clarification in Health and Safety Code regarding who is responsible for the cost of this transportation.</w:t>
            </w:r>
          </w:p>
        </w:tc>
        <w:tc>
          <w:tcPr>
            <w:tcW w:w="1201" w:type="pct"/>
          </w:tcPr>
          <w:p w14:paraId="4DCE7D62" w14:textId="7C8ECC07" w:rsidR="007D5AC8" w:rsidRPr="00E73ABF" w:rsidRDefault="00F73BF3" w:rsidP="00E73ABF">
            <w:pPr>
              <w:cnfStyle w:val="000000100000" w:firstRow="0" w:lastRow="0" w:firstColumn="0" w:lastColumn="0" w:oddVBand="0" w:evenVBand="0" w:oddHBand="1" w:evenHBand="0" w:firstRowFirstColumn="0" w:firstRowLastColumn="0" w:lastRowFirstColumn="0" w:lastRowLastColumn="0"/>
            </w:pPr>
            <w:r>
              <w:t xml:space="preserve"> </w:t>
            </w:r>
            <w:r w:rsidRPr="00A57340">
              <w:t xml:space="preserve">As soon as </w:t>
            </w:r>
            <w:r w:rsidR="00C34A22" w:rsidRPr="00A57340">
              <w:t>funding is identified</w:t>
            </w:r>
          </w:p>
        </w:tc>
      </w:tr>
      <w:tr w:rsidR="003A49C6" w:rsidRPr="00A718E9" w14:paraId="0CCD2408" w14:textId="77777777" w:rsidTr="009710B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71" w:type="pct"/>
          </w:tcPr>
          <w:p w14:paraId="42F6C873" w14:textId="77777777" w:rsidR="007D5AC8" w:rsidRDefault="009710BC" w:rsidP="00E73ABF">
            <w:r>
              <w:t>Fort Bend</w:t>
            </w:r>
          </w:p>
          <w:p w14:paraId="08D4B766" w14:textId="77777777" w:rsidR="009710BC" w:rsidRDefault="009710BC" w:rsidP="00E73ABF">
            <w:r>
              <w:t>Matagorda</w:t>
            </w:r>
          </w:p>
          <w:p w14:paraId="71F83A68" w14:textId="77777777" w:rsidR="009710BC" w:rsidRDefault="009710BC" w:rsidP="00E73ABF">
            <w:r>
              <w:t>Wharton</w:t>
            </w:r>
          </w:p>
          <w:p w14:paraId="2BB78D56" w14:textId="77777777" w:rsidR="009710BC" w:rsidRDefault="009710BC" w:rsidP="00E73ABF">
            <w:r>
              <w:t>Colorado</w:t>
            </w:r>
          </w:p>
          <w:p w14:paraId="5522FEA3" w14:textId="60574768" w:rsidR="009710BC" w:rsidRPr="00E73ABF" w:rsidRDefault="009710BC" w:rsidP="00E73ABF">
            <w:r>
              <w:t>Austin</w:t>
            </w:r>
          </w:p>
        </w:tc>
        <w:tc>
          <w:tcPr>
            <w:tcW w:w="1584" w:type="pct"/>
          </w:tcPr>
          <w:p w14:paraId="3A8FA16F" w14:textId="642D32CB" w:rsidR="007D5AC8" w:rsidRPr="009710BC" w:rsidRDefault="009710BC" w:rsidP="00F73BF3">
            <w:pPr>
              <w:pStyle w:val="ListParagraph"/>
              <w:numPr>
                <w:ilvl w:val="0"/>
                <w:numId w:val="20"/>
              </w:numPr>
              <w:spacing w:before="0" w:after="0"/>
              <w:ind w:left="360"/>
              <w:cnfStyle w:val="000000010000" w:firstRow="0" w:lastRow="0" w:firstColumn="0" w:lastColumn="0" w:oddVBand="0" w:evenVBand="0" w:oddHBand="0" w:evenHBand="1" w:firstRowFirstColumn="0" w:firstRowLastColumn="0" w:lastRowFirstColumn="0" w:lastRowLastColumn="0"/>
            </w:pPr>
            <w:r w:rsidRPr="009710BC">
              <w:t>Low income affordable housing and homeless shelters; temporary housing for those displaced by disasters.</w:t>
            </w:r>
          </w:p>
        </w:tc>
        <w:tc>
          <w:tcPr>
            <w:tcW w:w="1543" w:type="pct"/>
          </w:tcPr>
          <w:p w14:paraId="33310095" w14:textId="1729C6EA" w:rsidR="007D5AC8" w:rsidRPr="00F73BF3" w:rsidRDefault="00F73BF3" w:rsidP="00F73BF3">
            <w:pPr>
              <w:pStyle w:val="ListParagraph"/>
              <w:numPr>
                <w:ilvl w:val="0"/>
                <w:numId w:val="20"/>
              </w:numPr>
              <w:spacing w:before="0" w:after="0"/>
              <w:ind w:left="360"/>
              <w:cnfStyle w:val="000000010000" w:firstRow="0" w:lastRow="0" w:firstColumn="0" w:lastColumn="0" w:oddVBand="0" w:evenVBand="0" w:oddHBand="0" w:evenHBand="1" w:firstRowFirstColumn="0" w:firstRowLastColumn="0" w:lastRowFirstColumn="0" w:lastRowLastColumn="0"/>
            </w:pPr>
            <w:r>
              <w:t>Work with local officials to identify and address.</w:t>
            </w:r>
          </w:p>
        </w:tc>
        <w:tc>
          <w:tcPr>
            <w:tcW w:w="1201" w:type="pct"/>
          </w:tcPr>
          <w:p w14:paraId="79F02520" w14:textId="040D3D54" w:rsidR="007D5AC8" w:rsidRPr="00E73ABF" w:rsidRDefault="00F73BF3" w:rsidP="00E73ABF">
            <w:pPr>
              <w:cnfStyle w:val="000000010000" w:firstRow="0" w:lastRow="0" w:firstColumn="0" w:lastColumn="0" w:oddVBand="0" w:evenVBand="0" w:oddHBand="0" w:evenHBand="1" w:firstRowFirstColumn="0" w:firstRowLastColumn="0" w:lastRowFirstColumn="0" w:lastRowLastColumn="0"/>
            </w:pPr>
            <w:r>
              <w:t xml:space="preserve"> </w:t>
            </w:r>
            <w:r w:rsidRPr="00A57340">
              <w:t>As soon a</w:t>
            </w:r>
            <w:r w:rsidR="00C34A22" w:rsidRPr="00A57340">
              <w:t>s funding is identified</w:t>
            </w:r>
          </w:p>
        </w:tc>
      </w:tr>
      <w:tr w:rsidR="007D5AC8" w:rsidRPr="00A718E9" w14:paraId="7FE8733C" w14:textId="77777777" w:rsidTr="009710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71" w:type="pct"/>
          </w:tcPr>
          <w:p w14:paraId="34EBED7F" w14:textId="77777777" w:rsidR="007D5AC8" w:rsidRPr="002465F4" w:rsidRDefault="007D5AC8" w:rsidP="002465F4">
            <w:pPr>
              <w:spacing w:before="74" w:line="276" w:lineRule="auto"/>
              <w:ind w:right="111"/>
              <w:contextualSpacing/>
              <w:rPr>
                <w:rFonts w:ascii="Verdana" w:hAnsi="Verdana"/>
              </w:rPr>
            </w:pPr>
          </w:p>
        </w:tc>
        <w:tc>
          <w:tcPr>
            <w:tcW w:w="1584" w:type="pct"/>
          </w:tcPr>
          <w:p w14:paraId="5A02E984" w14:textId="77777777" w:rsidR="007D5AC8" w:rsidRPr="002465F4" w:rsidRDefault="007D5AC8" w:rsidP="002465F4">
            <w:pPr>
              <w:spacing w:before="74" w:line="276" w:lineRule="auto"/>
              <w:ind w:left="44" w:right="111"/>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543" w:type="pct"/>
          </w:tcPr>
          <w:p w14:paraId="3CC558A0" w14:textId="77777777" w:rsidR="007D5AC8" w:rsidRPr="002465F4" w:rsidRDefault="007D5AC8" w:rsidP="002465F4">
            <w:pPr>
              <w:spacing w:before="74" w:line="276" w:lineRule="auto"/>
              <w:ind w:left="44" w:right="111"/>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201" w:type="pct"/>
          </w:tcPr>
          <w:p w14:paraId="79E5CCA3" w14:textId="77777777" w:rsidR="007D5AC8" w:rsidRPr="002465F4" w:rsidRDefault="007D5AC8" w:rsidP="002465F4">
            <w:pPr>
              <w:spacing w:before="74" w:line="276" w:lineRule="auto"/>
              <w:ind w:left="44" w:right="111"/>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0DFC2EEB" w14:textId="415ABAC9" w:rsidR="008224F4" w:rsidRDefault="008224F4" w:rsidP="008224F4">
      <w:bookmarkStart w:id="38" w:name="_Toc23232237"/>
      <w:bookmarkStart w:id="39" w:name="_Hlk102740822"/>
    </w:p>
    <w:p w14:paraId="50BC91FA" w14:textId="77777777" w:rsidR="008224F4" w:rsidRDefault="008224F4">
      <w:r>
        <w:br w:type="page"/>
      </w:r>
    </w:p>
    <w:p w14:paraId="082ECB7E" w14:textId="77777777" w:rsidR="00E12695" w:rsidRDefault="00E12695" w:rsidP="008224F4">
      <w:pPr>
        <w:pStyle w:val="Heading2"/>
        <w:sectPr w:rsidR="00E12695" w:rsidSect="0068058E">
          <w:footnotePr>
            <w:numFmt w:val="lowerLetter"/>
          </w:footnotePr>
          <w:endnotePr>
            <w:numFmt w:val="lowerLetter"/>
            <w:numRestart w:val="eachSect"/>
          </w:endnotePr>
          <w:pgSz w:w="15840" w:h="12240" w:orient="landscape"/>
          <w:pgMar w:top="1440" w:right="1440" w:bottom="1440" w:left="1440" w:header="720" w:footer="720" w:gutter="0"/>
          <w:cols w:space="720"/>
          <w:docGrid w:linePitch="360"/>
        </w:sectPr>
      </w:pPr>
    </w:p>
    <w:p w14:paraId="5D116180" w14:textId="613D769C" w:rsidR="007D5AC8" w:rsidRPr="005F3F0A" w:rsidRDefault="007D5AC8" w:rsidP="008224F4">
      <w:pPr>
        <w:pStyle w:val="Heading2"/>
      </w:pPr>
      <w:bookmarkStart w:id="40" w:name="_Toc182209350"/>
      <w:r w:rsidRPr="005F3F0A">
        <w:lastRenderedPageBreak/>
        <w:t>Section III: Plans and Priorities for System Development</w:t>
      </w:r>
      <w:bookmarkEnd w:id="38"/>
      <w:bookmarkEnd w:id="40"/>
    </w:p>
    <w:p w14:paraId="7ED65692" w14:textId="04B00EE5" w:rsidR="007D5AC8" w:rsidRPr="005F3F0A" w:rsidRDefault="00E12695" w:rsidP="008224F4">
      <w:pPr>
        <w:pStyle w:val="Heading3"/>
      </w:pPr>
      <w:bookmarkStart w:id="41" w:name="_Toc23232238"/>
      <w:bookmarkStart w:id="42" w:name="_Toc182209351"/>
      <w:bookmarkEnd w:id="39"/>
      <w:r>
        <w:t xml:space="preserve">III.A </w:t>
      </w:r>
      <w:r w:rsidR="007D5AC8" w:rsidRPr="005F3F0A">
        <w:t>Jail Diversion</w:t>
      </w:r>
      <w:bookmarkEnd w:id="41"/>
      <w:bookmarkEnd w:id="42"/>
    </w:p>
    <w:p w14:paraId="7FC40E87" w14:textId="1D8FE90A" w:rsidR="007D5AC8" w:rsidRPr="00E73ABF" w:rsidRDefault="007D5AC8" w:rsidP="00E73ABF">
      <w:bookmarkStart w:id="43" w:name="_Toc22033144"/>
      <w:bookmarkStart w:id="44" w:name="_Toc23232239"/>
      <w:r w:rsidRPr="00E73ABF">
        <w:t>The Sequential Intercept Model (SIM) informs community-based responses to people with mental health and substance disorders involved in the criminal justice system. The model is most effective when used as a community strategic planning tool to assess available resources, determine gaps in services, and plan for community change.</w:t>
      </w:r>
      <w:bookmarkEnd w:id="43"/>
      <w:bookmarkEnd w:id="44"/>
    </w:p>
    <w:p w14:paraId="1F6E5C0A" w14:textId="77777777" w:rsidR="007D5AC8" w:rsidRPr="005F3F0A" w:rsidRDefault="007D5AC8" w:rsidP="007D5AC8">
      <w:pPr>
        <w:spacing w:before="240" w:after="120" w:line="276" w:lineRule="auto"/>
        <w:rPr>
          <w:rFonts w:ascii="Verdana" w:hAnsi="Verdana"/>
        </w:rPr>
      </w:pPr>
      <w:r w:rsidRPr="005F3F0A">
        <w:rPr>
          <w:rFonts w:ascii="Verdana" w:hAnsi="Verdana"/>
        </w:rPr>
        <w:t>A link to the SIM can be accessed here:</w:t>
      </w:r>
    </w:p>
    <w:p w14:paraId="67CD9D02" w14:textId="77777777" w:rsidR="007D5AC8" w:rsidRPr="005F3F0A" w:rsidRDefault="007D5AC8" w:rsidP="007D5AC8">
      <w:pPr>
        <w:spacing w:before="240" w:after="120" w:line="276" w:lineRule="auto"/>
        <w:rPr>
          <w:rFonts w:ascii="Verdana" w:hAnsi="Verdana"/>
        </w:rPr>
      </w:pPr>
      <w:hyperlink r:id="rId20" w:history="1">
        <w:r w:rsidRPr="005F3F0A">
          <w:rPr>
            <w:rStyle w:val="Hyperlink"/>
            <w:rFonts w:ascii="Verdana" w:hAnsi="Verdana"/>
          </w:rPr>
          <w:t>https://www.prainc.com/wp-content/uploads/2017/08/SIM-Brochure-Redesign0824.pdf</w:t>
        </w:r>
      </w:hyperlink>
    </w:p>
    <w:p w14:paraId="560D4A77" w14:textId="77777777" w:rsidR="007D5AC8" w:rsidRDefault="007D5AC8" w:rsidP="007D5AC8">
      <w:pPr>
        <w:spacing w:before="240" w:after="240" w:line="276" w:lineRule="auto"/>
        <w:rPr>
          <w:rFonts w:ascii="Verdana" w:hAnsi="Verdana"/>
        </w:rPr>
      </w:pPr>
      <w:r w:rsidRPr="00E73ABF">
        <w:rPr>
          <w:rFonts w:ascii="Verdana" w:hAnsi="Verdana"/>
        </w:rPr>
        <w:t>In the tables below, indicate the strategies used in each intercept to divert people from the criminal justice system and indicate the counties in the service area where the strategies are applicable. List current activities and any plans for the next two years. Enter N/A if not applicable.</w:t>
      </w:r>
    </w:p>
    <w:p w14:paraId="2FCCB680" w14:textId="08C34E77" w:rsidR="00E73ABF" w:rsidRPr="00E73ABF" w:rsidRDefault="00E73ABF" w:rsidP="00E73ABF">
      <w:pPr>
        <w:spacing w:line="276" w:lineRule="auto"/>
        <w:ind w:right="180"/>
        <w:rPr>
          <w:b/>
          <w:bCs/>
        </w:rPr>
      </w:pPr>
      <w:r w:rsidRPr="007E1596">
        <w:rPr>
          <w:rStyle w:val="Strong"/>
        </w:rPr>
        <w:t xml:space="preserve">Table </w:t>
      </w:r>
      <w:r w:rsidR="00720B21">
        <w:rPr>
          <w:rStyle w:val="Strong"/>
        </w:rPr>
        <w:t>8</w:t>
      </w:r>
      <w:r w:rsidR="00720B21" w:rsidRPr="007E1596">
        <w:rPr>
          <w:rStyle w:val="Strong"/>
        </w:rPr>
        <w:t>:</w:t>
      </w:r>
      <w:r w:rsidR="00720B21">
        <w:rPr>
          <w:rStyle w:val="Strong"/>
        </w:rPr>
        <w:t xml:space="preserve"> Intercept</w:t>
      </w:r>
      <w:r w:rsidR="00E37D74">
        <w:rPr>
          <w:rStyle w:val="Strong"/>
        </w:rPr>
        <w:t xml:space="preserve"> 0 Community Services</w:t>
      </w:r>
    </w:p>
    <w:tbl>
      <w:tblPr>
        <w:tblStyle w:val="HHSTableforTextData"/>
        <w:tblW w:w="5000" w:type="pct"/>
        <w:tblLook w:val="04A0" w:firstRow="1" w:lastRow="0" w:firstColumn="1" w:lastColumn="0" w:noHBand="0" w:noVBand="1"/>
      </w:tblPr>
      <w:tblGrid>
        <w:gridCol w:w="5603"/>
        <w:gridCol w:w="2618"/>
        <w:gridCol w:w="4729"/>
      </w:tblGrid>
      <w:tr w:rsidR="007D5AC8" w:rsidRPr="00630C8C" w14:paraId="63754DCE" w14:textId="77777777" w:rsidTr="00D54BFD">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163" w:type="pct"/>
          </w:tcPr>
          <w:p w14:paraId="56EE90EB"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Intercept 0: Community Services</w:t>
            </w:r>
          </w:p>
          <w:p w14:paraId="193A7179"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14:paraId="721FEA39"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14:paraId="4D69808C"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5E4513E3"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636B499" w14:textId="4D0E2D02" w:rsidR="007D5AC8" w:rsidRPr="00253185" w:rsidRDefault="00E6558B" w:rsidP="00253185">
            <w:pPr>
              <w:spacing w:line="276" w:lineRule="auto"/>
              <w:ind w:right="180"/>
              <w:contextualSpacing/>
              <w:rPr>
                <w:rFonts w:ascii="Verdana" w:hAnsi="Verdana"/>
              </w:rPr>
            </w:pPr>
            <w:bookmarkStart w:id="45" w:name="_Hlk21955315"/>
            <w:bookmarkStart w:id="46" w:name="_Hlk21954911"/>
            <w:r>
              <w:rPr>
                <w:rFonts w:ascii="Verdana" w:hAnsi="Verdana"/>
              </w:rPr>
              <w:t xml:space="preserve"> No current programs or initiatives</w:t>
            </w:r>
          </w:p>
        </w:tc>
        <w:tc>
          <w:tcPr>
            <w:tcW w:w="1011" w:type="pct"/>
          </w:tcPr>
          <w:p w14:paraId="1BBB267A" w14:textId="0EAC722C" w:rsidR="007D5AC8" w:rsidRPr="00253185" w:rsidRDefault="00E6558B"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All six Texana counties</w:t>
            </w:r>
          </w:p>
        </w:tc>
        <w:tc>
          <w:tcPr>
            <w:tcW w:w="1826" w:type="pct"/>
          </w:tcPr>
          <w:p w14:paraId="75BFE870" w14:textId="0F4C402A" w:rsidR="007D5AC8" w:rsidRPr="00253185" w:rsidRDefault="00E6558B"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 plans at this time</w:t>
            </w:r>
          </w:p>
        </w:tc>
      </w:tr>
      <w:bookmarkEnd w:id="45"/>
      <w:tr w:rsidR="007D5AC8" w:rsidRPr="00630C8C" w14:paraId="5B70CBCD"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1B18C768" w14:textId="77777777" w:rsidR="007D5AC8" w:rsidRPr="00253185" w:rsidRDefault="007D5AC8" w:rsidP="00253185">
            <w:pPr>
              <w:spacing w:line="276" w:lineRule="auto"/>
              <w:ind w:right="180"/>
              <w:contextualSpacing/>
              <w:rPr>
                <w:rFonts w:ascii="Verdana" w:hAnsi="Verdana"/>
              </w:rPr>
            </w:pPr>
          </w:p>
        </w:tc>
        <w:tc>
          <w:tcPr>
            <w:tcW w:w="1011" w:type="pct"/>
          </w:tcPr>
          <w:p w14:paraId="20A68F64" w14:textId="77777777" w:rsidR="007D5AC8" w:rsidRPr="00253185" w:rsidRDefault="007D5AC8" w:rsidP="00253185">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1826" w:type="pct"/>
          </w:tcPr>
          <w:p w14:paraId="30D7A20E" w14:textId="77777777" w:rsidR="007D5AC8" w:rsidRPr="00253185" w:rsidRDefault="007D5AC8" w:rsidP="00253185">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630C8C" w14:paraId="129258BB"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114753B6" w14:textId="77777777" w:rsidR="007D5AC8" w:rsidRPr="00253185" w:rsidRDefault="007D5AC8" w:rsidP="00253185">
            <w:pPr>
              <w:spacing w:line="276" w:lineRule="auto"/>
              <w:ind w:right="180"/>
              <w:contextualSpacing/>
              <w:rPr>
                <w:rFonts w:ascii="Verdana" w:hAnsi="Verdana"/>
              </w:rPr>
            </w:pPr>
          </w:p>
        </w:tc>
        <w:tc>
          <w:tcPr>
            <w:tcW w:w="1011" w:type="pct"/>
          </w:tcPr>
          <w:p w14:paraId="78633798" w14:textId="77777777" w:rsidR="007D5AC8" w:rsidRPr="00253185" w:rsidRDefault="007D5AC8"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826" w:type="pct"/>
          </w:tcPr>
          <w:p w14:paraId="1158B131" w14:textId="77777777" w:rsidR="007D5AC8" w:rsidRPr="00253185" w:rsidRDefault="007D5AC8"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bookmarkEnd w:id="46"/>
    </w:tbl>
    <w:p w14:paraId="5167EB13" w14:textId="77777777" w:rsidR="007D5AC8" w:rsidRDefault="007D5AC8" w:rsidP="007D5AC8">
      <w:pPr>
        <w:spacing w:line="276" w:lineRule="auto"/>
        <w:ind w:right="180"/>
        <w:rPr>
          <w:rFonts w:ascii="Verdana" w:hAnsi="Verdana"/>
        </w:rPr>
      </w:pPr>
    </w:p>
    <w:p w14:paraId="3A6F8137" w14:textId="7D29BF35" w:rsidR="00253185" w:rsidRPr="0014198B" w:rsidRDefault="00253185" w:rsidP="007D5AC8">
      <w:pPr>
        <w:spacing w:line="276" w:lineRule="auto"/>
        <w:ind w:right="180"/>
        <w:rPr>
          <w:rStyle w:val="Strong"/>
        </w:rPr>
      </w:pPr>
      <w:r w:rsidRPr="0014198B">
        <w:rPr>
          <w:rStyle w:val="Strong"/>
        </w:rPr>
        <w:t xml:space="preserve">Table </w:t>
      </w:r>
      <w:r w:rsidR="00E37D74">
        <w:rPr>
          <w:rStyle w:val="Strong"/>
        </w:rPr>
        <w:t>9</w:t>
      </w:r>
      <w:r w:rsidRPr="0014198B">
        <w:rPr>
          <w:rStyle w:val="Strong"/>
        </w:rPr>
        <w:t>:</w:t>
      </w:r>
      <w:r w:rsidR="00E37D74">
        <w:rPr>
          <w:rStyle w:val="Strong"/>
        </w:rPr>
        <w:t xml:space="preserve"> Intercept 1 Law Enforcement</w:t>
      </w:r>
    </w:p>
    <w:tbl>
      <w:tblPr>
        <w:tblStyle w:val="HHSTableforTextData"/>
        <w:tblW w:w="5000" w:type="pct"/>
        <w:tblLook w:val="04A0" w:firstRow="1" w:lastRow="0" w:firstColumn="1" w:lastColumn="0" w:noHBand="0" w:noVBand="1"/>
      </w:tblPr>
      <w:tblGrid>
        <w:gridCol w:w="5603"/>
        <w:gridCol w:w="2618"/>
        <w:gridCol w:w="4729"/>
      </w:tblGrid>
      <w:tr w:rsidR="007D5AC8" w:rsidRPr="00630C8C" w14:paraId="4A60C66B"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63" w:type="pct"/>
          </w:tcPr>
          <w:p w14:paraId="1AB2071B" w14:textId="45996072" w:rsidR="007D5AC8" w:rsidRPr="00630C8C" w:rsidRDefault="007D5AC8" w:rsidP="006C3B43">
            <w:pPr>
              <w:spacing w:line="276" w:lineRule="auto"/>
              <w:ind w:right="180"/>
              <w:rPr>
                <w:rFonts w:ascii="Verdana" w:hAnsi="Verdana"/>
                <w:b w:val="0"/>
                <w:color w:val="000000" w:themeColor="text2"/>
              </w:rPr>
            </w:pPr>
            <w:bookmarkStart w:id="47" w:name="OLE_LINK1"/>
            <w:bookmarkStart w:id="48" w:name="OLE_LINK2"/>
            <w:r w:rsidRPr="00630C8C">
              <w:rPr>
                <w:rFonts w:ascii="Verdana" w:hAnsi="Verdana"/>
                <w:color w:val="000000" w:themeColor="text2"/>
              </w:rPr>
              <w:t>Intercept 1: Law Enforcement</w:t>
            </w:r>
          </w:p>
          <w:p w14:paraId="3AC74A0F"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14:paraId="0A710495"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14:paraId="2CC98785"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wo years:</w:t>
            </w:r>
          </w:p>
        </w:tc>
      </w:tr>
      <w:tr w:rsidR="007D5AC8" w:rsidRPr="00630C8C" w14:paraId="2089A57F"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7DA8CD2F" w14:textId="0B1AE950" w:rsidR="007D5AC8" w:rsidRPr="00E73ABF" w:rsidRDefault="00E6558B" w:rsidP="00E73ABF">
            <w:pPr>
              <w:spacing w:line="276" w:lineRule="auto"/>
              <w:ind w:right="180"/>
              <w:contextualSpacing/>
              <w:rPr>
                <w:rFonts w:ascii="Verdana" w:hAnsi="Verdana"/>
              </w:rPr>
            </w:pPr>
            <w:r>
              <w:rPr>
                <w:rFonts w:ascii="Verdana" w:hAnsi="Verdana"/>
              </w:rPr>
              <w:t xml:space="preserve"> </w:t>
            </w:r>
            <w:r w:rsidR="00F4354F">
              <w:rPr>
                <w:rFonts w:ascii="Verdana" w:hAnsi="Verdana"/>
              </w:rPr>
              <w:t>MCOT Ride-Along Program with CIT</w:t>
            </w:r>
          </w:p>
        </w:tc>
        <w:tc>
          <w:tcPr>
            <w:tcW w:w="1011" w:type="pct"/>
          </w:tcPr>
          <w:p w14:paraId="4FD48DDE" w14:textId="4EED9A1C" w:rsidR="007D5AC8" w:rsidRPr="00E73ABF" w:rsidRDefault="00E6558B"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Fort Bend County</w:t>
            </w:r>
          </w:p>
        </w:tc>
        <w:tc>
          <w:tcPr>
            <w:tcW w:w="1826" w:type="pct"/>
          </w:tcPr>
          <w:p w14:paraId="285358FD" w14:textId="028460BE" w:rsidR="007D5AC8" w:rsidRPr="00E73ABF" w:rsidRDefault="00F4354F"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Will continue our working relationship with FBCSO-CIT and MCOT Ride-Along program.</w:t>
            </w:r>
          </w:p>
        </w:tc>
      </w:tr>
      <w:tr w:rsidR="007D5AC8" w:rsidRPr="00630C8C" w14:paraId="42B6F9EE"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5B9ECCD5" w14:textId="4455EDB8" w:rsidR="007D5AC8" w:rsidRPr="00E73ABF" w:rsidRDefault="00F4354F" w:rsidP="00E73ABF">
            <w:pPr>
              <w:spacing w:line="276" w:lineRule="auto"/>
              <w:ind w:right="180"/>
              <w:contextualSpacing/>
              <w:rPr>
                <w:rFonts w:ascii="Verdana" w:hAnsi="Verdana"/>
              </w:rPr>
            </w:pPr>
            <w:r>
              <w:rPr>
                <w:rFonts w:ascii="Verdana" w:hAnsi="Verdana"/>
              </w:rPr>
              <w:lastRenderedPageBreak/>
              <w:t>MCOT Ride-Along Program with CIT</w:t>
            </w:r>
          </w:p>
        </w:tc>
        <w:tc>
          <w:tcPr>
            <w:tcW w:w="1011" w:type="pct"/>
          </w:tcPr>
          <w:p w14:paraId="7624DD18" w14:textId="5965229E" w:rsidR="007D5AC8" w:rsidRPr="00E73ABF" w:rsidRDefault="00F4354F" w:rsidP="00E73ABF">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953673">
              <w:rPr>
                <w:rFonts w:ascii="Verdana" w:hAnsi="Verdana"/>
              </w:rPr>
              <w:t>Waller County</w:t>
            </w:r>
          </w:p>
        </w:tc>
        <w:tc>
          <w:tcPr>
            <w:tcW w:w="1826" w:type="pct"/>
          </w:tcPr>
          <w:p w14:paraId="7F42DA20" w14:textId="476C33E9" w:rsidR="007D5AC8" w:rsidRPr="00E73ABF" w:rsidRDefault="00F4354F" w:rsidP="00E73ABF">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953673">
              <w:rPr>
                <w:rFonts w:ascii="Verdana" w:hAnsi="Verdana"/>
              </w:rPr>
              <w:t>Will continue our working relationship with WCSO</w:t>
            </w:r>
            <w:r>
              <w:rPr>
                <w:rFonts w:ascii="Verdana" w:hAnsi="Verdana"/>
              </w:rPr>
              <w:t xml:space="preserve"> </w:t>
            </w:r>
            <w:r w:rsidRPr="00953673">
              <w:rPr>
                <w:rFonts w:ascii="Verdana" w:hAnsi="Verdana"/>
              </w:rPr>
              <w:t>Ride-Along program.</w:t>
            </w:r>
          </w:p>
        </w:tc>
      </w:tr>
      <w:tr w:rsidR="007D5AC8" w:rsidRPr="00630C8C" w14:paraId="66FA7167"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009F067E" w14:textId="12F461BB" w:rsidR="007D5AC8" w:rsidRPr="00E73ABF" w:rsidRDefault="00E6558B" w:rsidP="00E73ABF">
            <w:pPr>
              <w:spacing w:line="276" w:lineRule="auto"/>
              <w:ind w:right="180"/>
              <w:contextualSpacing/>
              <w:rPr>
                <w:rFonts w:ascii="Verdana" w:hAnsi="Verdana"/>
              </w:rPr>
            </w:pPr>
            <w:r>
              <w:rPr>
                <w:rFonts w:ascii="Verdana" w:hAnsi="Verdana"/>
              </w:rPr>
              <w:t xml:space="preserve"> </w:t>
            </w:r>
          </w:p>
        </w:tc>
        <w:tc>
          <w:tcPr>
            <w:tcW w:w="1011" w:type="pct"/>
          </w:tcPr>
          <w:p w14:paraId="6FC8B9E1" w14:textId="5A53BC21" w:rsidR="007D5AC8" w:rsidRPr="00953673" w:rsidRDefault="00E6558B"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53673">
              <w:rPr>
                <w:rFonts w:ascii="Verdana" w:hAnsi="Verdana"/>
              </w:rPr>
              <w:t xml:space="preserve"> </w:t>
            </w:r>
          </w:p>
        </w:tc>
        <w:tc>
          <w:tcPr>
            <w:tcW w:w="1826" w:type="pct"/>
          </w:tcPr>
          <w:p w14:paraId="028FF018" w14:textId="7E6D6FF0" w:rsidR="007D5AC8" w:rsidRPr="00E6558B" w:rsidRDefault="007D5AC8"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p>
        </w:tc>
      </w:tr>
      <w:bookmarkEnd w:id="47"/>
      <w:bookmarkEnd w:id="48"/>
    </w:tbl>
    <w:p w14:paraId="50BD5D6E" w14:textId="77777777" w:rsidR="007D5AC8" w:rsidRDefault="007D5AC8" w:rsidP="00E73ABF">
      <w:pPr>
        <w:spacing w:line="276" w:lineRule="auto"/>
        <w:ind w:right="180"/>
        <w:rPr>
          <w:rFonts w:ascii="Verdana" w:hAnsi="Verdana"/>
        </w:rPr>
      </w:pPr>
    </w:p>
    <w:p w14:paraId="47EC2ECA" w14:textId="66E24C1D" w:rsidR="00253185" w:rsidRPr="007E1596" w:rsidRDefault="00253185" w:rsidP="007D5AC8">
      <w:pPr>
        <w:spacing w:line="276" w:lineRule="auto"/>
        <w:ind w:right="180"/>
        <w:rPr>
          <w:rStyle w:val="Strong"/>
        </w:rPr>
      </w:pPr>
      <w:r w:rsidRPr="007E1596">
        <w:rPr>
          <w:rStyle w:val="Strong"/>
        </w:rPr>
        <w:t xml:space="preserve">Table </w:t>
      </w:r>
      <w:r w:rsidR="00E37D74">
        <w:rPr>
          <w:rStyle w:val="Strong"/>
        </w:rPr>
        <w:t>10</w:t>
      </w:r>
      <w:r w:rsidRPr="007E1596">
        <w:rPr>
          <w:rStyle w:val="Strong"/>
        </w:rPr>
        <w:t xml:space="preserve">: </w:t>
      </w:r>
      <w:r w:rsidR="00E37D74">
        <w:rPr>
          <w:rStyle w:val="Strong"/>
        </w:rPr>
        <w:t>Intercept 2 Post Arrest</w:t>
      </w:r>
    </w:p>
    <w:tbl>
      <w:tblPr>
        <w:tblStyle w:val="HHSTableforTextData"/>
        <w:tblW w:w="12955" w:type="dxa"/>
        <w:tblLook w:val="04A0" w:firstRow="1" w:lastRow="0" w:firstColumn="1" w:lastColumn="0" w:noHBand="0" w:noVBand="1"/>
      </w:tblPr>
      <w:tblGrid>
        <w:gridCol w:w="5665"/>
        <w:gridCol w:w="2610"/>
        <w:gridCol w:w="4680"/>
      </w:tblGrid>
      <w:tr w:rsidR="007D5AC8" w:rsidRPr="00630C8C" w14:paraId="116F5184" w14:textId="77777777" w:rsidTr="00E6558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5" w:type="dxa"/>
            <w:hideMark/>
          </w:tcPr>
          <w:p w14:paraId="0BB63090" w14:textId="128ED439"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Intercept 2: Post Arrest; Initial Detention and Initial Hearings</w:t>
            </w:r>
          </w:p>
          <w:p w14:paraId="6771B17E"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2610" w:type="dxa"/>
            <w:hideMark/>
          </w:tcPr>
          <w:p w14:paraId="0FB31CEC"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4680" w:type="dxa"/>
          </w:tcPr>
          <w:p w14:paraId="65693DA8" w14:textId="77777777" w:rsidR="007D5AC8" w:rsidRPr="00630C8C" w:rsidRDefault="007D5AC8" w:rsidP="00D54BFD">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0BDC992E" w14:textId="77777777" w:rsidTr="00E6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696F59D" w14:textId="167FC90E" w:rsidR="007D5AC8" w:rsidRPr="00253185" w:rsidRDefault="00E6558B" w:rsidP="00253185">
            <w:pPr>
              <w:spacing w:line="276" w:lineRule="auto"/>
              <w:ind w:right="180"/>
              <w:contextualSpacing/>
              <w:rPr>
                <w:rFonts w:ascii="Verdana" w:hAnsi="Verdana"/>
              </w:rPr>
            </w:pPr>
            <w:r>
              <w:rPr>
                <w:rFonts w:ascii="Verdana" w:hAnsi="Verdana"/>
              </w:rPr>
              <w:t xml:space="preserve"> No current programs or initiatives</w:t>
            </w:r>
          </w:p>
        </w:tc>
        <w:tc>
          <w:tcPr>
            <w:tcW w:w="2610" w:type="dxa"/>
          </w:tcPr>
          <w:p w14:paraId="18597EE0" w14:textId="50496C73" w:rsidR="007D5AC8" w:rsidRPr="00253185" w:rsidRDefault="00E6558B"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All six Texana counties</w:t>
            </w:r>
          </w:p>
        </w:tc>
        <w:tc>
          <w:tcPr>
            <w:tcW w:w="4680" w:type="dxa"/>
          </w:tcPr>
          <w:p w14:paraId="3C650E26" w14:textId="084591AD" w:rsidR="007D5AC8" w:rsidRPr="00253185" w:rsidRDefault="00E6558B" w:rsidP="00E6558B">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 plans at this time</w:t>
            </w:r>
          </w:p>
        </w:tc>
      </w:tr>
      <w:tr w:rsidR="007D5AC8" w:rsidRPr="00630C8C" w14:paraId="269E98B6" w14:textId="77777777" w:rsidTr="00E6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8ED373B" w14:textId="77777777" w:rsidR="007D5AC8" w:rsidRPr="00253185" w:rsidRDefault="007D5AC8" w:rsidP="00253185">
            <w:pPr>
              <w:spacing w:line="276" w:lineRule="auto"/>
              <w:ind w:right="180"/>
              <w:contextualSpacing/>
              <w:rPr>
                <w:rFonts w:ascii="Verdana" w:hAnsi="Verdana"/>
              </w:rPr>
            </w:pPr>
          </w:p>
        </w:tc>
        <w:tc>
          <w:tcPr>
            <w:tcW w:w="2610" w:type="dxa"/>
          </w:tcPr>
          <w:p w14:paraId="2F6C8AC8" w14:textId="77777777" w:rsidR="007D5AC8" w:rsidRPr="00253185" w:rsidRDefault="007D5AC8" w:rsidP="00253185">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4680" w:type="dxa"/>
          </w:tcPr>
          <w:p w14:paraId="7214E4E8" w14:textId="77777777" w:rsidR="007D5AC8" w:rsidRPr="00253185" w:rsidRDefault="007D5AC8" w:rsidP="00D54BFD">
            <w:pPr>
              <w:spacing w:line="276" w:lineRule="auto"/>
              <w:ind w:right="369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630C8C" w14:paraId="7F23D671" w14:textId="77777777" w:rsidTr="00E6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D553E7B" w14:textId="77777777" w:rsidR="007D5AC8" w:rsidRPr="00253185" w:rsidRDefault="007D5AC8" w:rsidP="00253185">
            <w:pPr>
              <w:spacing w:line="276" w:lineRule="auto"/>
              <w:ind w:right="180"/>
              <w:contextualSpacing/>
              <w:rPr>
                <w:rFonts w:ascii="Verdana" w:hAnsi="Verdana"/>
              </w:rPr>
            </w:pPr>
          </w:p>
        </w:tc>
        <w:tc>
          <w:tcPr>
            <w:tcW w:w="2610" w:type="dxa"/>
          </w:tcPr>
          <w:p w14:paraId="3A4ACFA6" w14:textId="77777777" w:rsidR="007D5AC8" w:rsidRPr="00253185" w:rsidRDefault="007D5AC8"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680" w:type="dxa"/>
          </w:tcPr>
          <w:p w14:paraId="630CDA69" w14:textId="77777777" w:rsidR="007D5AC8" w:rsidRPr="00253185" w:rsidRDefault="007D5AC8" w:rsidP="00D54BFD">
            <w:pPr>
              <w:spacing w:line="276" w:lineRule="auto"/>
              <w:ind w:right="369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4F1FE7D5" w14:textId="77777777" w:rsidR="007D5AC8" w:rsidRDefault="007D5AC8" w:rsidP="007D5AC8">
      <w:pPr>
        <w:spacing w:line="276" w:lineRule="auto"/>
        <w:ind w:right="180"/>
        <w:rPr>
          <w:rFonts w:ascii="Verdana" w:hAnsi="Verdana"/>
        </w:rPr>
      </w:pPr>
    </w:p>
    <w:p w14:paraId="24C3F650" w14:textId="4965B9B8" w:rsidR="007D5AC8" w:rsidRPr="007E1596" w:rsidRDefault="007E1596" w:rsidP="007D5AC8">
      <w:pPr>
        <w:spacing w:line="276" w:lineRule="auto"/>
        <w:ind w:right="180"/>
        <w:rPr>
          <w:b/>
          <w:bCs/>
        </w:rPr>
      </w:pPr>
      <w:r w:rsidRPr="007E1596">
        <w:rPr>
          <w:rStyle w:val="Strong"/>
        </w:rPr>
        <w:t xml:space="preserve">Table </w:t>
      </w:r>
      <w:r w:rsidR="00E37D74">
        <w:rPr>
          <w:rStyle w:val="Strong"/>
        </w:rPr>
        <w:t>11</w:t>
      </w:r>
      <w:r w:rsidRPr="007E1596">
        <w:rPr>
          <w:rStyle w:val="Strong"/>
        </w:rPr>
        <w:t xml:space="preserve">: </w:t>
      </w:r>
      <w:r w:rsidR="00E37D74">
        <w:rPr>
          <w:rStyle w:val="Strong"/>
        </w:rPr>
        <w:t>Intercept 3 Jails and Courts</w:t>
      </w:r>
    </w:p>
    <w:tbl>
      <w:tblPr>
        <w:tblStyle w:val="HHSTableforTextData"/>
        <w:tblW w:w="12955" w:type="dxa"/>
        <w:tblLayout w:type="fixed"/>
        <w:tblLook w:val="04A0" w:firstRow="1" w:lastRow="0" w:firstColumn="1" w:lastColumn="0" w:noHBand="0" w:noVBand="1"/>
      </w:tblPr>
      <w:tblGrid>
        <w:gridCol w:w="5665"/>
        <w:gridCol w:w="2610"/>
        <w:gridCol w:w="4680"/>
      </w:tblGrid>
      <w:tr w:rsidR="007D5AC8" w:rsidRPr="00630C8C" w14:paraId="0B382A42" w14:textId="77777777" w:rsidTr="00E6558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5" w:type="dxa"/>
          </w:tcPr>
          <w:p w14:paraId="0CCD229F"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Intercept 3: Jails</w:t>
            </w:r>
            <w:r>
              <w:rPr>
                <w:rFonts w:ascii="Verdana" w:hAnsi="Verdana"/>
                <w:color w:val="000000" w:themeColor="text2"/>
              </w:rPr>
              <w:t xml:space="preserve"> and </w:t>
            </w:r>
            <w:r w:rsidRPr="00630C8C">
              <w:rPr>
                <w:rFonts w:ascii="Verdana" w:hAnsi="Verdana"/>
                <w:color w:val="000000" w:themeColor="text2"/>
              </w:rPr>
              <w:t>Courts</w:t>
            </w:r>
          </w:p>
          <w:p w14:paraId="34B5F325"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2610" w:type="dxa"/>
          </w:tcPr>
          <w:p w14:paraId="433DB3EC"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4680" w:type="dxa"/>
          </w:tcPr>
          <w:p w14:paraId="312C4AA3"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447FEB08" w14:textId="77777777" w:rsidTr="00E6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4B9CDB1" w14:textId="7D493BD2" w:rsidR="007D5AC8" w:rsidRPr="007E1596" w:rsidRDefault="009F4BAF" w:rsidP="007E1596">
            <w:pPr>
              <w:spacing w:line="276" w:lineRule="auto"/>
              <w:ind w:right="180"/>
              <w:contextualSpacing/>
              <w:rPr>
                <w:rFonts w:ascii="Verdana" w:hAnsi="Verdana"/>
              </w:rPr>
            </w:pPr>
            <w:r>
              <w:rPr>
                <w:rFonts w:ascii="Verdana" w:hAnsi="Verdana"/>
              </w:rPr>
              <w:t xml:space="preserve"> No current programs or initiatives</w:t>
            </w:r>
          </w:p>
        </w:tc>
        <w:tc>
          <w:tcPr>
            <w:tcW w:w="2610" w:type="dxa"/>
          </w:tcPr>
          <w:p w14:paraId="6714BD1D" w14:textId="1E365CF1" w:rsidR="007D5AC8" w:rsidRPr="007E1596" w:rsidRDefault="009F4BAF"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All six Texana counties</w:t>
            </w:r>
          </w:p>
        </w:tc>
        <w:tc>
          <w:tcPr>
            <w:tcW w:w="4680" w:type="dxa"/>
          </w:tcPr>
          <w:p w14:paraId="21A7FC1F" w14:textId="48390921" w:rsidR="007D5AC8" w:rsidRPr="007E1596" w:rsidRDefault="009F4BAF"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 plans at this time</w:t>
            </w:r>
          </w:p>
        </w:tc>
      </w:tr>
      <w:tr w:rsidR="007D5AC8" w:rsidRPr="00630C8C" w14:paraId="5CAFA2DD" w14:textId="77777777" w:rsidTr="00E655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A686D77" w14:textId="77777777" w:rsidR="007D5AC8" w:rsidRPr="007E1596" w:rsidRDefault="007D5AC8" w:rsidP="007E1596">
            <w:pPr>
              <w:spacing w:line="276" w:lineRule="auto"/>
              <w:ind w:right="180"/>
              <w:contextualSpacing/>
              <w:rPr>
                <w:rFonts w:ascii="Verdana" w:hAnsi="Verdana"/>
              </w:rPr>
            </w:pPr>
          </w:p>
        </w:tc>
        <w:tc>
          <w:tcPr>
            <w:tcW w:w="2610" w:type="dxa"/>
          </w:tcPr>
          <w:p w14:paraId="133C6D16" w14:textId="77777777" w:rsidR="007D5AC8" w:rsidRPr="007E1596" w:rsidRDefault="007D5AC8" w:rsidP="007E1596">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4680" w:type="dxa"/>
          </w:tcPr>
          <w:p w14:paraId="1031AC67" w14:textId="77777777" w:rsidR="007D5AC8" w:rsidRPr="007E1596" w:rsidRDefault="007D5AC8" w:rsidP="007E1596">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630C8C" w14:paraId="1B0FC137" w14:textId="77777777" w:rsidTr="00E6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907E202" w14:textId="77777777" w:rsidR="007D5AC8" w:rsidRPr="007E1596" w:rsidRDefault="007D5AC8" w:rsidP="007E1596">
            <w:pPr>
              <w:spacing w:line="276" w:lineRule="auto"/>
              <w:ind w:right="180"/>
              <w:contextualSpacing/>
              <w:rPr>
                <w:rFonts w:ascii="Verdana" w:hAnsi="Verdana"/>
              </w:rPr>
            </w:pPr>
          </w:p>
        </w:tc>
        <w:tc>
          <w:tcPr>
            <w:tcW w:w="2610" w:type="dxa"/>
          </w:tcPr>
          <w:p w14:paraId="1E764BE2" w14:textId="77777777" w:rsidR="007D5AC8" w:rsidRPr="007E1596" w:rsidRDefault="007D5AC8"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680" w:type="dxa"/>
          </w:tcPr>
          <w:p w14:paraId="3B49D8D2" w14:textId="77777777" w:rsidR="007D5AC8" w:rsidRPr="007E1596" w:rsidRDefault="007D5AC8"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34DC27F9" w14:textId="77777777" w:rsidR="007D5AC8" w:rsidRDefault="007D5AC8" w:rsidP="007D5AC8">
      <w:pPr>
        <w:spacing w:line="276" w:lineRule="auto"/>
        <w:rPr>
          <w:rFonts w:ascii="Verdana" w:hAnsi="Verdana"/>
        </w:rPr>
      </w:pPr>
    </w:p>
    <w:p w14:paraId="7DDC5DEE" w14:textId="3CF509DB" w:rsidR="007E1596" w:rsidRPr="007E1596" w:rsidRDefault="007E1596" w:rsidP="007E1596">
      <w:pPr>
        <w:spacing w:line="276" w:lineRule="auto"/>
        <w:ind w:right="180"/>
        <w:rPr>
          <w:b/>
          <w:bCs/>
        </w:rPr>
      </w:pPr>
      <w:r w:rsidRPr="007E1596">
        <w:rPr>
          <w:rStyle w:val="Strong"/>
        </w:rPr>
        <w:t xml:space="preserve">Table </w:t>
      </w:r>
      <w:r w:rsidR="00E37D74">
        <w:rPr>
          <w:rStyle w:val="Strong"/>
        </w:rPr>
        <w:t>12</w:t>
      </w:r>
      <w:r w:rsidRPr="007E1596">
        <w:rPr>
          <w:rStyle w:val="Strong"/>
        </w:rPr>
        <w:t xml:space="preserve">: </w:t>
      </w:r>
      <w:r w:rsidR="00E37D74">
        <w:rPr>
          <w:rStyle w:val="Strong"/>
        </w:rPr>
        <w:t>Intercept 4 Reentry</w:t>
      </w:r>
    </w:p>
    <w:tbl>
      <w:tblPr>
        <w:tblStyle w:val="HHSTableforTextData"/>
        <w:tblW w:w="12955" w:type="dxa"/>
        <w:tblLook w:val="04A0" w:firstRow="1" w:lastRow="0" w:firstColumn="1" w:lastColumn="0" w:noHBand="0" w:noVBand="1"/>
      </w:tblPr>
      <w:tblGrid>
        <w:gridCol w:w="5665"/>
        <w:gridCol w:w="2610"/>
        <w:gridCol w:w="4680"/>
      </w:tblGrid>
      <w:tr w:rsidR="007D5AC8" w:rsidRPr="00630C8C" w14:paraId="3288DEF1" w14:textId="77777777" w:rsidTr="009F4BA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5" w:type="dxa"/>
          </w:tcPr>
          <w:p w14:paraId="7CF64CD3"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Intercept 4:  Reentry</w:t>
            </w:r>
          </w:p>
          <w:p w14:paraId="0FEE44E6"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2610" w:type="dxa"/>
          </w:tcPr>
          <w:p w14:paraId="42D5E3FA"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4680" w:type="dxa"/>
          </w:tcPr>
          <w:p w14:paraId="2297BF0B" w14:textId="77777777" w:rsidR="007D5AC8" w:rsidRPr="00630C8C" w:rsidRDefault="007D5AC8" w:rsidP="006C3B43">
            <w:pPr>
              <w:spacing w:line="276" w:lineRule="auto"/>
              <w:ind w:right="165"/>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726DDA38" w14:textId="77777777" w:rsidTr="009F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7DD8424" w14:textId="72A87249" w:rsidR="007D5AC8" w:rsidRPr="007E1596" w:rsidRDefault="009F4BAF" w:rsidP="007E1596">
            <w:pPr>
              <w:spacing w:line="276" w:lineRule="auto"/>
              <w:ind w:right="180"/>
              <w:rPr>
                <w:rFonts w:ascii="Verdana" w:hAnsi="Verdana"/>
              </w:rPr>
            </w:pPr>
            <w:r>
              <w:rPr>
                <w:rFonts w:ascii="Verdana" w:hAnsi="Verdana"/>
              </w:rPr>
              <w:t xml:space="preserve"> TCOOMMI Adult Project</w:t>
            </w:r>
          </w:p>
        </w:tc>
        <w:tc>
          <w:tcPr>
            <w:tcW w:w="2610" w:type="dxa"/>
          </w:tcPr>
          <w:p w14:paraId="18232296" w14:textId="4141CAF3" w:rsidR="007D5AC8" w:rsidRPr="007E1596" w:rsidRDefault="009F4BAF"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Fort Bend, Colorado, Waller</w:t>
            </w:r>
          </w:p>
        </w:tc>
        <w:tc>
          <w:tcPr>
            <w:tcW w:w="4680" w:type="dxa"/>
          </w:tcPr>
          <w:p w14:paraId="16F28F3D" w14:textId="76DCF15E" w:rsidR="007D5AC8" w:rsidRPr="007E1596" w:rsidRDefault="009F4BAF" w:rsidP="007E1596">
            <w:pPr>
              <w:spacing w:line="276" w:lineRule="auto"/>
              <w:ind w:right="165"/>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Continue project</w:t>
            </w:r>
          </w:p>
        </w:tc>
      </w:tr>
      <w:tr w:rsidR="007D5AC8" w:rsidRPr="00630C8C" w14:paraId="659D032C" w14:textId="77777777" w:rsidTr="009F4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B5985FC" w14:textId="6FE9C169" w:rsidR="007D5AC8" w:rsidRPr="007E1596" w:rsidRDefault="009F4BAF" w:rsidP="007E1596">
            <w:pPr>
              <w:spacing w:line="276" w:lineRule="auto"/>
              <w:ind w:right="180"/>
              <w:rPr>
                <w:rFonts w:ascii="Verdana" w:hAnsi="Verdana"/>
              </w:rPr>
            </w:pPr>
            <w:r>
              <w:rPr>
                <w:rFonts w:ascii="Verdana" w:hAnsi="Verdana"/>
              </w:rPr>
              <w:t xml:space="preserve"> TCOOMMI Juvenile Project</w:t>
            </w:r>
          </w:p>
        </w:tc>
        <w:tc>
          <w:tcPr>
            <w:tcW w:w="2610" w:type="dxa"/>
          </w:tcPr>
          <w:p w14:paraId="34760743" w14:textId="3B5483E4" w:rsidR="007D5AC8" w:rsidRPr="007E1596" w:rsidRDefault="009F4BAF" w:rsidP="007E1596">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Fort Bend</w:t>
            </w:r>
          </w:p>
        </w:tc>
        <w:tc>
          <w:tcPr>
            <w:tcW w:w="4680" w:type="dxa"/>
          </w:tcPr>
          <w:p w14:paraId="2F0172C7" w14:textId="4841362E" w:rsidR="007D5AC8" w:rsidRPr="007E1596" w:rsidRDefault="009F4BAF" w:rsidP="007E1596">
            <w:pPr>
              <w:spacing w:line="276" w:lineRule="auto"/>
              <w:ind w:right="165"/>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 Continue project</w:t>
            </w:r>
          </w:p>
        </w:tc>
      </w:tr>
      <w:tr w:rsidR="007D5AC8" w:rsidRPr="00630C8C" w14:paraId="41C6361A" w14:textId="77777777" w:rsidTr="009F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38FA8BE" w14:textId="77068A4F" w:rsidR="007D5AC8" w:rsidRPr="007E1596" w:rsidRDefault="009F4BAF" w:rsidP="007E1596">
            <w:pPr>
              <w:spacing w:line="276" w:lineRule="auto"/>
              <w:ind w:right="180"/>
              <w:rPr>
                <w:rFonts w:ascii="Verdana" w:hAnsi="Verdana"/>
              </w:rPr>
            </w:pPr>
            <w:r>
              <w:rPr>
                <w:rFonts w:ascii="Verdana" w:hAnsi="Verdana"/>
              </w:rPr>
              <w:t xml:space="preserve"> SB292 Project</w:t>
            </w:r>
          </w:p>
        </w:tc>
        <w:tc>
          <w:tcPr>
            <w:tcW w:w="2610" w:type="dxa"/>
          </w:tcPr>
          <w:p w14:paraId="4949613B" w14:textId="564A0F28" w:rsidR="007D5AC8" w:rsidRPr="007E1596" w:rsidRDefault="009F4BAF"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Fort Bend</w:t>
            </w:r>
          </w:p>
        </w:tc>
        <w:tc>
          <w:tcPr>
            <w:tcW w:w="4680" w:type="dxa"/>
          </w:tcPr>
          <w:p w14:paraId="1F23F6F7" w14:textId="4D400559" w:rsidR="007D5AC8" w:rsidRPr="007E1596" w:rsidRDefault="009F4BAF" w:rsidP="007E1596">
            <w:pPr>
              <w:spacing w:line="276" w:lineRule="auto"/>
              <w:ind w:right="165"/>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Continue project</w:t>
            </w:r>
          </w:p>
        </w:tc>
      </w:tr>
    </w:tbl>
    <w:p w14:paraId="2531E28B" w14:textId="77777777" w:rsidR="007D5AC8" w:rsidRDefault="007D5AC8" w:rsidP="007D5AC8">
      <w:pPr>
        <w:spacing w:line="276" w:lineRule="auto"/>
        <w:ind w:right="180"/>
        <w:rPr>
          <w:rFonts w:ascii="Verdana" w:hAnsi="Verdana"/>
          <w:b/>
        </w:rPr>
      </w:pPr>
    </w:p>
    <w:p w14:paraId="53D49403" w14:textId="3BA5BBAB" w:rsidR="007E1596" w:rsidRPr="007E1596" w:rsidRDefault="007E1596" w:rsidP="007D5AC8">
      <w:pPr>
        <w:spacing w:line="276" w:lineRule="auto"/>
        <w:ind w:right="180"/>
        <w:rPr>
          <w:b/>
          <w:bCs/>
        </w:rPr>
      </w:pPr>
      <w:r w:rsidRPr="007E1596">
        <w:rPr>
          <w:rStyle w:val="Strong"/>
        </w:rPr>
        <w:t xml:space="preserve">Table </w:t>
      </w:r>
      <w:r w:rsidR="00E37D74">
        <w:rPr>
          <w:rStyle w:val="Strong"/>
        </w:rPr>
        <w:t>13</w:t>
      </w:r>
      <w:r w:rsidRPr="007E1596">
        <w:rPr>
          <w:rStyle w:val="Strong"/>
        </w:rPr>
        <w:t xml:space="preserve">: </w:t>
      </w:r>
      <w:r w:rsidR="00E37D74">
        <w:rPr>
          <w:rStyle w:val="Strong"/>
        </w:rPr>
        <w:t>Intercept 5 Community Corrections</w:t>
      </w:r>
    </w:p>
    <w:tbl>
      <w:tblPr>
        <w:tblStyle w:val="HHSTableforTextData"/>
        <w:tblW w:w="12955" w:type="dxa"/>
        <w:tblLook w:val="04A0" w:firstRow="1" w:lastRow="0" w:firstColumn="1" w:lastColumn="0" w:noHBand="0" w:noVBand="1"/>
      </w:tblPr>
      <w:tblGrid>
        <w:gridCol w:w="5665"/>
        <w:gridCol w:w="2610"/>
        <w:gridCol w:w="4680"/>
      </w:tblGrid>
      <w:tr w:rsidR="007D5AC8" w:rsidRPr="00630C8C" w14:paraId="3CA2D3A5" w14:textId="77777777" w:rsidTr="001906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5" w:type="dxa"/>
          </w:tcPr>
          <w:p w14:paraId="05CCBA7A"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lastRenderedPageBreak/>
              <w:t>Intercept 5:  Community Corrections</w:t>
            </w:r>
          </w:p>
          <w:p w14:paraId="1A1A94D8" w14:textId="77777777" w:rsidR="007D5AC8" w:rsidRPr="00630C8C" w:rsidRDefault="007D5AC8" w:rsidP="006C3B43">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2610" w:type="dxa"/>
          </w:tcPr>
          <w:p w14:paraId="08CCD0A1"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4680" w:type="dxa"/>
          </w:tcPr>
          <w:p w14:paraId="346C5FC5" w14:textId="77777777" w:rsidR="007D5AC8" w:rsidRPr="00630C8C" w:rsidRDefault="007D5AC8" w:rsidP="006C3B43">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51A141E9" w14:textId="77777777" w:rsidTr="001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D9E3AEE" w14:textId="4D371C3C" w:rsidR="007D5AC8" w:rsidRPr="005F3F0A" w:rsidRDefault="001906FD" w:rsidP="006C3B43">
            <w:pPr>
              <w:spacing w:line="276" w:lineRule="auto"/>
              <w:ind w:right="180"/>
              <w:rPr>
                <w:rFonts w:ascii="Verdana" w:hAnsi="Verdana"/>
              </w:rPr>
            </w:pPr>
            <w:r>
              <w:rPr>
                <w:rFonts w:ascii="Verdana" w:hAnsi="Verdana"/>
              </w:rPr>
              <w:t xml:space="preserve"> No current programs or initiatives</w:t>
            </w:r>
          </w:p>
        </w:tc>
        <w:tc>
          <w:tcPr>
            <w:tcW w:w="2610" w:type="dxa"/>
          </w:tcPr>
          <w:p w14:paraId="4A479C12" w14:textId="7E058F66" w:rsidR="007D5AC8" w:rsidRPr="007E1596" w:rsidRDefault="001906FD"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All six Texana counties</w:t>
            </w:r>
          </w:p>
        </w:tc>
        <w:tc>
          <w:tcPr>
            <w:tcW w:w="4680" w:type="dxa"/>
          </w:tcPr>
          <w:p w14:paraId="383B2FB0" w14:textId="04EDF2E7" w:rsidR="007D5AC8" w:rsidRPr="005F3F0A" w:rsidRDefault="001906FD" w:rsidP="006C3B43">
            <w:pPr>
              <w:spacing w:line="276" w:lineRule="auto"/>
              <w:ind w:right="18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 No plans at this time</w:t>
            </w:r>
          </w:p>
        </w:tc>
      </w:tr>
      <w:tr w:rsidR="007D5AC8" w:rsidRPr="00630C8C" w14:paraId="0E2E11A9" w14:textId="77777777" w:rsidTr="00190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26A72B8" w14:textId="47AB2A73" w:rsidR="007D5AC8" w:rsidRPr="005F3F0A" w:rsidRDefault="007D5AC8" w:rsidP="006C3B43">
            <w:pPr>
              <w:spacing w:line="276" w:lineRule="auto"/>
              <w:ind w:right="180"/>
              <w:rPr>
                <w:rFonts w:ascii="Verdana" w:hAnsi="Verdana"/>
              </w:rPr>
            </w:pPr>
          </w:p>
        </w:tc>
        <w:tc>
          <w:tcPr>
            <w:tcW w:w="2610" w:type="dxa"/>
          </w:tcPr>
          <w:p w14:paraId="38BFC5F9" w14:textId="77777777" w:rsidR="007D5AC8" w:rsidRPr="007E1596" w:rsidRDefault="007D5AC8" w:rsidP="007E1596">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4680" w:type="dxa"/>
          </w:tcPr>
          <w:p w14:paraId="301AC616" w14:textId="16E0C325" w:rsidR="007D5AC8" w:rsidRPr="005F3F0A" w:rsidRDefault="007D5AC8" w:rsidP="006C3B43">
            <w:pPr>
              <w:spacing w:line="276" w:lineRule="auto"/>
              <w:ind w:right="180"/>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630C8C" w14:paraId="5AD4CCF7" w14:textId="77777777" w:rsidTr="00190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86847CE" w14:textId="6309976D" w:rsidR="007D5AC8" w:rsidRPr="005F3F0A" w:rsidRDefault="007D5AC8" w:rsidP="006C3B43">
            <w:pPr>
              <w:spacing w:line="276" w:lineRule="auto"/>
              <w:ind w:right="180"/>
              <w:rPr>
                <w:rFonts w:ascii="Verdana" w:hAnsi="Verdana"/>
              </w:rPr>
            </w:pPr>
          </w:p>
        </w:tc>
        <w:tc>
          <w:tcPr>
            <w:tcW w:w="2610" w:type="dxa"/>
          </w:tcPr>
          <w:p w14:paraId="73976148" w14:textId="77777777" w:rsidR="007D5AC8" w:rsidRPr="007E1596" w:rsidRDefault="007D5AC8"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680" w:type="dxa"/>
          </w:tcPr>
          <w:p w14:paraId="117BF0E2" w14:textId="0C88469C" w:rsidR="007D5AC8" w:rsidRPr="005F3F0A" w:rsidRDefault="007D5AC8" w:rsidP="006C3B43">
            <w:pPr>
              <w:spacing w:line="276" w:lineRule="auto"/>
              <w:ind w:right="180"/>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0D13FCB8" w14:textId="39622A5E" w:rsidR="007D5AC8" w:rsidRPr="005F3F0A" w:rsidRDefault="00E12695" w:rsidP="007E1596">
      <w:pPr>
        <w:pStyle w:val="Heading3"/>
      </w:pPr>
      <w:bookmarkStart w:id="49" w:name="_Toc23232240"/>
      <w:bookmarkStart w:id="50" w:name="_Toc182209352"/>
      <w:r>
        <w:t xml:space="preserve">III.B </w:t>
      </w:r>
      <w:r w:rsidR="007D5AC8" w:rsidRPr="005F3F0A">
        <w:t>Other Behavioral Health Strategic Priorities</w:t>
      </w:r>
      <w:bookmarkEnd w:id="49"/>
      <w:bookmarkEnd w:id="50"/>
    </w:p>
    <w:p w14:paraId="52D2DA09" w14:textId="76AF5207" w:rsidR="007D5AC8" w:rsidRDefault="007D5AC8" w:rsidP="007D5AC8">
      <w:pPr>
        <w:spacing w:before="240" w:after="240" w:line="276" w:lineRule="auto"/>
        <w:ind w:right="180"/>
        <w:rPr>
          <w:rFonts w:ascii="Verdana" w:hAnsi="Verdana" w:cs="Helvetica"/>
          <w:color w:val="1B1B1B"/>
          <w:shd w:val="clear" w:color="auto" w:fill="FFFFFF"/>
        </w:rPr>
      </w:pPr>
      <w:r w:rsidRPr="008627E4">
        <w:rPr>
          <w:rFonts w:cs="Helvetica"/>
          <w:color w:val="1B1B1B"/>
          <w:szCs w:val="22"/>
          <w:shd w:val="clear" w:color="auto" w:fill="FFFFFF"/>
        </w:rPr>
        <w:t xml:space="preserve">The Statewide Behavioral Health Coordinating Council (SBHCC) was established to ensure a strategic statewide approach to behavioral health services. </w:t>
      </w:r>
      <w:r w:rsidR="00E82209">
        <w:rPr>
          <w:rFonts w:cs="Helvetica"/>
          <w:color w:val="1B1B1B"/>
          <w:szCs w:val="22"/>
          <w:shd w:val="clear" w:color="auto" w:fill="FFFFFF"/>
        </w:rPr>
        <w:t>In 2015, the Texas Legislature</w:t>
      </w:r>
      <w:r w:rsidRPr="008627E4">
        <w:rPr>
          <w:rFonts w:cs="Helvetica"/>
          <w:color w:val="1B1B1B"/>
          <w:szCs w:val="22"/>
          <w:shd w:val="clear" w:color="auto" w:fill="FFFFFF"/>
        </w:rPr>
        <w:t xml:space="preserve"> established the SBHCC to coordinate behavioral health services across state agencies. The SBHCC is comprised of representatives of state agencies or institutions of higher education that receive state general revenue for behavioral health services.</w:t>
      </w:r>
      <w:r w:rsidR="008627E4">
        <w:rPr>
          <w:rFonts w:ascii="Verdana" w:hAnsi="Verdana" w:cs="Helvetica"/>
          <w:color w:val="1B1B1B"/>
          <w:sz w:val="24"/>
          <w:szCs w:val="24"/>
          <w:shd w:val="clear" w:color="auto" w:fill="FFFFFF"/>
        </w:rPr>
        <w:t xml:space="preserve"> </w:t>
      </w:r>
      <w:r>
        <w:rPr>
          <w:rFonts w:ascii="Verdana" w:hAnsi="Verdana" w:cs="Helvetica"/>
          <w:color w:val="1B1B1B"/>
          <w:shd w:val="clear" w:color="auto" w:fill="FFFFFF"/>
        </w:rPr>
        <w:t xml:space="preserve">Core duties of the SBHCC </w:t>
      </w:r>
      <w:r w:rsidR="004D1D5F">
        <w:rPr>
          <w:rFonts w:ascii="Verdana" w:hAnsi="Verdana" w:cs="Helvetica"/>
          <w:color w:val="1B1B1B"/>
          <w:shd w:val="clear" w:color="auto" w:fill="FFFFFF"/>
        </w:rPr>
        <w:t>include</w:t>
      </w:r>
      <w:r>
        <w:rPr>
          <w:rFonts w:ascii="Verdana" w:hAnsi="Verdana" w:cs="Helvetica"/>
          <w:color w:val="1B1B1B"/>
          <w:shd w:val="clear" w:color="auto" w:fill="FFFFFF"/>
        </w:rPr>
        <w:t xml:space="preserve"> developing, monitoring, and implementing a five-year statewide behavioral health strategic plan; developing annual coordinated statewide behavioral health expenditure proposals; </w:t>
      </w:r>
      <w:r w:rsidR="00E82209">
        <w:rPr>
          <w:rFonts w:ascii="Verdana" w:hAnsi="Verdana" w:cs="Helvetica"/>
          <w:color w:val="1B1B1B"/>
          <w:shd w:val="clear" w:color="auto" w:fill="FFFFFF"/>
        </w:rPr>
        <w:t xml:space="preserve">and </w:t>
      </w:r>
      <w:r>
        <w:rPr>
          <w:rFonts w:ascii="Verdana" w:hAnsi="Verdana" w:cs="Helvetica"/>
          <w:color w:val="1B1B1B"/>
          <w:shd w:val="clear" w:color="auto" w:fill="FFFFFF"/>
        </w:rPr>
        <w:t>annually publishing an updated inventory of behavioral health programs and services that are funded by the state.</w:t>
      </w:r>
    </w:p>
    <w:p w14:paraId="7E037823" w14:textId="77777777" w:rsidR="007D5AC8" w:rsidRPr="00630C8C" w:rsidRDefault="007D5AC8" w:rsidP="007D5AC8">
      <w:pPr>
        <w:spacing w:before="240" w:after="240" w:line="276" w:lineRule="auto"/>
        <w:ind w:right="180"/>
        <w:rPr>
          <w:rFonts w:ascii="Verdana" w:hAnsi="Verdana"/>
          <w:iCs/>
        </w:rPr>
      </w:pPr>
      <w:r w:rsidRPr="00630C8C">
        <w:rPr>
          <w:rFonts w:ascii="Verdana" w:hAnsi="Verdana"/>
          <w:iCs/>
        </w:rPr>
        <w:t xml:space="preserve">The </w:t>
      </w:r>
      <w:hyperlink r:id="rId21" w:history="1">
        <w:r>
          <w:rPr>
            <w:rStyle w:val="Hyperlink"/>
            <w:rFonts w:ascii="Verdana" w:hAnsi="Verdana"/>
            <w:iCs/>
          </w:rPr>
          <w:t>Texas Statewide Behavioral Health Plan</w:t>
        </w:r>
      </w:hyperlink>
      <w:r>
        <w:rPr>
          <w:rFonts w:ascii="Verdana" w:hAnsi="Verdana"/>
          <w:iCs/>
        </w:rPr>
        <w:t xml:space="preserve"> </w:t>
      </w:r>
      <w:r w:rsidRPr="00630C8C">
        <w:rPr>
          <w:rFonts w:ascii="Verdana" w:hAnsi="Verdana"/>
          <w:iCs/>
        </w:rPr>
        <w:t>identifies other significant gaps and goals in the state’s behavioral health services system.</w:t>
      </w:r>
      <w:r>
        <w:rPr>
          <w:rFonts w:ascii="Verdana" w:hAnsi="Verdana"/>
          <w:iCs/>
        </w:rPr>
        <w:t xml:space="preserve"> </w:t>
      </w:r>
      <w:r w:rsidRPr="00630C8C">
        <w:rPr>
          <w:rFonts w:ascii="Verdana" w:hAnsi="Verdana"/>
          <w:iCs/>
        </w:rPr>
        <w:t>The gaps identified in the plan are:</w:t>
      </w:r>
    </w:p>
    <w:p w14:paraId="6624D3FE" w14:textId="5991D6F2"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 xml:space="preserve">Gap 1: Access to appropriate behavioral health services </w:t>
      </w:r>
    </w:p>
    <w:p w14:paraId="2DE5AC17" w14:textId="52C9DADD"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 xml:space="preserve">Gap 2: Behavioral health needs </w:t>
      </w:r>
      <w:r>
        <w:rPr>
          <w:rFonts w:ascii="Verdana" w:hAnsi="Verdana"/>
          <w:iCs/>
        </w:rPr>
        <w:t>of</w:t>
      </w:r>
      <w:r w:rsidRPr="00630C8C">
        <w:rPr>
          <w:rFonts w:ascii="Verdana" w:hAnsi="Verdana"/>
          <w:iCs/>
        </w:rPr>
        <w:t xml:space="preserve"> </w:t>
      </w:r>
      <w:r w:rsidR="004D1D5F" w:rsidRPr="00630C8C">
        <w:rPr>
          <w:rFonts w:ascii="Verdana" w:hAnsi="Verdana"/>
          <w:iCs/>
        </w:rPr>
        <w:t>public-school</w:t>
      </w:r>
      <w:r w:rsidRPr="00630C8C">
        <w:rPr>
          <w:rFonts w:ascii="Verdana" w:hAnsi="Verdana"/>
          <w:iCs/>
        </w:rPr>
        <w:t xml:space="preserve"> students</w:t>
      </w:r>
    </w:p>
    <w:p w14:paraId="5F07A8A6" w14:textId="7280193D"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3: Coordination across state agencies</w:t>
      </w:r>
    </w:p>
    <w:p w14:paraId="43DDCE48" w14:textId="375522BC"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 xml:space="preserve">Gap 4: Supports for Service Members, </w:t>
      </w:r>
      <w:r>
        <w:rPr>
          <w:rFonts w:ascii="Verdana" w:hAnsi="Verdana"/>
          <w:iCs/>
        </w:rPr>
        <w:t>v</w:t>
      </w:r>
      <w:r w:rsidRPr="00630C8C">
        <w:rPr>
          <w:rFonts w:ascii="Verdana" w:hAnsi="Verdana"/>
          <w:iCs/>
        </w:rPr>
        <w:t xml:space="preserve">eterans, and their families </w:t>
      </w:r>
    </w:p>
    <w:p w14:paraId="2F3F822A" w14:textId="58225D96"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5: Continuity of care for people of all ages involved in the Justice System</w:t>
      </w:r>
    </w:p>
    <w:p w14:paraId="32714F37" w14:textId="396D34C9"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6: Access to timely treatment services</w:t>
      </w:r>
    </w:p>
    <w:p w14:paraId="3FF8AF2C" w14:textId="2D8ECF13"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7: Implementation of evidence-based practices</w:t>
      </w:r>
    </w:p>
    <w:p w14:paraId="4264FBAF" w14:textId="5AAACD63"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8: Use of peer services</w:t>
      </w:r>
    </w:p>
    <w:p w14:paraId="3718341A" w14:textId="659645B9"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9: Behavioral health services for people with intellectual and developmental disabilities</w:t>
      </w:r>
    </w:p>
    <w:p w14:paraId="3693A6E2" w14:textId="77777777"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10: Social determinants of health and other barriers to care</w:t>
      </w:r>
    </w:p>
    <w:p w14:paraId="5975F2FC" w14:textId="77777777"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lastRenderedPageBreak/>
        <w:t>Gap 11: Prevention and early intervention services</w:t>
      </w:r>
    </w:p>
    <w:p w14:paraId="1CF780F2" w14:textId="77777777"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12: Access to supported housing and employment</w:t>
      </w:r>
    </w:p>
    <w:p w14:paraId="5E1A7DC2" w14:textId="77777777"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13: Behavioral health workforce shortage</w:t>
      </w:r>
    </w:p>
    <w:p w14:paraId="39575E02" w14:textId="50FDC696" w:rsidR="007D5AC8" w:rsidRPr="00630C8C" w:rsidRDefault="007D5AC8" w:rsidP="00F73BF3">
      <w:pPr>
        <w:pStyle w:val="ListBullet"/>
        <w:numPr>
          <w:ilvl w:val="0"/>
          <w:numId w:val="8"/>
        </w:numPr>
        <w:spacing w:before="0" w:after="60" w:line="276" w:lineRule="auto"/>
        <w:ind w:left="907"/>
        <w:rPr>
          <w:rFonts w:ascii="Verdana" w:hAnsi="Verdana"/>
          <w:iCs/>
        </w:rPr>
      </w:pPr>
      <w:r w:rsidRPr="00630C8C">
        <w:rPr>
          <w:rFonts w:ascii="Verdana" w:hAnsi="Verdana"/>
          <w:iCs/>
        </w:rPr>
        <w:t>Gap 14: Shared and usable data</w:t>
      </w:r>
    </w:p>
    <w:p w14:paraId="67BE4718" w14:textId="77777777" w:rsidR="007D5AC8" w:rsidRPr="002A2DB2" w:rsidRDefault="007D5AC8" w:rsidP="00D54BFD">
      <w:pPr>
        <w:pStyle w:val="ListBullet"/>
        <w:numPr>
          <w:ilvl w:val="0"/>
          <w:numId w:val="0"/>
        </w:numPr>
        <w:spacing w:line="276" w:lineRule="auto"/>
        <w:rPr>
          <w:rFonts w:ascii="Verdana" w:hAnsi="Verdana"/>
          <w:iCs/>
        </w:rPr>
      </w:pPr>
      <w:r w:rsidRPr="00630C8C">
        <w:rPr>
          <w:rFonts w:ascii="Verdana" w:hAnsi="Verdana"/>
          <w:iCs/>
        </w:rPr>
        <w:t>The goals identified in the plan are:</w:t>
      </w:r>
      <w:r w:rsidRPr="00630C8C">
        <w:t xml:space="preserve"> </w:t>
      </w:r>
    </w:p>
    <w:p w14:paraId="09BA51CB" w14:textId="1008F279" w:rsidR="007D5AC8" w:rsidRPr="00E32701" w:rsidRDefault="007D5AC8" w:rsidP="00F73BF3">
      <w:pPr>
        <w:pStyle w:val="ListBullet"/>
        <w:numPr>
          <w:ilvl w:val="0"/>
          <w:numId w:val="8"/>
        </w:numPr>
        <w:tabs>
          <w:tab w:val="clear" w:pos="360"/>
          <w:tab w:val="num" w:pos="0"/>
        </w:tabs>
        <w:spacing w:before="0" w:after="60" w:line="276" w:lineRule="auto"/>
        <w:ind w:left="907"/>
        <w:rPr>
          <w:rFonts w:ascii="Verdana" w:hAnsi="Verdana"/>
          <w:iCs/>
        </w:rPr>
      </w:pPr>
      <w:r>
        <w:rPr>
          <w:rFonts w:ascii="Verdana" w:hAnsi="Verdana"/>
          <w:iCs/>
        </w:rPr>
        <w:t xml:space="preserve">Goal 1: </w:t>
      </w:r>
      <w:r w:rsidRPr="002A2DB2">
        <w:rPr>
          <w:rFonts w:ascii="Verdana" w:hAnsi="Verdana"/>
          <w:iCs/>
        </w:rPr>
        <w:t>Intervene early to reduce the impact of trauma and</w:t>
      </w:r>
      <w:r>
        <w:rPr>
          <w:rFonts w:ascii="Verdana" w:hAnsi="Verdana"/>
          <w:iCs/>
        </w:rPr>
        <w:t xml:space="preserve"> </w:t>
      </w:r>
      <w:r w:rsidRPr="002A2DB2">
        <w:rPr>
          <w:rFonts w:ascii="Verdana" w:hAnsi="Verdana"/>
          <w:iCs/>
        </w:rPr>
        <w:t>improve social determinants of health outcomes</w:t>
      </w:r>
      <w:r w:rsidR="00E82209">
        <w:rPr>
          <w:rFonts w:ascii="Verdana" w:hAnsi="Verdana"/>
          <w:iCs/>
        </w:rPr>
        <w:t>.</w:t>
      </w:r>
    </w:p>
    <w:p w14:paraId="4BE085B4" w14:textId="32B8566A" w:rsidR="007D5AC8" w:rsidRPr="000C44A9" w:rsidRDefault="007D5AC8" w:rsidP="00F73BF3">
      <w:pPr>
        <w:pStyle w:val="ListBullet"/>
        <w:numPr>
          <w:ilvl w:val="0"/>
          <w:numId w:val="8"/>
        </w:numPr>
        <w:tabs>
          <w:tab w:val="clear" w:pos="360"/>
          <w:tab w:val="num" w:pos="0"/>
        </w:tabs>
        <w:spacing w:before="0" w:after="60" w:line="276" w:lineRule="auto"/>
        <w:ind w:left="907"/>
        <w:rPr>
          <w:rFonts w:ascii="Verdana" w:eastAsia="Times New Roman" w:hAnsi="Verdana"/>
          <w:iCs/>
        </w:rPr>
      </w:pPr>
      <w:r w:rsidRPr="000C44A9">
        <w:rPr>
          <w:rFonts w:ascii="Verdana" w:eastAsia="Times New Roman" w:hAnsi="Verdana" w:cs="Times New Roman"/>
          <w:iCs/>
        </w:rPr>
        <w:t xml:space="preserve">Goal 2: Collaborate across agencies and systems to improve </w:t>
      </w:r>
      <w:r w:rsidRPr="000C44A9">
        <w:rPr>
          <w:rFonts w:ascii="Verdana" w:eastAsia="Times New Roman" w:hAnsi="Verdana"/>
          <w:iCs/>
        </w:rPr>
        <w:t>behavioral health policies and services.</w:t>
      </w:r>
    </w:p>
    <w:p w14:paraId="7F7623A0" w14:textId="64D7E5E4" w:rsidR="007D5AC8" w:rsidRPr="00E32701" w:rsidRDefault="007D5AC8" w:rsidP="00F73BF3">
      <w:pPr>
        <w:pStyle w:val="ListBullet"/>
        <w:numPr>
          <w:ilvl w:val="0"/>
          <w:numId w:val="8"/>
        </w:numPr>
        <w:tabs>
          <w:tab w:val="clear" w:pos="360"/>
          <w:tab w:val="num" w:pos="0"/>
        </w:tabs>
        <w:spacing w:before="0" w:after="60" w:line="276" w:lineRule="auto"/>
        <w:ind w:left="907"/>
        <w:rPr>
          <w:rFonts w:ascii="Verdana" w:hAnsi="Verdana"/>
          <w:iCs/>
        </w:rPr>
      </w:pPr>
      <w:r w:rsidRPr="00E32701">
        <w:rPr>
          <w:rFonts w:ascii="Verdana" w:hAnsi="Verdana"/>
          <w:iCs/>
        </w:rPr>
        <w:t>Goal 3: Develop and support the behavioral health workforce.</w:t>
      </w:r>
    </w:p>
    <w:p w14:paraId="7241BE23" w14:textId="499B3D4F" w:rsidR="007D5AC8" w:rsidRPr="00E32701" w:rsidRDefault="007D5AC8" w:rsidP="00F73BF3">
      <w:pPr>
        <w:pStyle w:val="ListBullet"/>
        <w:numPr>
          <w:ilvl w:val="0"/>
          <w:numId w:val="8"/>
        </w:numPr>
        <w:tabs>
          <w:tab w:val="clear" w:pos="360"/>
          <w:tab w:val="num" w:pos="0"/>
        </w:tabs>
        <w:spacing w:before="0" w:after="60" w:line="276" w:lineRule="auto"/>
        <w:ind w:left="907"/>
        <w:rPr>
          <w:rFonts w:ascii="Verdana" w:hAnsi="Verdana"/>
          <w:iCs/>
        </w:rPr>
      </w:pPr>
      <w:r w:rsidRPr="00E32701">
        <w:rPr>
          <w:rFonts w:ascii="Verdana" w:hAnsi="Verdana"/>
          <w:iCs/>
        </w:rPr>
        <w:t>Goal 4: Manage and utilize data to measure performance and inform decisions.</w:t>
      </w:r>
    </w:p>
    <w:p w14:paraId="260E46F3" w14:textId="6DB771F0" w:rsidR="007D5AC8" w:rsidRPr="003302EE" w:rsidRDefault="00E82209" w:rsidP="007D5AC8">
      <w:pPr>
        <w:spacing w:before="240" w:after="120" w:line="276" w:lineRule="auto"/>
        <w:ind w:right="187"/>
        <w:rPr>
          <w:rFonts w:ascii="Verdana" w:hAnsi="Verdana"/>
          <w:iCs/>
        </w:rPr>
      </w:pPr>
      <w:r>
        <w:rPr>
          <w:rFonts w:ascii="Verdana" w:hAnsi="Verdana"/>
          <w:iCs/>
        </w:rPr>
        <w:t>Use</w:t>
      </w:r>
      <w:r w:rsidR="007D5AC8" w:rsidRPr="003302EE">
        <w:rPr>
          <w:rFonts w:ascii="Verdana" w:hAnsi="Verdana"/>
          <w:iCs/>
        </w:rPr>
        <w:t xml:space="preserve"> the table below</w:t>
      </w:r>
      <w:r>
        <w:rPr>
          <w:rFonts w:ascii="Verdana" w:hAnsi="Verdana"/>
          <w:iCs/>
        </w:rPr>
        <w:t xml:space="preserve"> to</w:t>
      </w:r>
      <w:r w:rsidR="007D5AC8" w:rsidRPr="003302EE">
        <w:rPr>
          <w:rFonts w:ascii="Verdana" w:hAnsi="Verdana"/>
          <w:iCs/>
        </w:rPr>
        <w:t xml:space="preserve"> briefly describe the status of each area of focus as identified in the plan (key accomplishments, </w:t>
      </w:r>
      <w:r w:rsidR="004D1D5F" w:rsidRPr="003302EE">
        <w:rPr>
          <w:rFonts w:ascii="Verdana" w:hAnsi="Verdana"/>
          <w:iCs/>
        </w:rPr>
        <w:t>challenges,</w:t>
      </w:r>
      <w:r w:rsidR="007D5AC8" w:rsidRPr="003302EE">
        <w:rPr>
          <w:rFonts w:ascii="Verdana" w:hAnsi="Verdana"/>
          <w:iCs/>
        </w:rPr>
        <w:t xml:space="preserve"> and current activities), and then summarize objectives and activities planned for the next two years</w:t>
      </w:r>
      <w:r w:rsidR="004D1D5F" w:rsidRPr="003302EE">
        <w:rPr>
          <w:rFonts w:ascii="Verdana" w:hAnsi="Verdana"/>
          <w:iCs/>
        </w:rPr>
        <w:t xml:space="preserve">. </w:t>
      </w:r>
    </w:p>
    <w:p w14:paraId="31B7383A" w14:textId="187BD4A0" w:rsidR="003302EE" w:rsidRPr="007E1596" w:rsidRDefault="003302EE" w:rsidP="003302EE">
      <w:pPr>
        <w:spacing w:line="276" w:lineRule="auto"/>
        <w:ind w:right="180"/>
        <w:rPr>
          <w:rStyle w:val="Strong"/>
        </w:rPr>
      </w:pPr>
      <w:r w:rsidRPr="007E1596">
        <w:rPr>
          <w:rStyle w:val="Strong"/>
        </w:rPr>
        <w:t xml:space="preserve">Table </w:t>
      </w:r>
      <w:r w:rsidR="00E37D74">
        <w:rPr>
          <w:rStyle w:val="Strong"/>
        </w:rPr>
        <w:t>14</w:t>
      </w:r>
      <w:r w:rsidRPr="007E1596">
        <w:rPr>
          <w:rStyle w:val="Strong"/>
        </w:rPr>
        <w:t xml:space="preserve">: </w:t>
      </w:r>
      <w:r w:rsidR="004750AB">
        <w:rPr>
          <w:rStyle w:val="Strong"/>
        </w:rPr>
        <w:t>Current Status of Texas Statewide Behavioral Health Plan</w:t>
      </w:r>
    </w:p>
    <w:tbl>
      <w:tblPr>
        <w:tblStyle w:val="HHSTableforTextData"/>
        <w:tblW w:w="5000" w:type="pct"/>
        <w:tblLook w:val="01E0" w:firstRow="1" w:lastRow="1" w:firstColumn="1" w:lastColumn="1" w:noHBand="0" w:noVBand="0"/>
      </w:tblPr>
      <w:tblGrid>
        <w:gridCol w:w="3404"/>
        <w:gridCol w:w="2473"/>
        <w:gridCol w:w="3305"/>
        <w:gridCol w:w="3768"/>
      </w:tblGrid>
      <w:tr w:rsidR="007D5AC8" w:rsidRPr="003302EE" w14:paraId="7F14EA5C" w14:textId="77777777" w:rsidTr="00D54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center"/>
          </w:tcPr>
          <w:p w14:paraId="0CC49892" w14:textId="77777777" w:rsidR="007D5AC8" w:rsidRPr="003302EE" w:rsidRDefault="007D5AC8" w:rsidP="000E7C43">
            <w:r w:rsidRPr="003302EE">
              <w:t>Area of Focus</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6D1DC6AB" w14:textId="77777777" w:rsidR="007D5AC8" w:rsidRPr="003302EE" w:rsidRDefault="007D5AC8" w:rsidP="000E7C43">
            <w:r w:rsidRPr="003302EE">
              <w:t>Related Gaps and Goals from Strategic Plan</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2A5B7FB7" w14:textId="77777777" w:rsidR="007D5AC8" w:rsidRPr="003302EE" w:rsidRDefault="007D5AC8" w:rsidP="000E7C43">
            <w:r w:rsidRPr="003302EE">
              <w:t>Current Status</w:t>
            </w:r>
          </w:p>
        </w:tc>
        <w:tc>
          <w:tcPr>
            <w:cnfStyle w:val="000100000000" w:firstRow="0" w:lastRow="0" w:firstColumn="0" w:lastColumn="1" w:oddVBand="0" w:evenVBand="0" w:oddHBand="0" w:evenHBand="0" w:firstRowFirstColumn="0" w:firstRowLastColumn="0" w:lastRowFirstColumn="0" w:lastRowLastColumn="0"/>
            <w:tcW w:w="0" w:type="pct"/>
            <w:vAlign w:val="center"/>
          </w:tcPr>
          <w:p w14:paraId="133F510C" w14:textId="77777777" w:rsidR="007D5AC8" w:rsidRPr="003302EE" w:rsidRDefault="007D5AC8" w:rsidP="000E7C43">
            <w:r w:rsidRPr="003302EE">
              <w:t>Plans</w:t>
            </w:r>
          </w:p>
        </w:tc>
      </w:tr>
      <w:tr w:rsidR="007D5AC8" w:rsidRPr="003302EE" w14:paraId="5170FB5C"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06FC3AE" w14:textId="77777777" w:rsidR="007D5AC8" w:rsidRPr="003302EE" w:rsidRDefault="007D5AC8" w:rsidP="003302EE">
            <w:r w:rsidRPr="003302EE">
              <w:t>Expand Trauma-Informed Care, linguistic, and cultural awareness training and build this knowledge into services</w:t>
            </w:r>
          </w:p>
        </w:tc>
        <w:tc>
          <w:tcPr>
            <w:cnfStyle w:val="000010000000" w:firstRow="0" w:lastRow="0" w:firstColumn="0" w:lastColumn="0" w:oddVBand="1" w:evenVBand="0" w:oddHBand="0" w:evenHBand="0" w:firstRowFirstColumn="0" w:firstRowLastColumn="0" w:lastRowFirstColumn="0" w:lastRowLastColumn="0"/>
            <w:tcW w:w="955" w:type="pct"/>
          </w:tcPr>
          <w:p w14:paraId="3AB2D895" w14:textId="77777777" w:rsidR="007D5AC8" w:rsidRPr="00E82209" w:rsidRDefault="007D5AC8" w:rsidP="00F73BF3">
            <w:pPr>
              <w:pStyle w:val="ListParagraph"/>
              <w:numPr>
                <w:ilvl w:val="0"/>
                <w:numId w:val="17"/>
              </w:numPr>
              <w:ind w:left="360"/>
            </w:pPr>
            <w:r w:rsidRPr="00E82209">
              <w:t>Gaps 1, 10</w:t>
            </w:r>
          </w:p>
          <w:p w14:paraId="7A2B94F5" w14:textId="4BF0BFF3" w:rsidR="007D5AC8" w:rsidRPr="00E82209" w:rsidRDefault="007D5AC8" w:rsidP="00F73BF3">
            <w:pPr>
              <w:pStyle w:val="ListParagraph"/>
              <w:numPr>
                <w:ilvl w:val="0"/>
                <w:numId w:val="17"/>
              </w:numPr>
              <w:ind w:left="360"/>
            </w:pPr>
            <w:r w:rsidRPr="00E82209">
              <w:t>Goal 1</w:t>
            </w:r>
          </w:p>
        </w:tc>
        <w:tc>
          <w:tcPr>
            <w:cnfStyle w:val="000001000000" w:firstRow="0" w:lastRow="0" w:firstColumn="0" w:lastColumn="0" w:oddVBand="0" w:evenVBand="1" w:oddHBand="0" w:evenHBand="0" w:firstRowFirstColumn="0" w:firstRowLastColumn="0" w:lastRowFirstColumn="0" w:lastRowLastColumn="0"/>
            <w:tcW w:w="1276" w:type="pct"/>
          </w:tcPr>
          <w:p w14:paraId="610BF8D1" w14:textId="163B4CD0" w:rsidR="008732CD" w:rsidRDefault="008732CD" w:rsidP="00B36298">
            <w:pPr>
              <w:pStyle w:val="ListParagraph"/>
              <w:numPr>
                <w:ilvl w:val="0"/>
                <w:numId w:val="17"/>
              </w:numPr>
              <w:spacing w:before="0" w:after="0"/>
              <w:ind w:left="360"/>
            </w:pPr>
            <w:r>
              <w:t>Texana Center is a Certified Community Behavioral Health Clinic (CCBHC)</w:t>
            </w:r>
            <w:r w:rsidR="007F1836">
              <w:t xml:space="preserve"> and provides integrated services through Care Coordination activities to underserved individuals.</w:t>
            </w:r>
          </w:p>
          <w:p w14:paraId="74FE6A1F" w14:textId="7F7BBAA8" w:rsidR="002F41AF" w:rsidRPr="00B36298" w:rsidRDefault="002F41AF" w:rsidP="00B36298">
            <w:pPr>
              <w:pStyle w:val="ListParagraph"/>
              <w:numPr>
                <w:ilvl w:val="0"/>
                <w:numId w:val="17"/>
              </w:numPr>
              <w:spacing w:before="0" w:after="0"/>
              <w:ind w:left="360"/>
            </w:pPr>
            <w:r>
              <w:t xml:space="preserve">Texana Center </w:t>
            </w:r>
            <w:r w:rsidR="00B41ABE">
              <w:t xml:space="preserve">implements the NMDOH assessment into the regular battery of data collection </w:t>
            </w:r>
            <w:r w:rsidR="00866630">
              <w:t xml:space="preserve">and addresses identified NMDOH on client recovery plans. </w:t>
            </w:r>
          </w:p>
        </w:tc>
        <w:tc>
          <w:tcPr>
            <w:cnfStyle w:val="000100000000" w:firstRow="0" w:lastRow="0" w:firstColumn="0" w:lastColumn="1" w:oddVBand="0" w:evenVBand="0" w:oddHBand="0" w:evenHBand="0" w:firstRowFirstColumn="0" w:firstRowLastColumn="0" w:lastRowFirstColumn="0" w:lastRowLastColumn="0"/>
            <w:tcW w:w="1455" w:type="pct"/>
          </w:tcPr>
          <w:p w14:paraId="70973434" w14:textId="77777777" w:rsidR="00B41ABE" w:rsidRDefault="008732CD" w:rsidP="00B36298">
            <w:pPr>
              <w:pStyle w:val="ListParagraph"/>
              <w:numPr>
                <w:ilvl w:val="0"/>
                <w:numId w:val="17"/>
              </w:numPr>
              <w:spacing w:before="0" w:after="0"/>
              <w:ind w:left="360"/>
            </w:pPr>
            <w:r>
              <w:t>As a Certified Community Behavioral Health Clinic (CCBHC), Texana Center has a continued commitment to person-centered, trauma-informed, and recovery-oriented care.</w:t>
            </w:r>
          </w:p>
          <w:p w14:paraId="5F3A0F7C" w14:textId="5971675B" w:rsidR="007F1836" w:rsidRPr="00B36298" w:rsidRDefault="007F1836" w:rsidP="00B36298">
            <w:pPr>
              <w:pStyle w:val="ListParagraph"/>
              <w:numPr>
                <w:ilvl w:val="0"/>
                <w:numId w:val="17"/>
              </w:numPr>
              <w:spacing w:before="0" w:after="0"/>
              <w:ind w:left="360"/>
            </w:pPr>
            <w:r>
              <w:t>Continue to provide standardized assessments to identify and plan for the needs of clients and coordination care between social service organizations.</w:t>
            </w:r>
          </w:p>
        </w:tc>
      </w:tr>
      <w:tr w:rsidR="007D5AC8" w:rsidRPr="003302EE" w14:paraId="112C0C23"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7667E72A" w14:textId="424CE7CC" w:rsidR="007D5AC8" w:rsidRPr="003302EE" w:rsidRDefault="007D5AC8" w:rsidP="003302EE">
            <w:r w:rsidRPr="003302EE">
              <w:lastRenderedPageBreak/>
              <w:t xml:space="preserve">Coordinate across local, </w:t>
            </w:r>
            <w:r w:rsidR="004D1D5F" w:rsidRPr="003302EE">
              <w:t>state,</w:t>
            </w:r>
            <w:r w:rsidRPr="003302EE">
              <w:t xml:space="preserve"> and federal agencies to increase and maximize use of funding for access to housing, employment, transportation, and other needs that impact health outcomes </w:t>
            </w:r>
          </w:p>
        </w:tc>
        <w:tc>
          <w:tcPr>
            <w:cnfStyle w:val="000010000000" w:firstRow="0" w:lastRow="0" w:firstColumn="0" w:lastColumn="0" w:oddVBand="1" w:evenVBand="0" w:oddHBand="0" w:evenHBand="0" w:firstRowFirstColumn="0" w:firstRowLastColumn="0" w:lastRowFirstColumn="0" w:lastRowLastColumn="0"/>
            <w:tcW w:w="955" w:type="pct"/>
          </w:tcPr>
          <w:p w14:paraId="17F677A5" w14:textId="3FB6777C" w:rsidR="00E82209" w:rsidRDefault="00E82209" w:rsidP="00F73BF3">
            <w:pPr>
              <w:pStyle w:val="ListParagraph"/>
              <w:numPr>
                <w:ilvl w:val="0"/>
                <w:numId w:val="17"/>
              </w:numPr>
              <w:ind w:left="360"/>
            </w:pPr>
            <w:r>
              <w:t>Gaps 2</w:t>
            </w:r>
            <w:r w:rsidRPr="008732CD">
              <w:t>, 3</w:t>
            </w:r>
            <w:r>
              <w:t>, 4, 5, 10, 12</w:t>
            </w:r>
          </w:p>
          <w:p w14:paraId="514E820C" w14:textId="364F36CF" w:rsidR="007D5AC8" w:rsidRPr="003302EE" w:rsidRDefault="007D5AC8" w:rsidP="00F73BF3">
            <w:pPr>
              <w:pStyle w:val="ListParagraph"/>
              <w:numPr>
                <w:ilvl w:val="0"/>
                <w:numId w:val="17"/>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6BCD6929" w14:textId="026D298F" w:rsidR="008732CD" w:rsidRDefault="008732CD" w:rsidP="00B36298">
            <w:pPr>
              <w:pStyle w:val="ListParagraph"/>
              <w:numPr>
                <w:ilvl w:val="0"/>
                <w:numId w:val="17"/>
              </w:numPr>
              <w:spacing w:before="0" w:after="0"/>
              <w:ind w:left="360"/>
            </w:pPr>
            <w:r>
              <w:t>As a Certified Community Behavioral Health Clinic (CCBHC)</w:t>
            </w:r>
            <w:r w:rsidR="007F1836">
              <w:t xml:space="preserve"> model of Care Coordination, Texana works with community partners to facilitate wellness and recovery </w:t>
            </w:r>
            <w:r w:rsidR="00DA4B71">
              <w:t>for individuals in our community, including mental health and substance use care, social services, housing, educational systems and employment opportunities, but gaps still exist.</w:t>
            </w:r>
          </w:p>
          <w:p w14:paraId="1CE7BAD6" w14:textId="738D976A" w:rsidR="00DA4B71" w:rsidRDefault="00DA4B71" w:rsidP="00B36298">
            <w:pPr>
              <w:pStyle w:val="ListParagraph"/>
              <w:numPr>
                <w:ilvl w:val="0"/>
                <w:numId w:val="17"/>
              </w:numPr>
              <w:spacing w:before="0" w:after="0"/>
              <w:ind w:left="360"/>
            </w:pPr>
            <w:r>
              <w:t>Our communities lack affordable housing</w:t>
            </w:r>
            <w:r w:rsidR="007020F3">
              <w:t xml:space="preserve"> with high demand but limited availability of affordable units, rising housing costs for low-income families, and waiting lists for subsidized housing programs that are long or often closed.</w:t>
            </w:r>
          </w:p>
          <w:p w14:paraId="0366858E" w14:textId="1421924D" w:rsidR="00DA4B71" w:rsidRDefault="007020F3" w:rsidP="00B36298">
            <w:pPr>
              <w:pStyle w:val="ListParagraph"/>
              <w:numPr>
                <w:ilvl w:val="0"/>
                <w:numId w:val="17"/>
              </w:numPr>
              <w:spacing w:before="0" w:after="0"/>
              <w:ind w:left="360"/>
            </w:pPr>
            <w:r>
              <w:t xml:space="preserve">We have limited public transportation and inadequate coverage in rural areas.  Routes are limited and schedules restrict access to essential services such as healthcare or employment. </w:t>
            </w:r>
            <w:r w:rsidR="00DA4B71">
              <w:t xml:space="preserve">Transportation often falls on Texana peers and care coordinators to help clients get to local </w:t>
            </w:r>
            <w:r>
              <w:t>social service agencies.</w:t>
            </w:r>
            <w:r w:rsidR="00DA4B71">
              <w:t xml:space="preserve"> </w:t>
            </w:r>
          </w:p>
          <w:p w14:paraId="4BDFF75A" w14:textId="33E486CB" w:rsidR="009A4479" w:rsidRPr="007020F3" w:rsidRDefault="007020F3" w:rsidP="007020F3">
            <w:pPr>
              <w:pStyle w:val="ListParagraph"/>
              <w:numPr>
                <w:ilvl w:val="0"/>
                <w:numId w:val="17"/>
              </w:numPr>
              <w:spacing w:before="0" w:after="0"/>
              <w:ind w:left="360"/>
            </w:pPr>
            <w:r>
              <w:t xml:space="preserve">There are insufficient resources to support </w:t>
            </w:r>
            <w:r>
              <w:lastRenderedPageBreak/>
              <w:t>comprehensive solutions for housing and transportation.</w:t>
            </w:r>
            <w:r w:rsidR="009A4479" w:rsidRPr="007020F3">
              <w:t xml:space="preserve"> </w:t>
            </w:r>
          </w:p>
        </w:tc>
        <w:tc>
          <w:tcPr>
            <w:cnfStyle w:val="000100000000" w:firstRow="0" w:lastRow="0" w:firstColumn="0" w:lastColumn="1" w:oddVBand="0" w:evenVBand="0" w:oddHBand="0" w:evenHBand="0" w:firstRowFirstColumn="0" w:firstRowLastColumn="0" w:lastRowFirstColumn="0" w:lastRowLastColumn="0"/>
            <w:tcW w:w="1455" w:type="pct"/>
          </w:tcPr>
          <w:p w14:paraId="6A210E3C" w14:textId="6F643611" w:rsidR="009A4479" w:rsidRPr="002054D7" w:rsidRDefault="002054D7" w:rsidP="002054D7">
            <w:pPr>
              <w:pStyle w:val="ListParagraph"/>
              <w:numPr>
                <w:ilvl w:val="0"/>
                <w:numId w:val="17"/>
              </w:numPr>
              <w:spacing w:before="0" w:after="0"/>
              <w:ind w:left="360"/>
            </w:pPr>
            <w:r>
              <w:lastRenderedPageBreak/>
              <w:t xml:space="preserve">Texana Center will continue to coordinate across local agencies, but funding shortfalls </w:t>
            </w:r>
            <w:r w:rsidRPr="002054D7">
              <w:t>limit the scope and impact of critical community programs</w:t>
            </w:r>
            <w:r>
              <w:t>.</w:t>
            </w:r>
          </w:p>
        </w:tc>
      </w:tr>
      <w:tr w:rsidR="007D5AC8" w:rsidRPr="003302EE" w14:paraId="11DE2C08"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1DA4340" w14:textId="77777777" w:rsidR="007D5AC8" w:rsidRPr="003302EE" w:rsidRDefault="007D5AC8" w:rsidP="003302EE">
            <w:r w:rsidRPr="003302EE">
              <w:t xml:space="preserve">Explore financial, statutory, and administrative barriers to funding new or expanding behavioral health support services </w:t>
            </w:r>
          </w:p>
        </w:tc>
        <w:tc>
          <w:tcPr>
            <w:cnfStyle w:val="000010000000" w:firstRow="0" w:lastRow="0" w:firstColumn="0" w:lastColumn="0" w:oddVBand="1" w:evenVBand="0" w:oddHBand="0" w:evenHBand="0" w:firstRowFirstColumn="0" w:firstRowLastColumn="0" w:lastRowFirstColumn="0" w:lastRowLastColumn="0"/>
            <w:tcW w:w="955" w:type="pct"/>
          </w:tcPr>
          <w:p w14:paraId="6C9A421B" w14:textId="3B6EE0C5" w:rsidR="00E82209" w:rsidRPr="00E82209" w:rsidRDefault="007D5AC8" w:rsidP="00F73BF3">
            <w:pPr>
              <w:pStyle w:val="ListParagraph"/>
              <w:numPr>
                <w:ilvl w:val="0"/>
                <w:numId w:val="17"/>
              </w:numPr>
              <w:ind w:left="360"/>
            </w:pPr>
            <w:r w:rsidRPr="003302EE">
              <w:t>Gaps 1, 10</w:t>
            </w:r>
          </w:p>
          <w:p w14:paraId="3D5CBA4F" w14:textId="5B4E798F" w:rsidR="007D5AC8" w:rsidRPr="003302EE" w:rsidRDefault="007D5AC8" w:rsidP="00F73BF3">
            <w:pPr>
              <w:pStyle w:val="ListParagraph"/>
              <w:numPr>
                <w:ilvl w:val="0"/>
                <w:numId w:val="17"/>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5D8218F3" w14:textId="2E3F4EAE" w:rsidR="007D5AC8" w:rsidRDefault="002D446B" w:rsidP="00E4561E">
            <w:pPr>
              <w:pStyle w:val="ListParagraph"/>
              <w:numPr>
                <w:ilvl w:val="0"/>
                <w:numId w:val="17"/>
              </w:numPr>
              <w:spacing w:before="0" w:after="0"/>
              <w:ind w:left="360"/>
            </w:pPr>
            <w:r>
              <w:t xml:space="preserve">Texana </w:t>
            </w:r>
            <w:r w:rsidR="00E4561E">
              <w:t>did not receive funding from the Community Mental Health Grant Program to expand its jail diversion center</w:t>
            </w:r>
            <w:r w:rsidR="000979DD">
              <w:t xml:space="preserve"> to a drop off facility for individuals with SMI and co-</w:t>
            </w:r>
            <w:r w:rsidR="00F4354F">
              <w:t>occurring</w:t>
            </w:r>
            <w:r w:rsidR="000979DD">
              <w:t xml:space="preserve"> substance use. L</w:t>
            </w:r>
            <w:r w:rsidR="00E4561E">
              <w:t>ack of funding increases pressure on local law enforcement and emergency departments.</w:t>
            </w:r>
          </w:p>
          <w:p w14:paraId="29644CF4" w14:textId="1C79CCD9" w:rsidR="00E4561E" w:rsidRPr="002D446B" w:rsidRDefault="00F32ED9" w:rsidP="00E4561E">
            <w:pPr>
              <w:pStyle w:val="ListParagraph"/>
              <w:numPr>
                <w:ilvl w:val="0"/>
                <w:numId w:val="17"/>
              </w:numPr>
              <w:spacing w:before="0" w:after="0"/>
              <w:ind w:left="360"/>
            </w:pPr>
            <w:r>
              <w:t>Although Texana secured funding for the JBCR in Fort Bend County, it was only awarded half the necessary amount to deliver quality services, and additional support from the county was not provided.</w:t>
            </w:r>
          </w:p>
        </w:tc>
        <w:tc>
          <w:tcPr>
            <w:cnfStyle w:val="000100000000" w:firstRow="0" w:lastRow="0" w:firstColumn="0" w:lastColumn="1" w:oddVBand="0" w:evenVBand="0" w:oddHBand="0" w:evenHBand="0" w:firstRowFirstColumn="0" w:firstRowLastColumn="0" w:lastRowFirstColumn="0" w:lastRowLastColumn="0"/>
            <w:tcW w:w="1455" w:type="pct"/>
          </w:tcPr>
          <w:p w14:paraId="07E907D5" w14:textId="74FF4902" w:rsidR="007D5AC8" w:rsidRPr="00E4561E" w:rsidRDefault="00E4561E" w:rsidP="00E4561E">
            <w:pPr>
              <w:pStyle w:val="ListParagraph"/>
              <w:numPr>
                <w:ilvl w:val="0"/>
                <w:numId w:val="17"/>
              </w:numPr>
              <w:spacing w:before="0" w:after="0"/>
              <w:ind w:left="360"/>
            </w:pPr>
            <w:r>
              <w:t>No plans at this time</w:t>
            </w:r>
          </w:p>
        </w:tc>
      </w:tr>
      <w:tr w:rsidR="007D5AC8" w:rsidRPr="003302EE" w14:paraId="20A7D31D"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34BE47C" w14:textId="77777777" w:rsidR="007D5AC8" w:rsidRPr="003302EE" w:rsidRDefault="007D5AC8" w:rsidP="003302EE">
            <w:r w:rsidRPr="003302EE">
              <w:t xml:space="preserve">Implement services that are person- and family-centered across systems of care </w:t>
            </w:r>
          </w:p>
        </w:tc>
        <w:tc>
          <w:tcPr>
            <w:cnfStyle w:val="000010000000" w:firstRow="0" w:lastRow="0" w:firstColumn="0" w:lastColumn="0" w:oddVBand="1" w:evenVBand="0" w:oddHBand="0" w:evenHBand="0" w:firstRowFirstColumn="0" w:firstRowLastColumn="0" w:lastRowFirstColumn="0" w:lastRowLastColumn="0"/>
            <w:tcW w:w="955" w:type="pct"/>
          </w:tcPr>
          <w:p w14:paraId="77135A26" w14:textId="27B1C5B4" w:rsidR="00E82209" w:rsidRDefault="007D5AC8" w:rsidP="00F73BF3">
            <w:pPr>
              <w:pStyle w:val="ListParagraph"/>
              <w:numPr>
                <w:ilvl w:val="0"/>
                <w:numId w:val="17"/>
              </w:numPr>
              <w:ind w:left="360"/>
            </w:pPr>
            <w:r w:rsidRPr="003302EE">
              <w:t>Gap 10</w:t>
            </w:r>
          </w:p>
          <w:p w14:paraId="635D3AC2" w14:textId="236865BA" w:rsidR="007D5AC8" w:rsidRPr="003302EE" w:rsidRDefault="007D5AC8" w:rsidP="00F73BF3">
            <w:pPr>
              <w:pStyle w:val="ListParagraph"/>
              <w:numPr>
                <w:ilvl w:val="0"/>
                <w:numId w:val="17"/>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0AA3FD32" w14:textId="57E31CEF" w:rsidR="002042B1" w:rsidRPr="002042B1" w:rsidRDefault="00DA5C53" w:rsidP="002042B1">
            <w:pPr>
              <w:pStyle w:val="ListParagraph"/>
              <w:numPr>
                <w:ilvl w:val="0"/>
                <w:numId w:val="17"/>
              </w:numPr>
              <w:spacing w:before="0" w:after="0"/>
              <w:ind w:left="360"/>
            </w:pPr>
            <w:r>
              <w:t xml:space="preserve">Texana understands the profound impact of social determinants of health (SDOH) on overall well-being.  </w:t>
            </w:r>
          </w:p>
        </w:tc>
        <w:tc>
          <w:tcPr>
            <w:cnfStyle w:val="000100000000" w:firstRow="0" w:lastRow="0" w:firstColumn="0" w:lastColumn="1" w:oddVBand="0" w:evenVBand="0" w:oddHBand="0" w:evenHBand="0" w:firstRowFirstColumn="0" w:firstRowLastColumn="0" w:lastRowFirstColumn="0" w:lastRowLastColumn="0"/>
            <w:tcW w:w="1455" w:type="pct"/>
          </w:tcPr>
          <w:p w14:paraId="50351D09" w14:textId="51C13D5F" w:rsidR="007D5AC8" w:rsidRPr="002D446B" w:rsidRDefault="000979DD" w:rsidP="002D446B">
            <w:pPr>
              <w:pStyle w:val="ListParagraph"/>
              <w:numPr>
                <w:ilvl w:val="0"/>
                <w:numId w:val="17"/>
              </w:numPr>
              <w:spacing w:before="0" w:after="0"/>
              <w:ind w:left="360"/>
            </w:pPr>
            <w:r>
              <w:t xml:space="preserve">Continue </w:t>
            </w:r>
            <w:r w:rsidR="00EB61C4">
              <w:t>current plan</w:t>
            </w:r>
          </w:p>
        </w:tc>
      </w:tr>
      <w:tr w:rsidR="007D5AC8" w:rsidRPr="003302EE" w14:paraId="37C0004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15AC824" w14:textId="77777777" w:rsidR="007D5AC8" w:rsidRPr="003302EE" w:rsidRDefault="007D5AC8" w:rsidP="003302EE">
            <w:r w:rsidRPr="003302EE">
              <w:lastRenderedPageBreak/>
              <w:t>Enhance prevention and early intervention services across the lifespan</w:t>
            </w:r>
          </w:p>
        </w:tc>
        <w:tc>
          <w:tcPr>
            <w:cnfStyle w:val="000010000000" w:firstRow="0" w:lastRow="0" w:firstColumn="0" w:lastColumn="0" w:oddVBand="1" w:evenVBand="0" w:oddHBand="0" w:evenHBand="0" w:firstRowFirstColumn="0" w:firstRowLastColumn="0" w:lastRowFirstColumn="0" w:lastRowLastColumn="0"/>
            <w:tcW w:w="955" w:type="pct"/>
          </w:tcPr>
          <w:p w14:paraId="72BCE74A" w14:textId="77777777" w:rsidR="007D5AC8" w:rsidRPr="003302EE" w:rsidRDefault="007D5AC8" w:rsidP="00F73BF3">
            <w:pPr>
              <w:pStyle w:val="ListParagraph"/>
              <w:numPr>
                <w:ilvl w:val="0"/>
                <w:numId w:val="17"/>
              </w:numPr>
              <w:ind w:left="360"/>
            </w:pPr>
            <w:r w:rsidRPr="003302EE">
              <w:t>Gaps 2, 11</w:t>
            </w:r>
          </w:p>
          <w:p w14:paraId="5401F665" w14:textId="77777777" w:rsidR="007D5AC8" w:rsidRPr="003302EE" w:rsidRDefault="007D5AC8" w:rsidP="00F73BF3">
            <w:pPr>
              <w:pStyle w:val="ListParagraph"/>
              <w:numPr>
                <w:ilvl w:val="0"/>
                <w:numId w:val="17"/>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0538D0E8" w14:textId="677757DE" w:rsidR="007D5AC8" w:rsidRDefault="002042B1" w:rsidP="002042B1">
            <w:pPr>
              <w:pStyle w:val="ListParagraph"/>
              <w:numPr>
                <w:ilvl w:val="0"/>
                <w:numId w:val="17"/>
              </w:numPr>
              <w:spacing w:before="0" w:after="0"/>
              <w:ind w:left="360"/>
            </w:pPr>
            <w:r>
              <w:t xml:space="preserve">Texana </w:t>
            </w:r>
            <w:r w:rsidR="00F66CD0">
              <w:t>offers</w:t>
            </w:r>
            <w:r>
              <w:t xml:space="preserve"> early intervention</w:t>
            </w:r>
            <w:r w:rsidR="00F66CD0">
              <w:t xml:space="preserve"> services, including Coordinated </w:t>
            </w:r>
            <w:r>
              <w:t>Specialty Care</w:t>
            </w:r>
            <w:r w:rsidR="00F66CD0">
              <w:t xml:space="preserve">, </w:t>
            </w:r>
            <w:r>
              <w:t xml:space="preserve">to support prevention and </w:t>
            </w:r>
            <w:r w:rsidR="00F66CD0">
              <w:t xml:space="preserve">promote </w:t>
            </w:r>
            <w:r>
              <w:t>early intervention.</w:t>
            </w:r>
          </w:p>
          <w:p w14:paraId="6A566BE9" w14:textId="6BCFA346" w:rsidR="002042B1" w:rsidRPr="002042B1" w:rsidRDefault="002042B1" w:rsidP="002042B1">
            <w:pPr>
              <w:pStyle w:val="ListParagraph"/>
              <w:numPr>
                <w:ilvl w:val="0"/>
                <w:numId w:val="17"/>
              </w:numPr>
              <w:spacing w:before="0" w:after="0"/>
              <w:ind w:left="360"/>
            </w:pPr>
            <w:r>
              <w:t xml:space="preserve">Texana </w:t>
            </w:r>
            <w:r w:rsidR="00F66CD0">
              <w:t xml:space="preserve">provides </w:t>
            </w:r>
            <w:r>
              <w:t>Mental Health First Aid training to local school districts and</w:t>
            </w:r>
            <w:r w:rsidR="00F66CD0">
              <w:t xml:space="preserve"> various </w:t>
            </w:r>
            <w:r>
              <w:t>community entities.</w:t>
            </w:r>
          </w:p>
        </w:tc>
        <w:tc>
          <w:tcPr>
            <w:cnfStyle w:val="000100000000" w:firstRow="0" w:lastRow="0" w:firstColumn="0" w:lastColumn="1" w:oddVBand="0" w:evenVBand="0" w:oddHBand="0" w:evenHBand="0" w:firstRowFirstColumn="0" w:firstRowLastColumn="0" w:lastRowFirstColumn="0" w:lastRowLastColumn="0"/>
            <w:tcW w:w="1455" w:type="pct"/>
          </w:tcPr>
          <w:p w14:paraId="1076C714" w14:textId="12CE4088" w:rsidR="007D5AC8" w:rsidRPr="002042B1" w:rsidRDefault="000979DD" w:rsidP="000979DD">
            <w:pPr>
              <w:pStyle w:val="ListParagraph"/>
              <w:numPr>
                <w:ilvl w:val="0"/>
                <w:numId w:val="17"/>
              </w:numPr>
              <w:spacing w:before="0" w:after="0"/>
              <w:ind w:left="360"/>
              <w:jc w:val="both"/>
            </w:pPr>
            <w:r>
              <w:t xml:space="preserve">Continue current </w:t>
            </w:r>
            <w:r w:rsidR="002A13CD">
              <w:t>plan</w:t>
            </w:r>
          </w:p>
        </w:tc>
      </w:tr>
      <w:tr w:rsidR="007D5AC8" w:rsidRPr="003302EE" w14:paraId="3034B50E"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BD7EF4C" w14:textId="77777777" w:rsidR="007D5AC8" w:rsidRPr="003302EE" w:rsidRDefault="007D5AC8" w:rsidP="003302EE">
            <w:r w:rsidRPr="003302EE">
              <w:t xml:space="preserve">Identify best practices in communication and information sharing to maximize collaboration across agencies </w:t>
            </w:r>
          </w:p>
        </w:tc>
        <w:tc>
          <w:tcPr>
            <w:cnfStyle w:val="000010000000" w:firstRow="0" w:lastRow="0" w:firstColumn="0" w:lastColumn="0" w:oddVBand="1" w:evenVBand="0" w:oddHBand="0" w:evenHBand="0" w:firstRowFirstColumn="0" w:firstRowLastColumn="0" w:lastRowFirstColumn="0" w:lastRowLastColumn="0"/>
            <w:tcW w:w="955" w:type="pct"/>
          </w:tcPr>
          <w:p w14:paraId="06041D57" w14:textId="77777777" w:rsidR="007D5AC8" w:rsidRPr="003302EE" w:rsidRDefault="007D5AC8" w:rsidP="00F73BF3">
            <w:pPr>
              <w:pStyle w:val="ListParagraph"/>
              <w:numPr>
                <w:ilvl w:val="0"/>
                <w:numId w:val="17"/>
              </w:numPr>
              <w:ind w:left="360"/>
            </w:pPr>
            <w:r w:rsidRPr="003302EE">
              <w:t>Gap 3</w:t>
            </w:r>
          </w:p>
          <w:p w14:paraId="66E64734" w14:textId="77777777" w:rsidR="007D5AC8" w:rsidRPr="003302EE" w:rsidRDefault="007D5AC8" w:rsidP="00F73BF3">
            <w:pPr>
              <w:pStyle w:val="ListParagraph"/>
              <w:numPr>
                <w:ilvl w:val="0"/>
                <w:numId w:val="17"/>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14:paraId="2B46835D" w14:textId="6A93D8B9" w:rsidR="007D5AC8" w:rsidRPr="00D7292F" w:rsidRDefault="00D7292F" w:rsidP="00D7292F">
            <w:pPr>
              <w:pStyle w:val="ListParagraph"/>
              <w:numPr>
                <w:ilvl w:val="0"/>
                <w:numId w:val="17"/>
              </w:numPr>
              <w:spacing w:before="0" w:after="0"/>
              <w:ind w:left="360"/>
            </w:pPr>
            <w:r>
              <w:t>Texana participates in statewide health information exchange (HIE) to increase communication and coordination of care</w:t>
            </w:r>
            <w:r w:rsidR="00C91DDB">
              <w:t xml:space="preserve">; however provider utilization of the system remains limited. </w:t>
            </w:r>
            <w:r>
              <w:t xml:space="preserve"> </w:t>
            </w:r>
          </w:p>
        </w:tc>
        <w:tc>
          <w:tcPr>
            <w:cnfStyle w:val="000100000000" w:firstRow="0" w:lastRow="0" w:firstColumn="0" w:lastColumn="1" w:oddVBand="0" w:evenVBand="0" w:oddHBand="0" w:evenHBand="0" w:firstRowFirstColumn="0" w:firstRowLastColumn="0" w:lastRowFirstColumn="0" w:lastRowLastColumn="0"/>
            <w:tcW w:w="1455" w:type="pct"/>
          </w:tcPr>
          <w:p w14:paraId="4B2A48B9" w14:textId="52276A00" w:rsidR="007D5AC8" w:rsidRPr="00C91DDB" w:rsidRDefault="000979DD" w:rsidP="00137764">
            <w:pPr>
              <w:pStyle w:val="ListParagraph"/>
              <w:numPr>
                <w:ilvl w:val="0"/>
                <w:numId w:val="17"/>
              </w:numPr>
              <w:spacing w:before="0" w:after="0"/>
              <w:ind w:left="360"/>
            </w:pPr>
            <w:r>
              <w:t xml:space="preserve">Continue current </w:t>
            </w:r>
            <w:r w:rsidR="002A13CD">
              <w:t>plan</w:t>
            </w:r>
          </w:p>
        </w:tc>
      </w:tr>
      <w:tr w:rsidR="007D5AC8" w:rsidRPr="003302EE" w14:paraId="3595D720"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71129760" w14:textId="77777777" w:rsidR="007D5AC8" w:rsidRPr="003302EE" w:rsidRDefault="007D5AC8" w:rsidP="003302EE">
            <w:r w:rsidRPr="003302EE">
              <w:t>Collaborate to jointly develop behavioral health policies and implement behavioral health services to achieve a coordinated, strategic approach to enhancing systems</w:t>
            </w:r>
            <w:r w:rsidRPr="003302EE" w:rsidDel="00502E17">
              <w:t xml:space="preserve"> </w:t>
            </w:r>
          </w:p>
        </w:tc>
        <w:tc>
          <w:tcPr>
            <w:cnfStyle w:val="000010000000" w:firstRow="0" w:lastRow="0" w:firstColumn="0" w:lastColumn="0" w:oddVBand="1" w:evenVBand="0" w:oddHBand="0" w:evenHBand="0" w:firstRowFirstColumn="0" w:firstRowLastColumn="0" w:lastRowFirstColumn="0" w:lastRowLastColumn="0"/>
            <w:tcW w:w="955" w:type="pct"/>
          </w:tcPr>
          <w:p w14:paraId="71462E0A" w14:textId="77777777" w:rsidR="007D5AC8" w:rsidRPr="003302EE" w:rsidRDefault="007D5AC8" w:rsidP="00F73BF3">
            <w:pPr>
              <w:pStyle w:val="ListParagraph"/>
              <w:numPr>
                <w:ilvl w:val="0"/>
                <w:numId w:val="17"/>
              </w:numPr>
              <w:ind w:left="360"/>
            </w:pPr>
            <w:r w:rsidRPr="003302EE">
              <w:t>Gaps 1, 3, 7</w:t>
            </w:r>
          </w:p>
          <w:p w14:paraId="2C6132B1" w14:textId="77777777" w:rsidR="007D5AC8" w:rsidRPr="003302EE" w:rsidRDefault="007D5AC8" w:rsidP="00F73BF3">
            <w:pPr>
              <w:pStyle w:val="ListParagraph"/>
              <w:numPr>
                <w:ilvl w:val="0"/>
                <w:numId w:val="17"/>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14:paraId="7145BA27" w14:textId="4CBE8D97" w:rsidR="007D5AC8" w:rsidRPr="00A372A7" w:rsidRDefault="00A372A7" w:rsidP="00A372A7">
            <w:pPr>
              <w:pStyle w:val="ListParagraph"/>
              <w:numPr>
                <w:ilvl w:val="0"/>
                <w:numId w:val="17"/>
              </w:numPr>
              <w:spacing w:before="0" w:after="0"/>
              <w:ind w:left="360"/>
            </w:pPr>
            <w:r w:rsidRPr="00A372A7">
              <w:t>Texana provides, directly or through a DCO or formal partner, evidence-based services.</w:t>
            </w:r>
          </w:p>
        </w:tc>
        <w:tc>
          <w:tcPr>
            <w:cnfStyle w:val="000100000000" w:firstRow="0" w:lastRow="0" w:firstColumn="0" w:lastColumn="1" w:oddVBand="0" w:evenVBand="0" w:oddHBand="0" w:evenHBand="0" w:firstRowFirstColumn="0" w:firstRowLastColumn="0" w:lastRowFirstColumn="0" w:lastRowLastColumn="0"/>
            <w:tcW w:w="1455" w:type="pct"/>
          </w:tcPr>
          <w:p w14:paraId="1441A64F" w14:textId="423E51EA" w:rsidR="007D5AC8" w:rsidRPr="00A372A7" w:rsidRDefault="000979DD" w:rsidP="00137764">
            <w:pPr>
              <w:pStyle w:val="ListParagraph"/>
              <w:numPr>
                <w:ilvl w:val="0"/>
                <w:numId w:val="17"/>
              </w:numPr>
              <w:spacing w:before="0" w:after="0"/>
              <w:ind w:left="360"/>
            </w:pPr>
            <w:r>
              <w:t xml:space="preserve">Continue </w:t>
            </w:r>
            <w:r w:rsidR="002A13CD">
              <w:t>c</w:t>
            </w:r>
            <w:r>
              <w:t>urrent</w:t>
            </w:r>
            <w:r w:rsidR="002A13CD">
              <w:t xml:space="preserve"> plan</w:t>
            </w:r>
          </w:p>
        </w:tc>
      </w:tr>
      <w:tr w:rsidR="007D5AC8" w:rsidRPr="003302EE" w14:paraId="1758327B"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06AC9D4" w14:textId="77777777" w:rsidR="007D5AC8" w:rsidRPr="003302EE" w:rsidRDefault="007D5AC8" w:rsidP="003302EE">
            <w:r w:rsidRPr="003302EE">
              <w:t xml:space="preserve">Identify and strategize opportunities to support and implement recommendations from SBHCC member advisory committees and SBHCC member strategic plans </w:t>
            </w:r>
          </w:p>
        </w:tc>
        <w:tc>
          <w:tcPr>
            <w:cnfStyle w:val="000010000000" w:firstRow="0" w:lastRow="0" w:firstColumn="0" w:lastColumn="0" w:oddVBand="1" w:evenVBand="0" w:oddHBand="0" w:evenHBand="0" w:firstRowFirstColumn="0" w:firstRowLastColumn="0" w:lastRowFirstColumn="0" w:lastRowLastColumn="0"/>
            <w:tcW w:w="955" w:type="pct"/>
          </w:tcPr>
          <w:p w14:paraId="2BCDB6BD" w14:textId="77777777" w:rsidR="007D5AC8" w:rsidRPr="003302EE" w:rsidRDefault="007D5AC8" w:rsidP="00F73BF3">
            <w:pPr>
              <w:pStyle w:val="ListParagraph"/>
              <w:numPr>
                <w:ilvl w:val="0"/>
                <w:numId w:val="17"/>
              </w:numPr>
              <w:ind w:left="360"/>
            </w:pPr>
            <w:r w:rsidRPr="003302EE">
              <w:t>Gap 3</w:t>
            </w:r>
          </w:p>
          <w:p w14:paraId="0DE839A5" w14:textId="77777777" w:rsidR="007D5AC8" w:rsidRPr="003302EE" w:rsidRDefault="007D5AC8" w:rsidP="00F73BF3">
            <w:pPr>
              <w:pStyle w:val="ListParagraph"/>
              <w:numPr>
                <w:ilvl w:val="0"/>
                <w:numId w:val="17"/>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20F81F46" w14:textId="673E36B6" w:rsidR="007D5AC8" w:rsidRPr="00935382" w:rsidRDefault="00EB61C4" w:rsidP="00EB61C4">
            <w:pPr>
              <w:pStyle w:val="ListParagraph"/>
              <w:numPr>
                <w:ilvl w:val="0"/>
                <w:numId w:val="17"/>
              </w:numPr>
              <w:spacing w:before="0" w:after="0"/>
              <w:ind w:left="360"/>
            </w:pPr>
            <w:r>
              <w:t>No plans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69D479F9" w14:textId="165C1651" w:rsidR="007D5AC8" w:rsidRPr="00EB61C4" w:rsidRDefault="00EB61C4" w:rsidP="00EB61C4">
            <w:pPr>
              <w:pStyle w:val="ListParagraph"/>
              <w:numPr>
                <w:ilvl w:val="0"/>
                <w:numId w:val="17"/>
              </w:numPr>
              <w:spacing w:before="0" w:after="0"/>
              <w:ind w:left="360"/>
            </w:pPr>
            <w:r>
              <w:t>No plans at this time</w:t>
            </w:r>
          </w:p>
        </w:tc>
      </w:tr>
      <w:tr w:rsidR="007D5AC8" w:rsidRPr="003302EE" w14:paraId="45BD3365"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D95572D" w14:textId="77777777" w:rsidR="007D5AC8" w:rsidRPr="003302EE" w:rsidRDefault="007D5AC8" w:rsidP="003302EE">
            <w:r w:rsidRPr="003302EE">
              <w:lastRenderedPageBreak/>
              <w:t>Increase awareness of provider networks, services and</w:t>
            </w:r>
          </w:p>
          <w:p w14:paraId="553E1F8E" w14:textId="77777777" w:rsidR="007D5AC8" w:rsidRPr="003302EE" w:rsidRDefault="007D5AC8" w:rsidP="003302EE">
            <w:r w:rsidRPr="003302EE">
              <w:t>programs to better refer people to the appropriate level</w:t>
            </w:r>
          </w:p>
          <w:p w14:paraId="4B4D6BFE" w14:textId="77777777" w:rsidR="007D5AC8" w:rsidRPr="003302EE" w:rsidRDefault="007D5AC8" w:rsidP="003302EE">
            <w:r w:rsidRPr="003302EE">
              <w:t xml:space="preserve">of care </w:t>
            </w:r>
          </w:p>
        </w:tc>
        <w:tc>
          <w:tcPr>
            <w:cnfStyle w:val="000010000000" w:firstRow="0" w:lastRow="0" w:firstColumn="0" w:lastColumn="0" w:oddVBand="1" w:evenVBand="0" w:oddHBand="0" w:evenHBand="0" w:firstRowFirstColumn="0" w:firstRowLastColumn="0" w:lastRowFirstColumn="0" w:lastRowLastColumn="0"/>
            <w:tcW w:w="955" w:type="pct"/>
          </w:tcPr>
          <w:p w14:paraId="7434CE34" w14:textId="77777777" w:rsidR="007D5AC8" w:rsidRPr="003302EE" w:rsidRDefault="007D5AC8" w:rsidP="00F73BF3">
            <w:pPr>
              <w:pStyle w:val="ListParagraph"/>
              <w:numPr>
                <w:ilvl w:val="0"/>
                <w:numId w:val="17"/>
              </w:numPr>
              <w:ind w:left="360"/>
            </w:pPr>
            <w:r w:rsidRPr="003302EE">
              <w:t>Gaps 1, 11, 14</w:t>
            </w:r>
          </w:p>
          <w:p w14:paraId="28D7A66A" w14:textId="77777777" w:rsidR="007D5AC8" w:rsidRPr="003302EE" w:rsidRDefault="007D5AC8" w:rsidP="00F73BF3">
            <w:pPr>
              <w:pStyle w:val="ListParagraph"/>
              <w:numPr>
                <w:ilvl w:val="0"/>
                <w:numId w:val="17"/>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7417FE5B" w14:textId="3A90DE88" w:rsidR="007D5AC8" w:rsidRPr="00935382" w:rsidRDefault="00EB61C4" w:rsidP="00EB61C4">
            <w:pPr>
              <w:pStyle w:val="ListParagraph"/>
              <w:numPr>
                <w:ilvl w:val="0"/>
                <w:numId w:val="17"/>
              </w:numPr>
              <w:spacing w:before="0" w:after="0"/>
              <w:ind w:left="360"/>
            </w:pPr>
            <w:r>
              <w:t>No plans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5785DEB2" w14:textId="3455C56C" w:rsidR="007D5AC8" w:rsidRPr="00EB61C4" w:rsidRDefault="00EB61C4" w:rsidP="00EB61C4">
            <w:pPr>
              <w:pStyle w:val="ListParagraph"/>
              <w:numPr>
                <w:ilvl w:val="0"/>
                <w:numId w:val="17"/>
              </w:numPr>
              <w:spacing w:before="0" w:after="0"/>
              <w:ind w:left="360"/>
            </w:pPr>
            <w:r>
              <w:t>No plans at this time</w:t>
            </w:r>
          </w:p>
        </w:tc>
      </w:tr>
      <w:tr w:rsidR="007D5AC8" w:rsidRPr="003302EE" w14:paraId="565887A7"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066996A4" w14:textId="77777777" w:rsidR="007D5AC8" w:rsidRPr="003302EE" w:rsidRDefault="007D5AC8" w:rsidP="003302EE">
            <w:r w:rsidRPr="003302EE">
              <w:t>Identify gaps in continuity of care procedures to reduce</w:t>
            </w:r>
          </w:p>
          <w:p w14:paraId="1BC4C91A" w14:textId="77777777" w:rsidR="007D5AC8" w:rsidRPr="003302EE" w:rsidRDefault="007D5AC8" w:rsidP="003302EE">
            <w:r w:rsidRPr="003302EE">
              <w:t>delays in care and waitlists for services</w:t>
            </w:r>
          </w:p>
        </w:tc>
        <w:tc>
          <w:tcPr>
            <w:cnfStyle w:val="000010000000" w:firstRow="0" w:lastRow="0" w:firstColumn="0" w:lastColumn="0" w:oddVBand="1" w:evenVBand="0" w:oddHBand="0" w:evenHBand="0" w:firstRowFirstColumn="0" w:firstRowLastColumn="0" w:lastRowFirstColumn="0" w:lastRowLastColumn="0"/>
            <w:tcW w:w="955" w:type="pct"/>
          </w:tcPr>
          <w:p w14:paraId="6763B4C6" w14:textId="77777777" w:rsidR="007D5AC8" w:rsidRPr="003302EE" w:rsidRDefault="007D5AC8" w:rsidP="00F73BF3">
            <w:pPr>
              <w:pStyle w:val="ListParagraph"/>
              <w:numPr>
                <w:ilvl w:val="0"/>
                <w:numId w:val="17"/>
              </w:numPr>
              <w:ind w:left="360"/>
            </w:pPr>
            <w:r w:rsidRPr="003302EE">
              <w:t>Gaps 1, 5, 6</w:t>
            </w:r>
          </w:p>
          <w:p w14:paraId="771AF0F5" w14:textId="77777777" w:rsidR="007D5AC8" w:rsidRPr="003302EE" w:rsidRDefault="007D5AC8" w:rsidP="00F73BF3">
            <w:pPr>
              <w:pStyle w:val="ListParagraph"/>
              <w:numPr>
                <w:ilvl w:val="0"/>
                <w:numId w:val="17"/>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5F9AEFD2" w14:textId="13292945" w:rsidR="00935382" w:rsidRPr="00935382" w:rsidRDefault="00935382" w:rsidP="00935382">
            <w:pPr>
              <w:pStyle w:val="ListParagraph"/>
              <w:numPr>
                <w:ilvl w:val="0"/>
                <w:numId w:val="17"/>
              </w:numPr>
              <w:spacing w:before="0" w:after="0"/>
              <w:ind w:left="360"/>
            </w:pPr>
            <w:r>
              <w:t>Texana has established procedures to ensure aftercare appointments are scheduled within 7 days, facilitate</w:t>
            </w:r>
            <w:r w:rsidR="00D15831">
              <w:t>s</w:t>
            </w:r>
            <w:r>
              <w:t xml:space="preserve"> warm handoffs from Crisis Services to outpatient treatment, and effectively manage the referral process, including monitoring the inpatient care waitlist within the state hospital system.</w:t>
            </w:r>
          </w:p>
        </w:tc>
        <w:tc>
          <w:tcPr>
            <w:cnfStyle w:val="000100000000" w:firstRow="0" w:lastRow="0" w:firstColumn="0" w:lastColumn="1" w:oddVBand="0" w:evenVBand="0" w:oddHBand="0" w:evenHBand="0" w:firstRowFirstColumn="0" w:firstRowLastColumn="0" w:lastRowFirstColumn="0" w:lastRowLastColumn="0"/>
            <w:tcW w:w="1455" w:type="pct"/>
          </w:tcPr>
          <w:p w14:paraId="55EF3F34" w14:textId="77C2EB0C" w:rsidR="007D5AC8" w:rsidRPr="00935382" w:rsidRDefault="00935382" w:rsidP="00137764">
            <w:pPr>
              <w:pStyle w:val="ListParagraph"/>
              <w:numPr>
                <w:ilvl w:val="0"/>
                <w:numId w:val="17"/>
              </w:numPr>
              <w:spacing w:before="0" w:after="0"/>
              <w:ind w:left="360"/>
            </w:pPr>
            <w:r>
              <w:t>Continue current plan</w:t>
            </w:r>
          </w:p>
        </w:tc>
      </w:tr>
      <w:tr w:rsidR="007D5AC8" w:rsidRPr="003302EE" w14:paraId="0418E33F"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D5902BD" w14:textId="77777777" w:rsidR="007D5AC8" w:rsidRPr="003302EE" w:rsidRDefault="007D5AC8" w:rsidP="003302EE">
            <w:r w:rsidRPr="003302EE">
              <w:t>Develop step-down and step-up levels of care to address the range of participant needs</w:t>
            </w:r>
          </w:p>
        </w:tc>
        <w:tc>
          <w:tcPr>
            <w:cnfStyle w:val="000010000000" w:firstRow="0" w:lastRow="0" w:firstColumn="0" w:lastColumn="0" w:oddVBand="1" w:evenVBand="0" w:oddHBand="0" w:evenHBand="0" w:firstRowFirstColumn="0" w:firstRowLastColumn="0" w:lastRowFirstColumn="0" w:lastRowLastColumn="0"/>
            <w:tcW w:w="955" w:type="pct"/>
          </w:tcPr>
          <w:p w14:paraId="7ACAC3CE" w14:textId="77777777" w:rsidR="007D5AC8" w:rsidRPr="003302EE" w:rsidRDefault="007D5AC8" w:rsidP="00F73BF3">
            <w:pPr>
              <w:pStyle w:val="ListParagraph"/>
              <w:numPr>
                <w:ilvl w:val="0"/>
                <w:numId w:val="17"/>
              </w:numPr>
              <w:ind w:left="360"/>
            </w:pPr>
            <w:r w:rsidRPr="003302EE">
              <w:t>Gaps 1, 5, 6</w:t>
            </w:r>
          </w:p>
          <w:p w14:paraId="4FC6AA0D" w14:textId="77777777" w:rsidR="007D5AC8" w:rsidRPr="003302EE" w:rsidRDefault="007D5AC8" w:rsidP="00F73BF3">
            <w:pPr>
              <w:pStyle w:val="ListParagraph"/>
              <w:numPr>
                <w:ilvl w:val="0"/>
                <w:numId w:val="17"/>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255A66DB" w14:textId="62BDC2BC" w:rsidR="007D5AC8" w:rsidRDefault="00503730" w:rsidP="00503730">
            <w:pPr>
              <w:pStyle w:val="ListParagraph"/>
              <w:numPr>
                <w:ilvl w:val="0"/>
                <w:numId w:val="17"/>
              </w:numPr>
              <w:spacing w:before="0" w:after="0"/>
              <w:ind w:left="360"/>
            </w:pPr>
            <w:r>
              <w:t xml:space="preserve">Texana has TCOOMMI Adult Project in 3 of our 6 counties and TCOOMMI juvenile Project in </w:t>
            </w:r>
            <w:r w:rsidR="00D15831">
              <w:t>F</w:t>
            </w:r>
            <w:r>
              <w:t>ort Bend County.</w:t>
            </w:r>
          </w:p>
          <w:p w14:paraId="477411A3" w14:textId="12C2FAE6" w:rsidR="00503730" w:rsidRDefault="00503730" w:rsidP="00503730">
            <w:pPr>
              <w:pStyle w:val="ListParagraph"/>
              <w:numPr>
                <w:ilvl w:val="0"/>
                <w:numId w:val="17"/>
              </w:numPr>
              <w:spacing w:before="0" w:after="0"/>
              <w:ind w:left="360"/>
            </w:pPr>
            <w:r>
              <w:t>Texana also has the SB292 Project in Fort Bend County.</w:t>
            </w:r>
          </w:p>
          <w:p w14:paraId="13768413" w14:textId="79C80A6B" w:rsidR="00503730" w:rsidRPr="00503730" w:rsidRDefault="00503730" w:rsidP="00503730">
            <w:pPr>
              <w:pStyle w:val="ListParagraph"/>
              <w:numPr>
                <w:ilvl w:val="0"/>
                <w:numId w:val="17"/>
              </w:numPr>
              <w:spacing w:before="0" w:after="0"/>
              <w:ind w:left="360"/>
            </w:pPr>
            <w:r w:rsidRPr="00503730">
              <w:t>There is a gap for these services to expand to all counties in our service area.</w:t>
            </w:r>
          </w:p>
        </w:tc>
        <w:tc>
          <w:tcPr>
            <w:cnfStyle w:val="000100000000" w:firstRow="0" w:lastRow="0" w:firstColumn="0" w:lastColumn="1" w:oddVBand="0" w:evenVBand="0" w:oddHBand="0" w:evenHBand="0" w:firstRowFirstColumn="0" w:firstRowLastColumn="0" w:lastRowFirstColumn="0" w:lastRowLastColumn="0"/>
            <w:tcW w:w="1455" w:type="pct"/>
          </w:tcPr>
          <w:p w14:paraId="44B58E17" w14:textId="743A32FC" w:rsidR="007D5AC8" w:rsidRPr="00503730" w:rsidRDefault="00503730" w:rsidP="00137764">
            <w:pPr>
              <w:pStyle w:val="ListParagraph"/>
              <w:numPr>
                <w:ilvl w:val="0"/>
                <w:numId w:val="17"/>
              </w:numPr>
              <w:spacing w:before="0" w:after="0"/>
              <w:ind w:left="360"/>
            </w:pPr>
            <w:r w:rsidRPr="00503730">
              <w:t>Continue current plan</w:t>
            </w:r>
          </w:p>
        </w:tc>
      </w:tr>
      <w:tr w:rsidR="007D5AC8" w:rsidRPr="003302EE" w14:paraId="6126414A"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49D2A806" w14:textId="77777777" w:rsidR="007D5AC8" w:rsidRPr="003302EE" w:rsidRDefault="007D5AC8" w:rsidP="003302EE">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14:paraId="3184DA9A" w14:textId="77777777" w:rsidR="007D5AC8" w:rsidRPr="003302EE" w:rsidRDefault="007D5AC8" w:rsidP="00F73BF3">
            <w:pPr>
              <w:pStyle w:val="ListParagraph"/>
              <w:numPr>
                <w:ilvl w:val="0"/>
                <w:numId w:val="17"/>
              </w:numPr>
              <w:ind w:left="360"/>
            </w:pPr>
            <w:r w:rsidRPr="003302EE">
              <w:t>Gaps 3, 14</w:t>
            </w:r>
          </w:p>
          <w:p w14:paraId="50C3196A"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67B2DEAF" w14:textId="43381A85" w:rsidR="007D5AC8" w:rsidRPr="00503730" w:rsidRDefault="00EB61C4" w:rsidP="00EB61C4">
            <w:pPr>
              <w:pStyle w:val="ListParagraph"/>
              <w:numPr>
                <w:ilvl w:val="0"/>
                <w:numId w:val="17"/>
              </w:numPr>
              <w:spacing w:before="0" w:after="0"/>
              <w:ind w:left="360"/>
            </w:pPr>
            <w:r>
              <w:t>No plans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5415BDFC" w14:textId="613AF2C2" w:rsidR="007D5AC8" w:rsidRPr="00EB61C4" w:rsidRDefault="00EB61C4" w:rsidP="00EB61C4">
            <w:pPr>
              <w:pStyle w:val="ListParagraph"/>
              <w:numPr>
                <w:ilvl w:val="0"/>
                <w:numId w:val="17"/>
              </w:numPr>
              <w:spacing w:before="0" w:after="0"/>
              <w:ind w:left="360"/>
            </w:pPr>
            <w:r>
              <w:t>No plans at this time</w:t>
            </w:r>
          </w:p>
        </w:tc>
      </w:tr>
      <w:tr w:rsidR="007D5AC8" w:rsidRPr="003302EE" w14:paraId="05AC4D6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3A39E6F" w14:textId="77777777" w:rsidR="007D5AC8" w:rsidRPr="003302EE" w:rsidRDefault="007D5AC8" w:rsidP="003302EE">
            <w:r w:rsidRPr="003302EE">
              <w:lastRenderedPageBreak/>
              <w:t>Explore opportunities to provide emotional supports to workers who serve people receiving services</w:t>
            </w:r>
          </w:p>
        </w:tc>
        <w:tc>
          <w:tcPr>
            <w:cnfStyle w:val="000010000000" w:firstRow="0" w:lastRow="0" w:firstColumn="0" w:lastColumn="0" w:oddVBand="1" w:evenVBand="0" w:oddHBand="0" w:evenHBand="0" w:firstRowFirstColumn="0" w:firstRowLastColumn="0" w:lastRowFirstColumn="0" w:lastRowLastColumn="0"/>
            <w:tcW w:w="955" w:type="pct"/>
          </w:tcPr>
          <w:p w14:paraId="0701C70B" w14:textId="77777777" w:rsidR="007D5AC8" w:rsidRPr="003302EE" w:rsidRDefault="007D5AC8" w:rsidP="00F73BF3">
            <w:pPr>
              <w:pStyle w:val="ListParagraph"/>
              <w:numPr>
                <w:ilvl w:val="0"/>
                <w:numId w:val="17"/>
              </w:numPr>
              <w:ind w:left="360"/>
            </w:pPr>
            <w:r w:rsidRPr="003302EE">
              <w:t>Gap 13</w:t>
            </w:r>
          </w:p>
          <w:p w14:paraId="6A3DA5BE"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7278524F" w14:textId="79E56559" w:rsidR="007D5AC8" w:rsidRDefault="00213B80" w:rsidP="00213B80">
            <w:pPr>
              <w:pStyle w:val="ListParagraph"/>
              <w:numPr>
                <w:ilvl w:val="0"/>
                <w:numId w:val="17"/>
              </w:numPr>
              <w:spacing w:before="0" w:after="0"/>
              <w:ind w:left="360"/>
            </w:pPr>
            <w:r w:rsidRPr="00213B80">
              <w:t xml:space="preserve">Texana is using reserve funds to implement ongoing leadership training </w:t>
            </w:r>
            <w:r w:rsidR="00C34A22" w:rsidRPr="00A57340">
              <w:t>for</w:t>
            </w:r>
            <w:r w:rsidRPr="00213B80">
              <w:t xml:space="preserve"> all staff.</w:t>
            </w:r>
          </w:p>
          <w:p w14:paraId="5A0C656E" w14:textId="70DBAAC9" w:rsidR="00D15831" w:rsidRPr="00213B80" w:rsidRDefault="00D15831" w:rsidP="00213B80">
            <w:pPr>
              <w:pStyle w:val="ListParagraph"/>
              <w:numPr>
                <w:ilvl w:val="0"/>
                <w:numId w:val="17"/>
              </w:numPr>
              <w:spacing w:before="0" w:after="0"/>
              <w:ind w:left="360"/>
            </w:pPr>
            <w:r>
              <w:t>Workforce expansion funds from COVID relief will be ending and we will need additional funding to support programs.</w:t>
            </w:r>
          </w:p>
        </w:tc>
        <w:tc>
          <w:tcPr>
            <w:cnfStyle w:val="000100000000" w:firstRow="0" w:lastRow="0" w:firstColumn="0" w:lastColumn="1" w:oddVBand="0" w:evenVBand="0" w:oddHBand="0" w:evenHBand="0" w:firstRowFirstColumn="0" w:firstRowLastColumn="0" w:lastRowFirstColumn="0" w:lastRowLastColumn="0"/>
            <w:tcW w:w="1455" w:type="pct"/>
          </w:tcPr>
          <w:p w14:paraId="289C0D05" w14:textId="238CC368" w:rsidR="007D5AC8" w:rsidRPr="00213B80" w:rsidRDefault="00D15831" w:rsidP="00137764">
            <w:pPr>
              <w:pStyle w:val="ListParagraph"/>
              <w:numPr>
                <w:ilvl w:val="0"/>
                <w:numId w:val="21"/>
              </w:numPr>
              <w:spacing w:before="0" w:after="0"/>
              <w:ind w:left="360"/>
            </w:pPr>
            <w:r>
              <w:t>Continue supports for employees as long as funding is available</w:t>
            </w:r>
          </w:p>
        </w:tc>
      </w:tr>
      <w:tr w:rsidR="007D5AC8" w:rsidRPr="003302EE" w14:paraId="666B0FD6"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3E2291C2" w14:textId="1907B411" w:rsidR="007D5AC8" w:rsidRPr="003302EE" w:rsidRDefault="007D5AC8" w:rsidP="003302EE">
            <w:r w:rsidRPr="003302EE">
              <w:t xml:space="preserve">Use data to identify gaps, barriers and opportunities for recruiting, </w:t>
            </w:r>
            <w:r w:rsidR="004D1D5F" w:rsidRPr="003302EE">
              <w:t>retention,</w:t>
            </w:r>
            <w:r w:rsidRPr="003302EE">
              <w:t xml:space="preserve"> and succession planning of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14:paraId="4F3E866F" w14:textId="77777777" w:rsidR="007D5AC8" w:rsidRPr="003302EE" w:rsidRDefault="007D5AC8" w:rsidP="00F73BF3">
            <w:pPr>
              <w:pStyle w:val="ListParagraph"/>
              <w:numPr>
                <w:ilvl w:val="0"/>
                <w:numId w:val="17"/>
              </w:numPr>
              <w:ind w:left="360"/>
            </w:pPr>
            <w:r w:rsidRPr="003302EE">
              <w:t>Gaps 13, 14</w:t>
            </w:r>
          </w:p>
          <w:p w14:paraId="2CB82AB0"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304A7E07" w14:textId="0ACC54A5" w:rsidR="007D5AC8" w:rsidRPr="00213B80" w:rsidRDefault="00213B80" w:rsidP="00213B80">
            <w:pPr>
              <w:pStyle w:val="ListParagraph"/>
              <w:numPr>
                <w:ilvl w:val="0"/>
                <w:numId w:val="17"/>
              </w:numPr>
              <w:spacing w:before="0" w:after="0"/>
              <w:ind w:left="360"/>
            </w:pPr>
            <w:r w:rsidRPr="00213B80">
              <w:t>Texana completes an annual staff survey and monitor</w:t>
            </w:r>
            <w:r>
              <w:t>s</w:t>
            </w:r>
            <w:r w:rsidRPr="00213B80">
              <w:t xml:space="preserve"> data </w:t>
            </w:r>
            <w:r>
              <w:t xml:space="preserve">reporting </w:t>
            </w:r>
            <w:r w:rsidRPr="00213B80">
              <w:t>staff turnover</w:t>
            </w:r>
            <w:r>
              <w:t xml:space="preserve"> rates.</w:t>
            </w:r>
          </w:p>
        </w:tc>
        <w:tc>
          <w:tcPr>
            <w:cnfStyle w:val="000100000000" w:firstRow="0" w:lastRow="0" w:firstColumn="0" w:lastColumn="1" w:oddVBand="0" w:evenVBand="0" w:oddHBand="0" w:evenHBand="0" w:firstRowFirstColumn="0" w:firstRowLastColumn="0" w:lastRowFirstColumn="0" w:lastRowLastColumn="0"/>
            <w:tcW w:w="1455" w:type="pct"/>
          </w:tcPr>
          <w:p w14:paraId="34D18F16" w14:textId="0DC21A64" w:rsidR="007D5AC8" w:rsidRPr="00213B80" w:rsidRDefault="00213B80" w:rsidP="00137764">
            <w:pPr>
              <w:pStyle w:val="ListParagraph"/>
              <w:numPr>
                <w:ilvl w:val="0"/>
                <w:numId w:val="17"/>
              </w:numPr>
              <w:spacing w:before="0" w:after="0"/>
              <w:ind w:left="360"/>
            </w:pPr>
            <w:r>
              <w:t>Continue current plan</w:t>
            </w:r>
          </w:p>
        </w:tc>
      </w:tr>
      <w:tr w:rsidR="007D5AC8" w:rsidRPr="003302EE" w14:paraId="21647284"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344B8492" w14:textId="77777777" w:rsidR="007D5AC8" w:rsidRPr="003302EE" w:rsidRDefault="007D5AC8" w:rsidP="003302EE">
            <w:r w:rsidRPr="003302EE">
              <w:t>Implement a call to service campaign to increase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14:paraId="5029AA3B" w14:textId="77777777" w:rsidR="007D5AC8" w:rsidRPr="003302EE" w:rsidRDefault="007D5AC8" w:rsidP="00F73BF3">
            <w:pPr>
              <w:pStyle w:val="ListParagraph"/>
              <w:numPr>
                <w:ilvl w:val="0"/>
                <w:numId w:val="17"/>
              </w:numPr>
              <w:ind w:left="360"/>
            </w:pPr>
            <w:r w:rsidRPr="003302EE">
              <w:t>Gap 13</w:t>
            </w:r>
          </w:p>
          <w:p w14:paraId="6974876D"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367C5350" w14:textId="5A5E4A30" w:rsidR="007D5AC8" w:rsidRPr="00213B80" w:rsidRDefault="00213B80" w:rsidP="00213B80">
            <w:pPr>
              <w:pStyle w:val="ListParagraph"/>
              <w:numPr>
                <w:ilvl w:val="0"/>
                <w:numId w:val="17"/>
              </w:numPr>
              <w:spacing w:before="0" w:after="0"/>
              <w:ind w:left="360"/>
            </w:pPr>
            <w:r>
              <w:t>No plans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5A95016C" w14:textId="16A8237C" w:rsidR="007D5AC8" w:rsidRPr="00213B80" w:rsidRDefault="00213B80" w:rsidP="00137764">
            <w:pPr>
              <w:pStyle w:val="ListParagraph"/>
              <w:numPr>
                <w:ilvl w:val="0"/>
                <w:numId w:val="17"/>
              </w:numPr>
              <w:spacing w:before="0" w:after="0"/>
              <w:ind w:left="360"/>
            </w:pPr>
            <w:r>
              <w:t>No plans at this time</w:t>
            </w:r>
          </w:p>
        </w:tc>
      </w:tr>
      <w:tr w:rsidR="007D5AC8" w:rsidRPr="003302EE" w14:paraId="7CE409BD"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589E31C" w14:textId="77777777" w:rsidR="007D5AC8" w:rsidRPr="003302EE" w:rsidRDefault="007D5AC8" w:rsidP="003302EE">
            <w:r w:rsidRPr="003302EE">
              <w:t>Develop and implement policies that support a diversified workforce</w:t>
            </w:r>
          </w:p>
        </w:tc>
        <w:tc>
          <w:tcPr>
            <w:cnfStyle w:val="000010000000" w:firstRow="0" w:lastRow="0" w:firstColumn="0" w:lastColumn="0" w:oddVBand="1" w:evenVBand="0" w:oddHBand="0" w:evenHBand="0" w:firstRowFirstColumn="0" w:firstRowLastColumn="0" w:lastRowFirstColumn="0" w:lastRowLastColumn="0"/>
            <w:tcW w:w="955" w:type="pct"/>
          </w:tcPr>
          <w:p w14:paraId="35DA62A5" w14:textId="77777777" w:rsidR="007D5AC8" w:rsidRPr="003302EE" w:rsidRDefault="007D5AC8" w:rsidP="00F73BF3">
            <w:pPr>
              <w:pStyle w:val="ListParagraph"/>
              <w:numPr>
                <w:ilvl w:val="0"/>
                <w:numId w:val="17"/>
              </w:numPr>
              <w:ind w:left="360"/>
            </w:pPr>
            <w:r w:rsidRPr="003302EE">
              <w:t>Gaps 3, 13</w:t>
            </w:r>
          </w:p>
          <w:p w14:paraId="160713A2"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2888F077" w14:textId="490A76FD" w:rsidR="007D5AC8" w:rsidRPr="00213B80" w:rsidRDefault="00D15831" w:rsidP="00136BAC">
            <w:pPr>
              <w:pStyle w:val="ListParagraph"/>
              <w:numPr>
                <w:ilvl w:val="0"/>
                <w:numId w:val="17"/>
              </w:numPr>
              <w:spacing w:before="0" w:after="0"/>
              <w:ind w:left="360"/>
            </w:pPr>
            <w:r>
              <w:t>Texana has procedures to provide equal employment opportunity for all employees and applicants</w:t>
            </w:r>
            <w:r w:rsidR="00136BAC">
              <w:t>. The center is committed to diversity in the workplace.</w:t>
            </w:r>
          </w:p>
        </w:tc>
        <w:tc>
          <w:tcPr>
            <w:cnfStyle w:val="000100000000" w:firstRow="0" w:lastRow="0" w:firstColumn="0" w:lastColumn="1" w:oddVBand="0" w:evenVBand="0" w:oddHBand="0" w:evenHBand="0" w:firstRowFirstColumn="0" w:firstRowLastColumn="0" w:lastRowFirstColumn="0" w:lastRowLastColumn="0"/>
            <w:tcW w:w="1455" w:type="pct"/>
          </w:tcPr>
          <w:p w14:paraId="287DCB11" w14:textId="2CD05EE2" w:rsidR="007D5AC8" w:rsidRPr="00137764" w:rsidRDefault="00137764" w:rsidP="00137764">
            <w:pPr>
              <w:pStyle w:val="ListParagraph"/>
              <w:numPr>
                <w:ilvl w:val="0"/>
                <w:numId w:val="17"/>
              </w:numPr>
              <w:spacing w:before="0" w:after="0"/>
              <w:ind w:left="360"/>
            </w:pPr>
            <w:r>
              <w:t>Continue current plan</w:t>
            </w:r>
          </w:p>
        </w:tc>
      </w:tr>
      <w:tr w:rsidR="007D5AC8" w:rsidRPr="003302EE" w14:paraId="7C961889"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3568B33" w14:textId="77777777" w:rsidR="007D5AC8" w:rsidRPr="003302EE" w:rsidRDefault="007D5AC8" w:rsidP="003302EE">
            <w:r w:rsidRPr="003302EE">
              <w:t>Assess ways to ease state contracting processes to</w:t>
            </w:r>
          </w:p>
          <w:p w14:paraId="3A2700F7" w14:textId="77777777" w:rsidR="007D5AC8" w:rsidRPr="003302EE" w:rsidRDefault="007D5AC8" w:rsidP="003302EE">
            <w:r w:rsidRPr="003302EE">
              <w:t>expand the behavioral health workforce and services</w:t>
            </w:r>
          </w:p>
        </w:tc>
        <w:tc>
          <w:tcPr>
            <w:cnfStyle w:val="000010000000" w:firstRow="0" w:lastRow="0" w:firstColumn="0" w:lastColumn="0" w:oddVBand="1" w:evenVBand="0" w:oddHBand="0" w:evenHBand="0" w:firstRowFirstColumn="0" w:firstRowLastColumn="0" w:lastRowFirstColumn="0" w:lastRowLastColumn="0"/>
            <w:tcW w:w="955" w:type="pct"/>
          </w:tcPr>
          <w:p w14:paraId="055CCA9E" w14:textId="77777777" w:rsidR="007D5AC8" w:rsidRPr="003302EE" w:rsidRDefault="007D5AC8" w:rsidP="00F73BF3">
            <w:pPr>
              <w:pStyle w:val="ListParagraph"/>
              <w:numPr>
                <w:ilvl w:val="0"/>
                <w:numId w:val="17"/>
              </w:numPr>
              <w:ind w:left="360"/>
            </w:pPr>
            <w:r w:rsidRPr="003302EE">
              <w:t>Gaps 3, 13</w:t>
            </w:r>
          </w:p>
          <w:p w14:paraId="53D5BC6E" w14:textId="77777777" w:rsidR="007D5AC8" w:rsidRPr="003302EE" w:rsidRDefault="007D5AC8" w:rsidP="00F73BF3">
            <w:pPr>
              <w:pStyle w:val="ListParagraph"/>
              <w:numPr>
                <w:ilvl w:val="0"/>
                <w:numId w:val="17"/>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49AAA82B" w14:textId="24324D9D" w:rsidR="007D5AC8" w:rsidRPr="00213B80" w:rsidRDefault="00213B80" w:rsidP="00213B80">
            <w:pPr>
              <w:pStyle w:val="ListParagraph"/>
              <w:numPr>
                <w:ilvl w:val="0"/>
                <w:numId w:val="17"/>
              </w:numPr>
              <w:spacing w:before="0" w:after="0"/>
              <w:ind w:left="360"/>
            </w:pPr>
            <w:r w:rsidRPr="00213B80">
              <w:t xml:space="preserve">This is not possible without ongoing funding. </w:t>
            </w:r>
          </w:p>
        </w:tc>
        <w:tc>
          <w:tcPr>
            <w:cnfStyle w:val="000100000000" w:firstRow="0" w:lastRow="0" w:firstColumn="0" w:lastColumn="1" w:oddVBand="0" w:evenVBand="0" w:oddHBand="0" w:evenHBand="0" w:firstRowFirstColumn="0" w:firstRowLastColumn="0" w:lastRowFirstColumn="0" w:lastRowLastColumn="0"/>
            <w:tcW w:w="1455" w:type="pct"/>
          </w:tcPr>
          <w:p w14:paraId="33025C27" w14:textId="40ADBB32" w:rsidR="007D5AC8" w:rsidRPr="002A13CD" w:rsidRDefault="002A13CD" w:rsidP="002A13CD">
            <w:pPr>
              <w:pStyle w:val="ListParagraph"/>
              <w:numPr>
                <w:ilvl w:val="0"/>
                <w:numId w:val="17"/>
              </w:numPr>
              <w:spacing w:before="0" w:after="0"/>
              <w:ind w:left="360"/>
            </w:pPr>
            <w:r>
              <w:t>No plans at this time</w:t>
            </w:r>
          </w:p>
        </w:tc>
      </w:tr>
      <w:tr w:rsidR="007D5AC8" w:rsidRPr="003302EE" w14:paraId="6BA08267"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5382DD7" w14:textId="77777777" w:rsidR="007D5AC8" w:rsidRPr="003302EE" w:rsidRDefault="007D5AC8" w:rsidP="003302EE">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14:paraId="7743647F" w14:textId="77777777" w:rsidR="007D5AC8" w:rsidRPr="003302EE" w:rsidRDefault="007D5AC8" w:rsidP="00F73BF3">
            <w:pPr>
              <w:pStyle w:val="ListParagraph"/>
              <w:numPr>
                <w:ilvl w:val="0"/>
                <w:numId w:val="17"/>
              </w:numPr>
              <w:ind w:left="360"/>
            </w:pPr>
            <w:r w:rsidRPr="003302EE">
              <w:t>Gaps 3, 14</w:t>
            </w:r>
          </w:p>
          <w:p w14:paraId="6F7362B5" w14:textId="77777777" w:rsidR="007D5AC8" w:rsidRPr="003302EE" w:rsidRDefault="007D5AC8" w:rsidP="00F73BF3">
            <w:pPr>
              <w:pStyle w:val="ListParagraph"/>
              <w:numPr>
                <w:ilvl w:val="0"/>
                <w:numId w:val="17"/>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389E9C49" w14:textId="6E510686" w:rsidR="007D5AC8" w:rsidRPr="00D15831" w:rsidRDefault="00D15831" w:rsidP="00F4354F">
            <w:pPr>
              <w:pStyle w:val="ListParagraph"/>
              <w:numPr>
                <w:ilvl w:val="0"/>
                <w:numId w:val="17"/>
              </w:numPr>
              <w:spacing w:before="0" w:after="0"/>
              <w:ind w:left="360"/>
            </w:pPr>
            <w:r>
              <w:t>No plans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37DE70F7" w14:textId="09B8EEA7" w:rsidR="007D5AC8" w:rsidRPr="002A13CD" w:rsidRDefault="002A13CD" w:rsidP="002A13CD">
            <w:pPr>
              <w:pStyle w:val="ListParagraph"/>
              <w:numPr>
                <w:ilvl w:val="0"/>
                <w:numId w:val="17"/>
              </w:numPr>
              <w:spacing w:before="0" w:after="0"/>
              <w:ind w:left="360"/>
            </w:pPr>
            <w:r>
              <w:t>No plans at this time</w:t>
            </w:r>
          </w:p>
        </w:tc>
      </w:tr>
      <w:tr w:rsidR="007D5AC8" w:rsidRPr="003302EE" w14:paraId="69F15BB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07B79EFC" w14:textId="77777777" w:rsidR="007D5AC8" w:rsidRPr="003302EE" w:rsidRDefault="007D5AC8" w:rsidP="003302EE">
            <w:r w:rsidRPr="003302EE">
              <w:lastRenderedPageBreak/>
              <w:t>Explore the use of a shared data portal as a mechanism for cross-agency data collection and analysis</w:t>
            </w:r>
          </w:p>
        </w:tc>
        <w:tc>
          <w:tcPr>
            <w:cnfStyle w:val="000010000000" w:firstRow="0" w:lastRow="0" w:firstColumn="0" w:lastColumn="0" w:oddVBand="1" w:evenVBand="0" w:oddHBand="0" w:evenHBand="0" w:firstRowFirstColumn="0" w:firstRowLastColumn="0" w:lastRowFirstColumn="0" w:lastRowLastColumn="0"/>
            <w:tcW w:w="955" w:type="pct"/>
          </w:tcPr>
          <w:p w14:paraId="2A5ADCE0" w14:textId="77777777" w:rsidR="007D5AC8" w:rsidRPr="003302EE" w:rsidRDefault="007D5AC8" w:rsidP="00F73BF3">
            <w:pPr>
              <w:pStyle w:val="ListParagraph"/>
              <w:numPr>
                <w:ilvl w:val="0"/>
                <w:numId w:val="17"/>
              </w:numPr>
              <w:ind w:left="360"/>
            </w:pPr>
            <w:r w:rsidRPr="003302EE">
              <w:t>Gaps 3, 14</w:t>
            </w:r>
          </w:p>
          <w:p w14:paraId="7AD8411B" w14:textId="77777777" w:rsidR="007D5AC8" w:rsidRPr="003302EE" w:rsidRDefault="007D5AC8" w:rsidP="00F73BF3">
            <w:pPr>
              <w:pStyle w:val="ListParagraph"/>
              <w:numPr>
                <w:ilvl w:val="0"/>
                <w:numId w:val="17"/>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5546B0CD" w14:textId="7225E3E8" w:rsidR="007D5AC8" w:rsidRPr="00213B80" w:rsidRDefault="00213B80" w:rsidP="00213B80">
            <w:pPr>
              <w:pStyle w:val="ListParagraph"/>
              <w:numPr>
                <w:ilvl w:val="0"/>
                <w:numId w:val="17"/>
              </w:numPr>
              <w:spacing w:before="0" w:after="0"/>
              <w:ind w:left="360"/>
            </w:pPr>
            <w:r w:rsidRPr="00213B80">
              <w:t xml:space="preserve">Texana participates in statewide health information exchange (HIE) to increase communication and coordination of care; however provider utilization of the system remains limited.  </w:t>
            </w:r>
          </w:p>
        </w:tc>
        <w:tc>
          <w:tcPr>
            <w:cnfStyle w:val="000100000000" w:firstRow="0" w:lastRow="0" w:firstColumn="0" w:lastColumn="1" w:oddVBand="0" w:evenVBand="0" w:oddHBand="0" w:evenHBand="0" w:firstRowFirstColumn="0" w:firstRowLastColumn="0" w:lastRowFirstColumn="0" w:lastRowLastColumn="0"/>
            <w:tcW w:w="1455" w:type="pct"/>
          </w:tcPr>
          <w:p w14:paraId="13F99C64" w14:textId="7CC393F7" w:rsidR="007D5AC8" w:rsidRPr="00213B80" w:rsidRDefault="002A13CD" w:rsidP="00137764">
            <w:pPr>
              <w:pStyle w:val="ListParagraph"/>
              <w:numPr>
                <w:ilvl w:val="0"/>
                <w:numId w:val="17"/>
              </w:numPr>
              <w:spacing w:before="0" w:after="0"/>
              <w:ind w:left="360"/>
            </w:pPr>
            <w:r>
              <w:t>Continue current plan</w:t>
            </w:r>
          </w:p>
        </w:tc>
      </w:tr>
      <w:tr w:rsidR="007D5AC8" w:rsidRPr="003302EE" w14:paraId="7DED9F34"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B58DFA3" w14:textId="77777777" w:rsidR="007D5AC8" w:rsidRPr="003302EE" w:rsidRDefault="007D5AC8" w:rsidP="003302EE">
            <w:r w:rsidRPr="003302EE">
              <w:t>Explore opportunities to increase identification of service members, veterans, and their families who access state-funded services to understand their needs and connect them with appropriate resources</w:t>
            </w:r>
          </w:p>
        </w:tc>
        <w:tc>
          <w:tcPr>
            <w:cnfStyle w:val="000010000000" w:firstRow="0" w:lastRow="0" w:firstColumn="0" w:lastColumn="0" w:oddVBand="1" w:evenVBand="0" w:oddHBand="0" w:evenHBand="0" w:firstRowFirstColumn="0" w:firstRowLastColumn="0" w:lastRowFirstColumn="0" w:lastRowLastColumn="0"/>
            <w:tcW w:w="955" w:type="pct"/>
          </w:tcPr>
          <w:p w14:paraId="4B884DBA" w14:textId="77777777" w:rsidR="007D5AC8" w:rsidRPr="003302EE" w:rsidRDefault="007D5AC8" w:rsidP="00F73BF3">
            <w:pPr>
              <w:pStyle w:val="ListParagraph"/>
              <w:numPr>
                <w:ilvl w:val="0"/>
                <w:numId w:val="17"/>
              </w:numPr>
              <w:ind w:left="360"/>
            </w:pPr>
            <w:r w:rsidRPr="003302EE">
              <w:t>Gaps 3, 4, 14</w:t>
            </w:r>
          </w:p>
          <w:p w14:paraId="471AA66C" w14:textId="77777777" w:rsidR="007D5AC8" w:rsidRPr="003302EE" w:rsidRDefault="007D5AC8" w:rsidP="00F73BF3">
            <w:pPr>
              <w:pStyle w:val="ListParagraph"/>
              <w:numPr>
                <w:ilvl w:val="0"/>
                <w:numId w:val="17"/>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6414C106" w14:textId="73A3562E" w:rsidR="007D5AC8" w:rsidRDefault="00E81DE1" w:rsidP="00E81DE1">
            <w:pPr>
              <w:pStyle w:val="ListParagraph"/>
              <w:numPr>
                <w:ilvl w:val="0"/>
                <w:numId w:val="17"/>
              </w:numPr>
              <w:spacing w:before="0" w:after="0"/>
              <w:ind w:left="360"/>
            </w:pPr>
            <w:r w:rsidRPr="00E81DE1">
              <w:t>Texana does not receive state-funding for veteran services.</w:t>
            </w:r>
          </w:p>
          <w:p w14:paraId="657FD0C4" w14:textId="14668D64" w:rsidR="00E81DE1" w:rsidRPr="00E81DE1" w:rsidRDefault="00137764" w:rsidP="00E81DE1">
            <w:pPr>
              <w:pStyle w:val="ListParagraph"/>
              <w:numPr>
                <w:ilvl w:val="0"/>
                <w:numId w:val="17"/>
              </w:numPr>
              <w:spacing w:before="0" w:after="0"/>
              <w:ind w:left="360"/>
            </w:pPr>
            <w:r>
              <w:t xml:space="preserve">Texana will be funding a Veteran Peer Service Coordinator </w:t>
            </w:r>
            <w:r w:rsidR="00E81DE1">
              <w:t xml:space="preserve">utilizing reserve funds </w:t>
            </w:r>
            <w:r>
              <w:t>unless funds are awarded from TVC or HHSC.</w:t>
            </w:r>
          </w:p>
          <w:p w14:paraId="646F4C82" w14:textId="55C4DB8F" w:rsidR="00E4561E" w:rsidRPr="003302EE" w:rsidRDefault="00E4561E" w:rsidP="000D5ABA"/>
        </w:tc>
        <w:tc>
          <w:tcPr>
            <w:cnfStyle w:val="000100000000" w:firstRow="0" w:lastRow="0" w:firstColumn="0" w:lastColumn="1" w:oddVBand="0" w:evenVBand="0" w:oddHBand="0" w:evenHBand="0" w:firstRowFirstColumn="0" w:firstRowLastColumn="0" w:lastRowFirstColumn="0" w:lastRowLastColumn="0"/>
            <w:tcW w:w="1455" w:type="pct"/>
          </w:tcPr>
          <w:p w14:paraId="0E007AFE" w14:textId="05EED900" w:rsidR="007D5AC8" w:rsidRDefault="00E81DE1" w:rsidP="00137764">
            <w:pPr>
              <w:pStyle w:val="ListParagraph"/>
              <w:numPr>
                <w:ilvl w:val="0"/>
                <w:numId w:val="17"/>
              </w:numPr>
              <w:spacing w:before="0" w:after="0"/>
              <w:ind w:left="360"/>
            </w:pPr>
            <w:r>
              <w:t>Continue current plan</w:t>
            </w:r>
          </w:p>
          <w:p w14:paraId="1CD6F7D0" w14:textId="6E975AD1" w:rsidR="00137764" w:rsidRPr="00E81DE1" w:rsidRDefault="00137764" w:rsidP="00137764">
            <w:pPr>
              <w:pStyle w:val="ListParagraph"/>
              <w:numPr>
                <w:ilvl w:val="0"/>
                <w:numId w:val="17"/>
              </w:numPr>
              <w:spacing w:before="0" w:after="0"/>
              <w:ind w:left="360"/>
            </w:pPr>
            <w:r>
              <w:t>Submitted RFA to Texas Veteran’s Commission to fund the position</w:t>
            </w:r>
          </w:p>
        </w:tc>
      </w:tr>
      <w:tr w:rsidR="007D5AC8" w:rsidRPr="003302EE" w14:paraId="1426A92F" w14:textId="77777777" w:rsidTr="00330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0019A62" w14:textId="77777777" w:rsidR="007D5AC8" w:rsidRPr="003302EE" w:rsidRDefault="007D5AC8" w:rsidP="003302EE">
            <w:r w:rsidRPr="003302EE">
              <w:t>Collect data to understand the effectiveness of evidence-based practices and the quality of these services</w:t>
            </w:r>
          </w:p>
        </w:tc>
        <w:tc>
          <w:tcPr>
            <w:cnfStyle w:val="000010000000" w:firstRow="0" w:lastRow="0" w:firstColumn="0" w:lastColumn="0" w:oddVBand="1" w:evenVBand="0" w:oddHBand="0" w:evenHBand="0" w:firstRowFirstColumn="0" w:firstRowLastColumn="0" w:lastRowFirstColumn="0" w:lastRowLastColumn="0"/>
            <w:tcW w:w="955" w:type="pct"/>
          </w:tcPr>
          <w:p w14:paraId="788C6B41" w14:textId="77777777" w:rsidR="007D5AC8" w:rsidRPr="003302EE" w:rsidRDefault="007D5AC8" w:rsidP="00F73BF3">
            <w:pPr>
              <w:pStyle w:val="ListParagraph"/>
              <w:numPr>
                <w:ilvl w:val="0"/>
                <w:numId w:val="17"/>
              </w:numPr>
              <w:ind w:left="360"/>
            </w:pPr>
            <w:r w:rsidRPr="003302EE">
              <w:t>Gaps 7, 14</w:t>
            </w:r>
          </w:p>
          <w:p w14:paraId="3DFB8BA8" w14:textId="77777777" w:rsidR="007D5AC8" w:rsidRPr="003302EE" w:rsidRDefault="007D5AC8" w:rsidP="00F73BF3">
            <w:pPr>
              <w:pStyle w:val="ListParagraph"/>
              <w:numPr>
                <w:ilvl w:val="0"/>
                <w:numId w:val="17"/>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76298D5C" w14:textId="59CC5A31" w:rsidR="007D5AC8" w:rsidRPr="00E81DE1" w:rsidRDefault="00137764" w:rsidP="00137764">
            <w:pPr>
              <w:pStyle w:val="ListParagraph"/>
              <w:numPr>
                <w:ilvl w:val="0"/>
                <w:numId w:val="17"/>
              </w:numPr>
              <w:spacing w:before="0" w:after="0"/>
              <w:ind w:left="360"/>
            </w:pPr>
            <w:r>
              <w:t>Texana currently implements the evidence-based practices included in the state’s TRR model of service delivery to the highest fidelity possible.</w:t>
            </w:r>
          </w:p>
        </w:tc>
        <w:tc>
          <w:tcPr>
            <w:cnfStyle w:val="000100000000" w:firstRow="0" w:lastRow="0" w:firstColumn="0" w:lastColumn="1" w:oddVBand="0" w:evenVBand="0" w:oddHBand="0" w:evenHBand="0" w:firstRowFirstColumn="0" w:firstRowLastColumn="0" w:lastRowFirstColumn="0" w:lastRowLastColumn="0"/>
            <w:tcW w:w="1455" w:type="pct"/>
          </w:tcPr>
          <w:p w14:paraId="332100C1" w14:textId="31B7D384" w:rsidR="007D5AC8" w:rsidRPr="00137764" w:rsidRDefault="00137764" w:rsidP="00137764">
            <w:pPr>
              <w:pStyle w:val="ListParagraph"/>
              <w:numPr>
                <w:ilvl w:val="0"/>
                <w:numId w:val="17"/>
              </w:numPr>
              <w:spacing w:before="0" w:after="0"/>
              <w:ind w:left="360"/>
            </w:pPr>
            <w:r w:rsidRPr="00137764">
              <w:t xml:space="preserve">Continue </w:t>
            </w:r>
            <w:r w:rsidR="002A13CD">
              <w:t>current plan</w:t>
            </w:r>
          </w:p>
        </w:tc>
      </w:tr>
    </w:tbl>
    <w:p w14:paraId="2A3524FA" w14:textId="6F560422" w:rsidR="007D5AC8" w:rsidRPr="00172423" w:rsidRDefault="000E7C43" w:rsidP="000E7C43">
      <w:pPr>
        <w:pStyle w:val="Heading3"/>
      </w:pPr>
      <w:bookmarkStart w:id="51" w:name="_Toc23232241"/>
      <w:bookmarkStart w:id="52" w:name="_Toc182209353"/>
      <w:r>
        <w:t xml:space="preserve">III.C </w:t>
      </w:r>
      <w:r w:rsidR="007D5AC8" w:rsidRPr="005F3F0A">
        <w:t>Local Priorities and Plans</w:t>
      </w:r>
      <w:bookmarkEnd w:id="51"/>
      <w:bookmarkEnd w:id="52"/>
    </w:p>
    <w:p w14:paraId="53D84770" w14:textId="77777777"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 xml:space="preserve">Based on identification of unmet needs, stakeholder input and internal assessment, identify the top local priorities for the next two years. These might include changes in the array of services, allocation of resources, implementation of new strategies or initiatives, service enhancements, quality improvements, etc. </w:t>
      </w:r>
    </w:p>
    <w:p w14:paraId="2B396B81" w14:textId="5978071E"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List at least one but no more than five priorities</w:t>
      </w:r>
      <w:r w:rsidR="004D1D5F" w:rsidRPr="00174104">
        <w:rPr>
          <w:rFonts w:ascii="Verdana" w:hAnsi="Verdana"/>
          <w:iCs/>
        </w:rPr>
        <w:t xml:space="preserve">. </w:t>
      </w:r>
    </w:p>
    <w:p w14:paraId="54DE0935" w14:textId="77777777" w:rsidR="007D5AC8" w:rsidRDefault="007D5AC8" w:rsidP="007D5AC8">
      <w:pPr>
        <w:pStyle w:val="ListBullet"/>
        <w:numPr>
          <w:ilvl w:val="0"/>
          <w:numId w:val="0"/>
        </w:numPr>
        <w:spacing w:before="240" w:after="240" w:line="276" w:lineRule="auto"/>
        <w:ind w:right="180"/>
        <w:rPr>
          <w:rFonts w:ascii="Verdana" w:hAnsi="Verdana"/>
          <w:iCs/>
        </w:rPr>
      </w:pPr>
      <w:r w:rsidRPr="00174104">
        <w:rPr>
          <w:rFonts w:ascii="Verdana" w:hAnsi="Verdana"/>
          <w:iCs/>
        </w:rPr>
        <w:lastRenderedPageBreak/>
        <w:t>For each priority, briefly describe current activities and achievements and summarize plans for the next two years, including a relevant timeline. If local priorities are addressed in the table above, list the local priority and enter “see above” in the remaining two cells.</w:t>
      </w:r>
    </w:p>
    <w:p w14:paraId="49E987FC" w14:textId="1EC1D87E" w:rsidR="004750AB" w:rsidRPr="00D54BFD" w:rsidRDefault="004750AB" w:rsidP="007D5AC8">
      <w:pPr>
        <w:pStyle w:val="ListBullet"/>
        <w:numPr>
          <w:ilvl w:val="0"/>
          <w:numId w:val="0"/>
        </w:numPr>
        <w:spacing w:before="240" w:after="240" w:line="276" w:lineRule="auto"/>
        <w:ind w:right="180"/>
        <w:rPr>
          <w:rFonts w:ascii="Verdana" w:hAnsi="Verdana"/>
          <w:b/>
          <w:bCs/>
          <w:iCs/>
        </w:rPr>
      </w:pPr>
      <w:r>
        <w:rPr>
          <w:rFonts w:ascii="Verdana" w:hAnsi="Verdana"/>
          <w:b/>
          <w:bCs/>
          <w:iCs/>
        </w:rPr>
        <w:t>Table 15: Local Priorities</w:t>
      </w:r>
    </w:p>
    <w:tbl>
      <w:tblPr>
        <w:tblStyle w:val="HHSTableforTextDat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4535"/>
        <w:gridCol w:w="4786"/>
      </w:tblGrid>
      <w:tr w:rsidR="007D5AC8" w:rsidRPr="00C719FD" w14:paraId="23EE7083" w14:textId="77777777" w:rsidTr="00D54BFD">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pct"/>
          </w:tcPr>
          <w:p w14:paraId="65140BD2" w14:textId="77777777" w:rsidR="007D5AC8" w:rsidRPr="00630C8C" w:rsidRDefault="007D5AC8" w:rsidP="006C3B43">
            <w:pPr>
              <w:spacing w:line="276" w:lineRule="auto"/>
              <w:ind w:right="115"/>
              <w:rPr>
                <w:rFonts w:ascii="Verdana" w:hAnsi="Verdana"/>
                <w:b w:val="0"/>
                <w:color w:val="000000" w:themeColor="text2"/>
              </w:rPr>
            </w:pPr>
            <w:r w:rsidRPr="00630C8C">
              <w:rPr>
                <w:rFonts w:ascii="Verdana" w:hAnsi="Verdana"/>
                <w:color w:val="000000" w:themeColor="text2"/>
              </w:rPr>
              <w:t xml:space="preserve">Local Priority </w:t>
            </w:r>
          </w:p>
        </w:tc>
        <w:tc>
          <w:tcPr>
            <w:cnfStyle w:val="000010000000" w:firstRow="0" w:lastRow="0" w:firstColumn="0" w:lastColumn="0" w:oddVBand="1" w:evenVBand="0" w:oddHBand="0" w:evenHBand="0" w:firstRowFirstColumn="0" w:firstRowLastColumn="0" w:lastRowFirstColumn="0" w:lastRowLastColumn="0"/>
            <w:tcW w:w="0" w:type="pct"/>
          </w:tcPr>
          <w:p w14:paraId="4D1661C3" w14:textId="77777777" w:rsidR="007D5AC8" w:rsidRPr="00630C8C" w:rsidRDefault="007D5AC8" w:rsidP="006C3B43">
            <w:pPr>
              <w:spacing w:line="276" w:lineRule="auto"/>
              <w:ind w:right="115"/>
              <w:rPr>
                <w:rFonts w:ascii="Verdana" w:hAnsi="Verdana"/>
                <w:b w:val="0"/>
                <w:color w:val="000000" w:themeColor="text2"/>
              </w:rPr>
            </w:pPr>
            <w:r w:rsidRPr="00630C8C">
              <w:rPr>
                <w:rFonts w:ascii="Verdana" w:hAnsi="Verdana"/>
                <w:color w:val="000000" w:themeColor="text2"/>
              </w:rPr>
              <w:t>Current Status</w:t>
            </w:r>
          </w:p>
        </w:tc>
        <w:tc>
          <w:tcPr>
            <w:cnfStyle w:val="000100000000" w:firstRow="0" w:lastRow="0" w:firstColumn="0" w:lastColumn="1" w:oddVBand="0" w:evenVBand="0" w:oddHBand="0" w:evenHBand="0" w:firstRowFirstColumn="0" w:firstRowLastColumn="0" w:lastRowFirstColumn="0" w:lastRowLastColumn="0"/>
            <w:tcW w:w="0" w:type="pct"/>
          </w:tcPr>
          <w:p w14:paraId="6EB153F2" w14:textId="77777777" w:rsidR="007D5AC8" w:rsidRPr="00630C8C" w:rsidRDefault="007D5AC8" w:rsidP="006C3B43">
            <w:pPr>
              <w:spacing w:line="276" w:lineRule="auto"/>
              <w:ind w:right="115"/>
              <w:rPr>
                <w:rFonts w:ascii="Verdana" w:hAnsi="Verdana"/>
                <w:b w:val="0"/>
                <w:color w:val="000000" w:themeColor="text2"/>
              </w:rPr>
            </w:pPr>
            <w:r w:rsidRPr="00630C8C">
              <w:rPr>
                <w:rFonts w:ascii="Verdana" w:hAnsi="Verdana"/>
                <w:color w:val="000000" w:themeColor="text2"/>
              </w:rPr>
              <w:t>Plans</w:t>
            </w:r>
          </w:p>
        </w:tc>
      </w:tr>
      <w:tr w:rsidR="007D5AC8" w:rsidRPr="00630C8C" w14:paraId="065BB6F7"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D5F2656" w14:textId="1E6797F4" w:rsidR="007D5AC8" w:rsidRPr="003302EE" w:rsidRDefault="00B06268" w:rsidP="003302EE">
            <w:pPr>
              <w:spacing w:beforeLines="20" w:before="48" w:afterLines="20" w:after="48" w:line="276" w:lineRule="auto"/>
              <w:ind w:left="360" w:right="115"/>
              <w:contextualSpacing/>
              <w:rPr>
                <w:rFonts w:ascii="Verdana" w:hAnsi="Verdana"/>
              </w:rPr>
            </w:pPr>
            <w:r>
              <w:rPr>
                <w:rFonts w:ascii="Verdana" w:hAnsi="Verdana"/>
              </w:rPr>
              <w:t>Sustainability</w:t>
            </w:r>
            <w:r w:rsidR="00EA25E4">
              <w:rPr>
                <w:rFonts w:ascii="Verdana" w:hAnsi="Verdana"/>
              </w:rPr>
              <w:t xml:space="preserve"> of the Texana Crisis Center Emergency Observation Unit</w:t>
            </w:r>
          </w:p>
        </w:tc>
        <w:tc>
          <w:tcPr>
            <w:cnfStyle w:val="000010000000" w:firstRow="0" w:lastRow="0" w:firstColumn="0" w:lastColumn="0" w:oddVBand="1" w:evenVBand="0" w:oddHBand="0" w:evenHBand="0" w:firstRowFirstColumn="0" w:firstRowLastColumn="0" w:lastRowFirstColumn="0" w:lastRowLastColumn="0"/>
            <w:tcW w:w="0" w:type="pct"/>
          </w:tcPr>
          <w:p w14:paraId="164E756E" w14:textId="308182E3" w:rsidR="007D5AC8" w:rsidRPr="005F3F0A" w:rsidRDefault="00EA25E4" w:rsidP="00EA25E4">
            <w:pPr>
              <w:pStyle w:val="ListBullet"/>
              <w:numPr>
                <w:ilvl w:val="0"/>
                <w:numId w:val="22"/>
              </w:numPr>
              <w:spacing w:before="0" w:after="0" w:line="276" w:lineRule="auto"/>
              <w:ind w:left="360"/>
              <w:rPr>
                <w:rFonts w:ascii="Verdana" w:hAnsi="Verdana"/>
              </w:rPr>
            </w:pPr>
            <w:r>
              <w:rPr>
                <w:rFonts w:ascii="Verdana" w:hAnsi="Verdana"/>
              </w:rPr>
              <w:t>Pending contract amendment from HHS</w:t>
            </w:r>
          </w:p>
        </w:tc>
        <w:tc>
          <w:tcPr>
            <w:cnfStyle w:val="000100000000" w:firstRow="0" w:lastRow="0" w:firstColumn="0" w:lastColumn="1" w:oddVBand="0" w:evenVBand="0" w:oddHBand="0" w:evenHBand="0" w:firstRowFirstColumn="0" w:firstRowLastColumn="0" w:lastRowFirstColumn="0" w:lastRowLastColumn="0"/>
            <w:tcW w:w="0" w:type="pct"/>
          </w:tcPr>
          <w:p w14:paraId="5AFBBBAD" w14:textId="1706135F" w:rsidR="007D5AC8" w:rsidRPr="005F3F0A" w:rsidRDefault="00EA25E4" w:rsidP="00EA25E4">
            <w:pPr>
              <w:pStyle w:val="ListBullet"/>
              <w:numPr>
                <w:ilvl w:val="0"/>
                <w:numId w:val="22"/>
              </w:numPr>
              <w:spacing w:before="0" w:after="0" w:line="276" w:lineRule="auto"/>
              <w:ind w:left="360"/>
              <w:rPr>
                <w:rFonts w:ascii="Verdana" w:hAnsi="Verdana"/>
              </w:rPr>
            </w:pPr>
            <w:r>
              <w:rPr>
                <w:rFonts w:ascii="Verdana" w:hAnsi="Verdana"/>
              </w:rPr>
              <w:t>Work with the state to secure additional funds to sustain the Crisis Center EOU.</w:t>
            </w:r>
          </w:p>
        </w:tc>
      </w:tr>
      <w:tr w:rsidR="007D5AC8" w:rsidRPr="00630C8C" w14:paraId="35FBC0A9"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786D06A" w14:textId="028956BB" w:rsidR="007D5AC8" w:rsidRPr="003302EE" w:rsidRDefault="00EA25E4" w:rsidP="003302EE">
            <w:pPr>
              <w:spacing w:beforeLines="20" w:before="48" w:afterLines="20" w:after="48" w:line="276" w:lineRule="auto"/>
              <w:ind w:left="360" w:right="115"/>
              <w:contextualSpacing/>
              <w:rPr>
                <w:rFonts w:ascii="Verdana" w:hAnsi="Verdana"/>
              </w:rPr>
            </w:pPr>
            <w:r>
              <w:rPr>
                <w:rFonts w:ascii="Verdana" w:hAnsi="Verdana"/>
              </w:rPr>
              <w:t>Expand jail diversion center</w:t>
            </w:r>
          </w:p>
        </w:tc>
        <w:tc>
          <w:tcPr>
            <w:cnfStyle w:val="000010000000" w:firstRow="0" w:lastRow="0" w:firstColumn="0" w:lastColumn="0" w:oddVBand="1" w:evenVBand="0" w:oddHBand="0" w:evenHBand="0" w:firstRowFirstColumn="0" w:firstRowLastColumn="0" w:lastRowFirstColumn="0" w:lastRowLastColumn="0"/>
            <w:tcW w:w="0" w:type="pct"/>
          </w:tcPr>
          <w:p w14:paraId="59F62C34" w14:textId="3EDD1D74" w:rsidR="007D5AC8" w:rsidRPr="005F3F0A" w:rsidRDefault="00EA25E4" w:rsidP="00EA25E4">
            <w:pPr>
              <w:pStyle w:val="ListBullet"/>
              <w:numPr>
                <w:ilvl w:val="0"/>
                <w:numId w:val="23"/>
              </w:numPr>
              <w:spacing w:before="0" w:after="0" w:line="276" w:lineRule="auto"/>
              <w:ind w:left="360"/>
              <w:rPr>
                <w:rFonts w:ascii="Verdana" w:hAnsi="Verdana"/>
              </w:rPr>
            </w:pPr>
            <w:r>
              <w:rPr>
                <w:rFonts w:ascii="Verdana" w:hAnsi="Verdana"/>
              </w:rPr>
              <w:t>While funding was denied, will continue to educate law enforcement and the community about our jail diversion center</w:t>
            </w:r>
          </w:p>
        </w:tc>
        <w:tc>
          <w:tcPr>
            <w:cnfStyle w:val="000100000000" w:firstRow="0" w:lastRow="0" w:firstColumn="0" w:lastColumn="1" w:oddVBand="0" w:evenVBand="0" w:oddHBand="0" w:evenHBand="0" w:firstRowFirstColumn="0" w:firstRowLastColumn="0" w:lastRowFirstColumn="0" w:lastRowLastColumn="0"/>
            <w:tcW w:w="0" w:type="pct"/>
          </w:tcPr>
          <w:p w14:paraId="540A9B7C" w14:textId="01FBD6E7" w:rsidR="007D5AC8" w:rsidRPr="005F3F0A" w:rsidRDefault="00EA25E4" w:rsidP="00EA25E4">
            <w:pPr>
              <w:pStyle w:val="ListBullet"/>
              <w:numPr>
                <w:ilvl w:val="0"/>
                <w:numId w:val="23"/>
              </w:numPr>
              <w:spacing w:before="0" w:after="0" w:line="276" w:lineRule="auto"/>
              <w:ind w:left="360"/>
              <w:rPr>
                <w:rFonts w:ascii="Verdana" w:hAnsi="Verdana"/>
              </w:rPr>
            </w:pPr>
            <w:r>
              <w:rPr>
                <w:rFonts w:ascii="Verdana" w:hAnsi="Verdana"/>
              </w:rPr>
              <w:t xml:space="preserve">Work on state or county funding to expand the jail diversion center to a drop off </w:t>
            </w:r>
            <w:r w:rsidR="00137764">
              <w:rPr>
                <w:rFonts w:ascii="Verdana" w:hAnsi="Verdana"/>
              </w:rPr>
              <w:t>facility.</w:t>
            </w:r>
          </w:p>
        </w:tc>
      </w:tr>
      <w:tr w:rsidR="000E7C43" w:rsidRPr="00630C8C" w14:paraId="6801C025" w14:textId="77777777" w:rsidTr="000E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14:paraId="78B8DB92" w14:textId="6330E52A" w:rsidR="000E7C43" w:rsidRPr="003302EE" w:rsidRDefault="00EA25E4" w:rsidP="003302EE">
            <w:pPr>
              <w:spacing w:beforeLines="20" w:before="48" w:afterLines="20" w:after="48" w:line="276" w:lineRule="auto"/>
              <w:ind w:left="360" w:right="115"/>
              <w:contextualSpacing/>
              <w:rPr>
                <w:rFonts w:ascii="Verdana" w:hAnsi="Verdana"/>
              </w:rPr>
            </w:pPr>
            <w:r>
              <w:rPr>
                <w:rFonts w:ascii="Verdana" w:hAnsi="Verdana"/>
              </w:rPr>
              <w:t>Additional low income, affordable housing, temporary housing or homeless shelter.</w:t>
            </w:r>
          </w:p>
        </w:tc>
        <w:tc>
          <w:tcPr>
            <w:cnfStyle w:val="000010000000" w:firstRow="0" w:lastRow="0" w:firstColumn="0" w:lastColumn="0" w:oddVBand="1" w:evenVBand="0" w:oddHBand="0" w:evenHBand="0" w:firstRowFirstColumn="0" w:firstRowLastColumn="0" w:lastRowFirstColumn="0" w:lastRowLastColumn="0"/>
            <w:tcW w:w="1751" w:type="pct"/>
          </w:tcPr>
          <w:p w14:paraId="66CC6094" w14:textId="3A579EEF" w:rsidR="000E7C43" w:rsidRPr="005F3F0A" w:rsidRDefault="00EA25E4" w:rsidP="00EA25E4">
            <w:pPr>
              <w:pStyle w:val="ListBullet"/>
              <w:numPr>
                <w:ilvl w:val="0"/>
                <w:numId w:val="24"/>
              </w:numPr>
              <w:spacing w:before="0" w:after="0" w:line="276" w:lineRule="auto"/>
              <w:ind w:left="360"/>
              <w:rPr>
                <w:rFonts w:ascii="Verdana" w:hAnsi="Verdana"/>
              </w:rPr>
            </w:pPr>
            <w:r>
              <w:rPr>
                <w:rFonts w:ascii="Verdana" w:hAnsi="Verdana"/>
              </w:rPr>
              <w:t xml:space="preserve">Working with stakeholders to support the </w:t>
            </w:r>
            <w:r w:rsidR="00137764">
              <w:rPr>
                <w:rFonts w:ascii="Verdana" w:hAnsi="Verdana"/>
              </w:rPr>
              <w:t>need for and importance of</w:t>
            </w:r>
            <w:r>
              <w:rPr>
                <w:rFonts w:ascii="Verdana" w:hAnsi="Verdana"/>
              </w:rPr>
              <w:t xml:space="preserve"> housing in the recovery process.</w:t>
            </w:r>
          </w:p>
        </w:tc>
        <w:tc>
          <w:tcPr>
            <w:cnfStyle w:val="000100000000" w:firstRow="0" w:lastRow="0" w:firstColumn="0" w:lastColumn="1" w:oddVBand="0" w:evenVBand="0" w:oddHBand="0" w:evenHBand="0" w:firstRowFirstColumn="0" w:firstRowLastColumn="0" w:lastRowFirstColumn="0" w:lastRowLastColumn="0"/>
            <w:tcW w:w="1848" w:type="pct"/>
          </w:tcPr>
          <w:p w14:paraId="49A20760" w14:textId="5DA0EB47" w:rsidR="000E7C43" w:rsidRPr="005F3F0A" w:rsidRDefault="00EA25E4" w:rsidP="00EA25E4">
            <w:pPr>
              <w:pStyle w:val="ListBullet"/>
              <w:numPr>
                <w:ilvl w:val="0"/>
                <w:numId w:val="24"/>
              </w:numPr>
              <w:spacing w:before="0" w:after="0" w:line="276" w:lineRule="auto"/>
              <w:ind w:left="360"/>
              <w:rPr>
                <w:rFonts w:ascii="Verdana" w:hAnsi="Verdana"/>
              </w:rPr>
            </w:pPr>
            <w:r>
              <w:rPr>
                <w:rFonts w:ascii="Verdana" w:hAnsi="Verdana"/>
              </w:rPr>
              <w:t>Continue to look for available funding for these priorities</w:t>
            </w:r>
          </w:p>
        </w:tc>
      </w:tr>
      <w:tr w:rsidR="000E7C43" w:rsidRPr="00630C8C" w14:paraId="67DB02D2" w14:textId="77777777" w:rsidTr="000E7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14:paraId="5821F259" w14:textId="312BEF73" w:rsidR="000E7C43" w:rsidRPr="003302EE" w:rsidRDefault="00AA5650" w:rsidP="003302EE">
            <w:pPr>
              <w:spacing w:beforeLines="20" w:before="48" w:afterLines="20" w:after="48" w:line="276" w:lineRule="auto"/>
              <w:ind w:left="360" w:right="115"/>
              <w:contextualSpacing/>
              <w:rPr>
                <w:rFonts w:ascii="Verdana" w:hAnsi="Verdana"/>
              </w:rPr>
            </w:pPr>
            <w:r>
              <w:rPr>
                <w:rFonts w:ascii="Verdana" w:hAnsi="Verdana"/>
              </w:rPr>
              <w:t xml:space="preserve">Funding Rural MCOT coverage to extend before and after regular business hours. </w:t>
            </w:r>
          </w:p>
        </w:tc>
        <w:tc>
          <w:tcPr>
            <w:cnfStyle w:val="000010000000" w:firstRow="0" w:lastRow="0" w:firstColumn="0" w:lastColumn="0" w:oddVBand="1" w:evenVBand="0" w:oddHBand="0" w:evenHBand="0" w:firstRowFirstColumn="0" w:firstRowLastColumn="0" w:lastRowFirstColumn="0" w:lastRowLastColumn="0"/>
            <w:tcW w:w="1751" w:type="pct"/>
          </w:tcPr>
          <w:p w14:paraId="295B13BB" w14:textId="3FED903F" w:rsidR="000E7C43" w:rsidRPr="005F3F0A" w:rsidRDefault="00AA5650" w:rsidP="00AA5650">
            <w:pPr>
              <w:pStyle w:val="ListBullet"/>
              <w:numPr>
                <w:ilvl w:val="0"/>
                <w:numId w:val="24"/>
              </w:numPr>
              <w:spacing w:before="0" w:after="0" w:line="276" w:lineRule="auto"/>
              <w:ind w:left="360"/>
              <w:rPr>
                <w:rFonts w:ascii="Verdana" w:hAnsi="Verdana"/>
              </w:rPr>
            </w:pPr>
            <w:r>
              <w:rPr>
                <w:rFonts w:ascii="Verdana" w:hAnsi="Verdana"/>
              </w:rPr>
              <w:t xml:space="preserve">We are currently using HR133 funds to support MCOT services in our Rural Counties.  This funding ends August 2025. </w:t>
            </w:r>
          </w:p>
        </w:tc>
        <w:tc>
          <w:tcPr>
            <w:cnfStyle w:val="000100000000" w:firstRow="0" w:lastRow="0" w:firstColumn="0" w:lastColumn="1" w:oddVBand="0" w:evenVBand="0" w:oddHBand="0" w:evenHBand="0" w:firstRowFirstColumn="0" w:firstRowLastColumn="0" w:lastRowFirstColumn="0" w:lastRowLastColumn="0"/>
            <w:tcW w:w="1848" w:type="pct"/>
          </w:tcPr>
          <w:p w14:paraId="2610A6C8" w14:textId="310BAB10" w:rsidR="000E7C43" w:rsidRPr="005F3F0A" w:rsidRDefault="00AA5650" w:rsidP="00AA5650">
            <w:pPr>
              <w:pStyle w:val="ListBullet"/>
              <w:numPr>
                <w:ilvl w:val="0"/>
                <w:numId w:val="24"/>
              </w:numPr>
              <w:spacing w:before="0" w:after="0" w:line="276" w:lineRule="auto"/>
              <w:ind w:left="360"/>
              <w:rPr>
                <w:rFonts w:ascii="Verdana" w:hAnsi="Verdana"/>
              </w:rPr>
            </w:pPr>
            <w:r>
              <w:rPr>
                <w:rFonts w:ascii="Verdana" w:hAnsi="Verdana"/>
              </w:rPr>
              <w:t xml:space="preserve">Continue to look for available funding </w:t>
            </w:r>
            <w:r w:rsidR="00137764">
              <w:rPr>
                <w:rFonts w:ascii="Verdana" w:hAnsi="Verdana"/>
              </w:rPr>
              <w:t>to support workforce expansion.</w:t>
            </w:r>
          </w:p>
        </w:tc>
      </w:tr>
      <w:tr w:rsidR="000E7C43" w:rsidRPr="00630C8C" w14:paraId="1AF6796D" w14:textId="77777777" w:rsidTr="000E7C4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14:paraId="554CD98D" w14:textId="385501C2" w:rsidR="000E7C43" w:rsidRPr="003302EE" w:rsidRDefault="006F43A3" w:rsidP="003302EE">
            <w:pPr>
              <w:spacing w:beforeLines="20" w:before="48" w:afterLines="20" w:after="48" w:line="276" w:lineRule="auto"/>
              <w:ind w:left="360" w:right="115"/>
              <w:contextualSpacing/>
              <w:rPr>
                <w:rFonts w:ascii="Verdana" w:hAnsi="Verdana"/>
              </w:rPr>
            </w:pPr>
            <w:r>
              <w:rPr>
                <w:rFonts w:ascii="Verdana" w:hAnsi="Verdana"/>
              </w:rPr>
              <w:t>Jail-Based Competency Restoration</w:t>
            </w:r>
          </w:p>
        </w:tc>
        <w:tc>
          <w:tcPr>
            <w:cnfStyle w:val="000010000000" w:firstRow="0" w:lastRow="0" w:firstColumn="0" w:lastColumn="0" w:oddVBand="1" w:evenVBand="0" w:oddHBand="0" w:evenHBand="0" w:firstRowFirstColumn="0" w:firstRowLastColumn="0" w:lastRowFirstColumn="0" w:lastRowLastColumn="0"/>
            <w:tcW w:w="1751" w:type="pct"/>
          </w:tcPr>
          <w:p w14:paraId="0042D430" w14:textId="6662BE2F" w:rsidR="000E7C43" w:rsidRPr="005F3F0A" w:rsidRDefault="006F43A3" w:rsidP="006F43A3">
            <w:pPr>
              <w:pStyle w:val="ListBullet"/>
              <w:numPr>
                <w:ilvl w:val="0"/>
                <w:numId w:val="24"/>
              </w:numPr>
              <w:spacing w:before="0" w:after="0" w:line="276" w:lineRule="auto"/>
              <w:ind w:left="360"/>
              <w:rPr>
                <w:rFonts w:ascii="Verdana" w:hAnsi="Verdana"/>
              </w:rPr>
            </w:pPr>
            <w:r>
              <w:rPr>
                <w:rFonts w:ascii="Verdana" w:hAnsi="Verdana"/>
              </w:rPr>
              <w:t>This is not possible without adequate funding and collaboration with county governments.</w:t>
            </w:r>
          </w:p>
        </w:tc>
        <w:tc>
          <w:tcPr>
            <w:cnfStyle w:val="000100000000" w:firstRow="0" w:lastRow="0" w:firstColumn="0" w:lastColumn="1" w:oddVBand="0" w:evenVBand="0" w:oddHBand="0" w:evenHBand="0" w:firstRowFirstColumn="0" w:firstRowLastColumn="0" w:lastRowFirstColumn="0" w:lastRowLastColumn="0"/>
            <w:tcW w:w="1848" w:type="pct"/>
          </w:tcPr>
          <w:p w14:paraId="1ED2E060" w14:textId="204D700F" w:rsidR="000E7C43" w:rsidRPr="005F3F0A" w:rsidRDefault="006F43A3" w:rsidP="006F43A3">
            <w:pPr>
              <w:pStyle w:val="ListBullet"/>
              <w:numPr>
                <w:ilvl w:val="0"/>
                <w:numId w:val="24"/>
              </w:numPr>
              <w:spacing w:before="0" w:after="0" w:line="276" w:lineRule="auto"/>
              <w:ind w:left="360"/>
              <w:rPr>
                <w:rFonts w:ascii="Verdana" w:hAnsi="Verdana"/>
              </w:rPr>
            </w:pPr>
            <w:r>
              <w:rPr>
                <w:rFonts w:ascii="Verdana" w:hAnsi="Verdana"/>
              </w:rPr>
              <w:t>Continue to look for available funding for these priorities</w:t>
            </w:r>
          </w:p>
        </w:tc>
      </w:tr>
    </w:tbl>
    <w:p w14:paraId="2795D9A4" w14:textId="026C997A" w:rsidR="007D5AC8" w:rsidRPr="00C719FD" w:rsidRDefault="000E7C43" w:rsidP="000E7C43">
      <w:pPr>
        <w:pStyle w:val="Heading3"/>
      </w:pPr>
      <w:bookmarkStart w:id="53" w:name="_Toc23232242"/>
      <w:bookmarkStart w:id="54" w:name="_Toc182209354"/>
      <w:r>
        <w:t xml:space="preserve">IV.D </w:t>
      </w:r>
      <w:r w:rsidR="007D5AC8" w:rsidRPr="005F3F0A">
        <w:t>System Development and Identification of New Priorities</w:t>
      </w:r>
      <w:bookmarkEnd w:id="53"/>
      <w:bookmarkEnd w:id="54"/>
    </w:p>
    <w:p w14:paraId="3ACB3229" w14:textId="3C748D7B" w:rsidR="007D5AC8" w:rsidRPr="005F3F0A" w:rsidRDefault="007D5AC8" w:rsidP="007D5AC8">
      <w:pPr>
        <w:spacing w:before="240" w:after="120" w:line="276" w:lineRule="auto"/>
        <w:ind w:right="187"/>
        <w:rPr>
          <w:rFonts w:ascii="Verdana" w:hAnsi="Verdana"/>
        </w:rPr>
      </w:pPr>
      <w:r w:rsidRPr="005F3F0A">
        <w:rPr>
          <w:rFonts w:ascii="Verdana" w:hAnsi="Verdana"/>
        </w:rPr>
        <w:t>Develop</w:t>
      </w:r>
      <w:r w:rsidR="00021705">
        <w:rPr>
          <w:rFonts w:ascii="Verdana" w:hAnsi="Verdana"/>
        </w:rPr>
        <w:t>ing</w:t>
      </w:r>
      <w:r w:rsidRPr="005F3F0A">
        <w:rPr>
          <w:rFonts w:ascii="Verdana" w:hAnsi="Verdana"/>
        </w:rPr>
        <w:t xml:space="preserve">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builds on the ongoing communication and </w:t>
      </w:r>
      <w:r w:rsidRPr="005F3F0A">
        <w:rPr>
          <w:rFonts w:ascii="Verdana" w:hAnsi="Verdana"/>
        </w:rPr>
        <w:lastRenderedPageBreak/>
        <w:t xml:space="preserve">collaboration LMHAs and LBHAs have with local stakeholders. The primary purpose is to support local planning, </w:t>
      </w:r>
      <w:r w:rsidR="004D1D5F" w:rsidRPr="005F3F0A">
        <w:rPr>
          <w:rFonts w:ascii="Verdana" w:hAnsi="Verdana"/>
        </w:rPr>
        <w:t>collaboration,</w:t>
      </w:r>
      <w:r w:rsidRPr="005F3F0A">
        <w:rPr>
          <w:rFonts w:ascii="Verdana" w:hAnsi="Verdana"/>
        </w:rPr>
        <w:t xml:space="preserve"> and resource development. The information provides a clear picture of needs across the state and support planning at the state level</w:t>
      </w:r>
      <w:r w:rsidR="004D1D5F" w:rsidRPr="005F3F0A">
        <w:rPr>
          <w:rFonts w:ascii="Verdana" w:hAnsi="Verdana"/>
        </w:rPr>
        <w:t xml:space="preserve">. </w:t>
      </w:r>
    </w:p>
    <w:p w14:paraId="2050109C" w14:textId="51877AD1" w:rsidR="007D5AC8" w:rsidRPr="00F97CBF" w:rsidRDefault="00E077AC" w:rsidP="007D5AC8">
      <w:pPr>
        <w:spacing w:before="240" w:after="120" w:line="276" w:lineRule="auto"/>
        <w:ind w:right="187"/>
        <w:rPr>
          <w:rFonts w:ascii="Verdana" w:hAnsi="Verdana"/>
        </w:rPr>
      </w:pPr>
      <w:r>
        <w:rPr>
          <w:rFonts w:ascii="Verdana" w:hAnsi="Verdana"/>
        </w:rPr>
        <w:t>Use</w:t>
      </w:r>
      <w:r w:rsidR="007D5AC8" w:rsidRPr="00F97CBF">
        <w:rPr>
          <w:rFonts w:ascii="Verdana" w:hAnsi="Verdana"/>
        </w:rPr>
        <w:t xml:space="preserve"> the table below</w:t>
      </w:r>
      <w:r>
        <w:rPr>
          <w:rFonts w:ascii="Verdana" w:hAnsi="Verdana"/>
        </w:rPr>
        <w:t xml:space="preserve"> to</w:t>
      </w:r>
      <w:r w:rsidR="007D5AC8" w:rsidRPr="00F97CBF">
        <w:rPr>
          <w:rFonts w:ascii="Verdana" w:hAnsi="Verdana"/>
        </w:rPr>
        <w:t xml:space="preserve"> identify the local service area’s priorities for use of any new funding should it become available in the future. Do not include planned services and projects that have an identified source of funding. Consider regional needs and potential use of robust transportation and alternatives to hospital care</w:t>
      </w:r>
      <w:r w:rsidR="004D1D5F" w:rsidRPr="00F97CBF">
        <w:rPr>
          <w:rFonts w:ascii="Verdana" w:hAnsi="Verdana"/>
        </w:rPr>
        <w:t xml:space="preserve">. </w:t>
      </w:r>
      <w:r w:rsidR="007D5AC8" w:rsidRPr="00F97CBF">
        <w:rPr>
          <w:rFonts w:ascii="Verdana" w:hAnsi="Verdana"/>
        </w:rPr>
        <w:t xml:space="preserve">Examples of alternatives to hospital care include residential facilities for people not restorable, outpatient commitments, and other people needing long-term care, including people who are geriatric mental health needs. Also consider services needed to improve community tenure and avoid hospitalization. </w:t>
      </w:r>
    </w:p>
    <w:p w14:paraId="3A99EF9D" w14:textId="77777777" w:rsidR="007D5AC8" w:rsidRPr="00F97CBF" w:rsidRDefault="007D5AC8" w:rsidP="007D5AC8">
      <w:pPr>
        <w:spacing w:before="240" w:after="120" w:line="276" w:lineRule="auto"/>
        <w:ind w:right="187"/>
        <w:rPr>
          <w:rFonts w:ascii="Verdana" w:hAnsi="Verdana"/>
        </w:rPr>
      </w:pPr>
      <w:r w:rsidRPr="00F97CBF">
        <w:rPr>
          <w:rFonts w:ascii="Verdana" w:hAnsi="Verdana"/>
        </w:rPr>
        <w:t>Provide as much detail as practical for long-term planning and:</w:t>
      </w:r>
    </w:p>
    <w:p w14:paraId="3E8A23B1" w14:textId="4C8D8656" w:rsidR="007D5AC8" w:rsidRPr="00F97CBF" w:rsidRDefault="007D5AC8" w:rsidP="00F73BF3">
      <w:pPr>
        <w:pStyle w:val="ListParagraph"/>
        <w:numPr>
          <w:ilvl w:val="1"/>
          <w:numId w:val="11"/>
        </w:numPr>
        <w:spacing w:before="60" w:after="60" w:line="276" w:lineRule="auto"/>
        <w:ind w:right="187"/>
        <w:rPr>
          <w:rFonts w:ascii="Verdana" w:hAnsi="Verdana"/>
        </w:rPr>
      </w:pPr>
      <w:r w:rsidRPr="00F97CBF">
        <w:rPr>
          <w:rFonts w:ascii="Verdana" w:hAnsi="Verdana"/>
        </w:rPr>
        <w:t>Assign a priority level of 1, 2, or 3 to each item, with 1 being the highest priority</w:t>
      </w:r>
      <w:r w:rsidR="001F1EA7">
        <w:rPr>
          <w:rFonts w:ascii="Verdana" w:hAnsi="Verdana"/>
        </w:rPr>
        <w:t>.</w:t>
      </w:r>
    </w:p>
    <w:p w14:paraId="548805FB" w14:textId="6C6767DB" w:rsidR="007D5AC8" w:rsidRPr="00F97CBF" w:rsidRDefault="007D5AC8" w:rsidP="00F73BF3">
      <w:pPr>
        <w:pStyle w:val="ListParagraph"/>
        <w:numPr>
          <w:ilvl w:val="1"/>
          <w:numId w:val="11"/>
        </w:numPr>
        <w:spacing w:before="60" w:after="60" w:line="276" w:lineRule="auto"/>
        <w:ind w:right="187"/>
        <w:rPr>
          <w:rFonts w:ascii="Verdana" w:hAnsi="Verdana"/>
        </w:rPr>
      </w:pPr>
      <w:r w:rsidRPr="00F97CBF">
        <w:rPr>
          <w:rFonts w:ascii="Verdana" w:hAnsi="Verdana"/>
        </w:rPr>
        <w:t>Identify the general need</w:t>
      </w:r>
      <w:r w:rsidR="001F1EA7">
        <w:rPr>
          <w:rFonts w:ascii="Verdana" w:hAnsi="Verdana"/>
        </w:rPr>
        <w:t>.</w:t>
      </w:r>
      <w:r w:rsidRPr="00F97CBF">
        <w:rPr>
          <w:rFonts w:ascii="Verdana" w:hAnsi="Verdana"/>
        </w:rPr>
        <w:t xml:space="preserve"> </w:t>
      </w:r>
    </w:p>
    <w:p w14:paraId="015A4F5F" w14:textId="56083BDC" w:rsidR="007D5AC8" w:rsidRPr="00F97CBF" w:rsidRDefault="007D5AC8" w:rsidP="00F73BF3">
      <w:pPr>
        <w:pStyle w:val="ListParagraph"/>
        <w:numPr>
          <w:ilvl w:val="1"/>
          <w:numId w:val="11"/>
        </w:numPr>
        <w:spacing w:before="60" w:after="60" w:line="276" w:lineRule="auto"/>
        <w:ind w:right="187"/>
        <w:rPr>
          <w:rFonts w:ascii="Verdana" w:hAnsi="Verdana"/>
        </w:rPr>
      </w:pPr>
      <w:r w:rsidRPr="00F97CBF">
        <w:rPr>
          <w:rFonts w:ascii="Verdana" w:hAnsi="Verdana"/>
        </w:rPr>
        <w:t>Describe how the resources would be used—what items or components would be funded, including estimated quantity when applicable</w:t>
      </w:r>
      <w:r w:rsidR="001F1EA7">
        <w:rPr>
          <w:rFonts w:ascii="Verdana" w:hAnsi="Verdana"/>
        </w:rPr>
        <w:t>.</w:t>
      </w:r>
    </w:p>
    <w:p w14:paraId="1DAFB589" w14:textId="6056C54A" w:rsidR="004750AB" w:rsidRPr="00B7678C" w:rsidRDefault="007D5AC8" w:rsidP="00F73BF3">
      <w:pPr>
        <w:pStyle w:val="ListParagraph"/>
        <w:numPr>
          <w:ilvl w:val="1"/>
          <w:numId w:val="11"/>
        </w:numPr>
        <w:spacing w:before="60" w:after="60" w:line="276" w:lineRule="auto"/>
        <w:ind w:right="187"/>
        <w:rPr>
          <w:rFonts w:ascii="Verdana" w:hAnsi="Verdana"/>
        </w:rPr>
      </w:pPr>
      <w:r w:rsidRPr="00F97CBF">
        <w:rPr>
          <w:rFonts w:ascii="Verdana" w:hAnsi="Verdana"/>
        </w:rPr>
        <w:t>Estimate the funding needed, listing the key components and costs (for recurring or ongoing costs, such as staffing, state the annual cost).</w:t>
      </w:r>
    </w:p>
    <w:p w14:paraId="77DFAA4A" w14:textId="37C95D1A" w:rsidR="004750AB" w:rsidRPr="00D54BFD" w:rsidRDefault="004750AB" w:rsidP="007D5AC8">
      <w:pPr>
        <w:rPr>
          <w:b/>
          <w:bCs/>
        </w:rPr>
      </w:pPr>
      <w:r>
        <w:rPr>
          <w:b/>
          <w:bCs/>
        </w:rPr>
        <w:t>Table 16: Priorities for New Funding</w:t>
      </w:r>
    </w:p>
    <w:tbl>
      <w:tblPr>
        <w:tblStyle w:val="HHSTableforTextData"/>
        <w:tblW w:w="5000" w:type="pct"/>
        <w:tblLook w:val="04A0" w:firstRow="1" w:lastRow="0" w:firstColumn="1" w:lastColumn="0" w:noHBand="0" w:noVBand="1"/>
      </w:tblPr>
      <w:tblGrid>
        <w:gridCol w:w="1837"/>
        <w:gridCol w:w="2033"/>
        <w:gridCol w:w="4320"/>
        <w:gridCol w:w="2626"/>
        <w:gridCol w:w="2134"/>
      </w:tblGrid>
      <w:tr w:rsidR="0041607B" w:rsidRPr="0041607B" w14:paraId="4105C824" w14:textId="77777777" w:rsidTr="00D54BFD">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pct"/>
            <w:vAlign w:val="center"/>
          </w:tcPr>
          <w:p w14:paraId="4D5E1316" w14:textId="56FFE9E0" w:rsidR="007D5AC8" w:rsidRPr="0041607B" w:rsidRDefault="007D5AC8" w:rsidP="00BB038F">
            <w:pPr>
              <w:spacing w:line="276" w:lineRule="auto"/>
              <w:ind w:right="115"/>
              <w:rPr>
                <w:rFonts w:ascii="Verdana" w:hAnsi="Verdana"/>
                <w:b w:val="0"/>
              </w:rPr>
            </w:pPr>
            <w:r w:rsidRPr="0041607B">
              <w:rPr>
                <w:rFonts w:ascii="Verdana" w:hAnsi="Verdana"/>
              </w:rPr>
              <w:t>Priority</w:t>
            </w:r>
          </w:p>
        </w:tc>
        <w:tc>
          <w:tcPr>
            <w:tcW w:w="0" w:type="pct"/>
            <w:vAlign w:val="center"/>
          </w:tcPr>
          <w:p w14:paraId="2D0F1CE8"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Need</w:t>
            </w:r>
          </w:p>
        </w:tc>
        <w:tc>
          <w:tcPr>
            <w:tcW w:w="0" w:type="pct"/>
            <w:vAlign w:val="center"/>
          </w:tcPr>
          <w:p w14:paraId="37D4AD46"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Brief description of how resources would be used</w:t>
            </w:r>
          </w:p>
        </w:tc>
        <w:tc>
          <w:tcPr>
            <w:tcW w:w="0" w:type="pct"/>
            <w:vAlign w:val="center"/>
          </w:tcPr>
          <w:p w14:paraId="75082AB9" w14:textId="14ED5824"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 xml:space="preserve">Estimated </w:t>
            </w:r>
            <w:r w:rsidR="00BB038F">
              <w:rPr>
                <w:rFonts w:ascii="Verdana" w:hAnsi="Verdana"/>
              </w:rPr>
              <w:t>c</w:t>
            </w:r>
            <w:r w:rsidRPr="0041607B">
              <w:rPr>
                <w:rFonts w:ascii="Verdana" w:hAnsi="Verdana"/>
              </w:rPr>
              <w:t>ost</w:t>
            </w:r>
          </w:p>
        </w:tc>
        <w:tc>
          <w:tcPr>
            <w:tcW w:w="0" w:type="pct"/>
            <w:vAlign w:val="center"/>
          </w:tcPr>
          <w:p w14:paraId="555BE24F"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Collaboration with community stakeholders</w:t>
            </w:r>
          </w:p>
        </w:tc>
      </w:tr>
      <w:tr w:rsidR="0041607B" w:rsidRPr="0041607B" w14:paraId="090DEAC8" w14:textId="77777777" w:rsidTr="00F265B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9" w:type="pct"/>
          </w:tcPr>
          <w:p w14:paraId="15DBE5F2" w14:textId="77777777" w:rsidR="007D5AC8" w:rsidRPr="0041607B" w:rsidRDefault="007D5AC8" w:rsidP="006C3B43">
            <w:pPr>
              <w:spacing w:before="76" w:line="276" w:lineRule="auto"/>
              <w:ind w:right="115"/>
              <w:rPr>
                <w:rFonts w:ascii="Verdana" w:hAnsi="Verdana"/>
                <w:i/>
              </w:rPr>
            </w:pPr>
            <w:r w:rsidRPr="0041607B">
              <w:rPr>
                <w:rFonts w:ascii="Verdana" w:hAnsi="Verdana"/>
                <w:i/>
              </w:rPr>
              <w:t>1</w:t>
            </w:r>
          </w:p>
        </w:tc>
        <w:tc>
          <w:tcPr>
            <w:tcW w:w="785" w:type="pct"/>
          </w:tcPr>
          <w:p w14:paraId="301138BA" w14:textId="77777777" w:rsidR="007D5AC8" w:rsidRPr="0041607B" w:rsidRDefault="007D5AC8" w:rsidP="006C3B43">
            <w:pPr>
              <w:spacing w:before="76"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i/>
              </w:rPr>
            </w:pPr>
            <w:r w:rsidRPr="0041607B">
              <w:rPr>
                <w:rFonts w:ascii="Verdana" w:hAnsi="Verdana"/>
                <w:b/>
                <w:i/>
              </w:rPr>
              <w:t>Example:</w:t>
            </w:r>
            <w:r w:rsidRPr="0041607B">
              <w:rPr>
                <w:rFonts w:ascii="Verdana" w:hAnsi="Verdana"/>
                <w:i/>
              </w:rPr>
              <w:t xml:space="preserve">  </w:t>
            </w:r>
            <w:r w:rsidRPr="0041607B">
              <w:rPr>
                <w:rFonts w:ascii="Verdana" w:hAnsi="Verdana"/>
                <w:i/>
              </w:rPr>
              <w:br/>
              <w:t>Detox Beds</w:t>
            </w:r>
          </w:p>
        </w:tc>
        <w:tc>
          <w:tcPr>
            <w:tcW w:w="1668" w:type="pct"/>
          </w:tcPr>
          <w:p w14:paraId="1FB9F9CF" w14:textId="77777777" w:rsidR="007D5AC8" w:rsidRPr="0041607B" w:rsidRDefault="007D5AC8" w:rsidP="00F73BF3">
            <w:pPr>
              <w:pStyle w:val="ListParagraph"/>
              <w:numPr>
                <w:ilvl w:val="0"/>
                <w:numId w:val="7"/>
              </w:numPr>
              <w:spacing w:before="76" w:after="0" w:line="276" w:lineRule="auto"/>
              <w:ind w:left="276" w:right="115" w:hanging="230"/>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sidRPr="0041607B">
              <w:rPr>
                <w:rFonts w:ascii="Verdana" w:hAnsi="Verdana"/>
                <w:i/>
              </w:rPr>
              <w:t>Establish a 6-bed detox unit at ABC Hospital.</w:t>
            </w:r>
          </w:p>
        </w:tc>
        <w:tc>
          <w:tcPr>
            <w:tcW w:w="1014" w:type="pct"/>
          </w:tcPr>
          <w:p w14:paraId="3CB1438E" w14:textId="77777777" w:rsidR="007D5AC8" w:rsidRPr="00174104" w:rsidRDefault="007D5AC8" w:rsidP="00174104">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p>
        </w:tc>
        <w:tc>
          <w:tcPr>
            <w:tcW w:w="824" w:type="pct"/>
          </w:tcPr>
          <w:p w14:paraId="777971C1" w14:textId="77777777" w:rsidR="007D5AC8" w:rsidRPr="00174104" w:rsidRDefault="007D5AC8" w:rsidP="00174104">
            <w:pPr>
              <w:spacing w:before="76" w:line="276" w:lineRule="auto"/>
              <w:ind w:left="46" w:right="115"/>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p>
        </w:tc>
      </w:tr>
      <w:tr w:rsidR="0041607B" w:rsidRPr="0041607B" w14:paraId="22B95520" w14:textId="77777777" w:rsidTr="00F265B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9" w:type="pct"/>
          </w:tcPr>
          <w:p w14:paraId="75F4C342" w14:textId="77777777" w:rsidR="007D5AC8" w:rsidRPr="0041607B" w:rsidRDefault="007D5AC8" w:rsidP="006C3B43">
            <w:pPr>
              <w:spacing w:before="76" w:line="276" w:lineRule="auto"/>
              <w:ind w:right="115"/>
              <w:rPr>
                <w:rFonts w:ascii="Verdana" w:hAnsi="Verdana"/>
                <w:i/>
              </w:rPr>
            </w:pPr>
            <w:r w:rsidRPr="0041607B">
              <w:rPr>
                <w:rFonts w:ascii="Verdana" w:hAnsi="Verdana"/>
                <w:i/>
              </w:rPr>
              <w:lastRenderedPageBreak/>
              <w:t>2</w:t>
            </w:r>
          </w:p>
        </w:tc>
        <w:tc>
          <w:tcPr>
            <w:tcW w:w="785" w:type="pct"/>
          </w:tcPr>
          <w:p w14:paraId="49F3BB8E" w14:textId="77777777" w:rsidR="007D5AC8" w:rsidRPr="0041607B" w:rsidRDefault="007D5AC8" w:rsidP="006C3B43">
            <w:pPr>
              <w:spacing w:before="76" w:line="276" w:lineRule="auto"/>
              <w:ind w:right="115"/>
              <w:cnfStyle w:val="000000010000" w:firstRow="0" w:lastRow="0" w:firstColumn="0" w:lastColumn="0" w:oddVBand="0" w:evenVBand="0" w:oddHBand="0" w:evenHBand="1" w:firstRowFirstColumn="0" w:firstRowLastColumn="0" w:lastRowFirstColumn="0" w:lastRowLastColumn="0"/>
              <w:rPr>
                <w:rFonts w:ascii="Verdana" w:hAnsi="Verdana"/>
                <w:i/>
              </w:rPr>
            </w:pPr>
            <w:r w:rsidRPr="0041607B">
              <w:rPr>
                <w:rFonts w:ascii="Verdana" w:hAnsi="Verdana"/>
                <w:b/>
                <w:i/>
              </w:rPr>
              <w:t>Example:</w:t>
            </w:r>
            <w:r w:rsidRPr="0041607B">
              <w:rPr>
                <w:rFonts w:ascii="Verdana" w:hAnsi="Verdana"/>
                <w:i/>
              </w:rPr>
              <w:t xml:space="preserve"> </w:t>
            </w:r>
            <w:r w:rsidRPr="0041607B">
              <w:rPr>
                <w:rFonts w:ascii="Verdana" w:hAnsi="Verdana"/>
                <w:i/>
              </w:rPr>
              <w:br/>
              <w:t>Nursing home care</w:t>
            </w:r>
          </w:p>
        </w:tc>
        <w:tc>
          <w:tcPr>
            <w:tcW w:w="1668" w:type="pct"/>
          </w:tcPr>
          <w:p w14:paraId="266F04BD" w14:textId="77777777" w:rsidR="007D5AC8" w:rsidRPr="0041607B" w:rsidRDefault="007D5AC8" w:rsidP="00F73BF3">
            <w:pPr>
              <w:pStyle w:val="ListParagraph"/>
              <w:numPr>
                <w:ilvl w:val="0"/>
                <w:numId w:val="7"/>
              </w:numPr>
              <w:spacing w:before="76" w:after="0" w:line="276" w:lineRule="auto"/>
              <w:ind w:left="276" w:right="115" w:hanging="230"/>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sidRPr="0041607B">
              <w:rPr>
                <w:rFonts w:ascii="Verdana" w:hAnsi="Verdana"/>
                <w:i/>
              </w:rPr>
              <w:t>Fund positions for a part-time psychiatrist and part-time mental health professionals to support staff at ABC Nursing Home in caring for residents with mental illness.</w:t>
            </w:r>
          </w:p>
          <w:p w14:paraId="0C158B73" w14:textId="77777777" w:rsidR="007D5AC8" w:rsidRPr="0041607B" w:rsidRDefault="007D5AC8" w:rsidP="00F73BF3">
            <w:pPr>
              <w:pStyle w:val="ListParagraph"/>
              <w:numPr>
                <w:ilvl w:val="0"/>
                <w:numId w:val="7"/>
              </w:numPr>
              <w:spacing w:before="76" w:after="0" w:line="276" w:lineRule="auto"/>
              <w:ind w:left="276" w:right="115" w:hanging="230"/>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sidRPr="0041607B">
              <w:rPr>
                <w:rFonts w:ascii="Verdana" w:hAnsi="Verdana"/>
                <w:i/>
              </w:rPr>
              <w:t>Install telemedicine equipment in ABC Nursing Facility to support long-distance psychiatric consultation.</w:t>
            </w:r>
          </w:p>
        </w:tc>
        <w:tc>
          <w:tcPr>
            <w:tcW w:w="1014" w:type="pct"/>
          </w:tcPr>
          <w:p w14:paraId="31936483" w14:textId="77777777" w:rsidR="007D5AC8" w:rsidRPr="00174104" w:rsidRDefault="007D5AC8" w:rsidP="00174104">
            <w:pPr>
              <w:spacing w:before="76" w:line="276" w:lineRule="auto"/>
              <w:ind w:left="46" w:right="115"/>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sidRPr="00174104">
              <w:rPr>
                <w:rFonts w:ascii="Verdana" w:hAnsi="Verdana"/>
                <w:i/>
              </w:rPr>
              <w:t xml:space="preserve"> </w:t>
            </w:r>
          </w:p>
        </w:tc>
        <w:tc>
          <w:tcPr>
            <w:tcW w:w="824" w:type="pct"/>
          </w:tcPr>
          <w:p w14:paraId="7E83D618" w14:textId="77777777" w:rsidR="007D5AC8" w:rsidRPr="00174104" w:rsidRDefault="007D5AC8" w:rsidP="00174104">
            <w:pPr>
              <w:spacing w:before="76" w:line="276" w:lineRule="auto"/>
              <w:ind w:left="46" w:right="115"/>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p>
        </w:tc>
      </w:tr>
      <w:tr w:rsidR="0041607B" w:rsidRPr="0041607B" w14:paraId="1D9C847F" w14:textId="77777777" w:rsidTr="00F265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9" w:type="pct"/>
          </w:tcPr>
          <w:p w14:paraId="3B037096" w14:textId="02BF57A5" w:rsidR="007D5AC8" w:rsidRPr="006F1229" w:rsidRDefault="00F4354F" w:rsidP="006F1229">
            <w:pPr>
              <w:spacing w:before="76" w:line="276" w:lineRule="auto"/>
              <w:ind w:right="115"/>
              <w:contextualSpacing/>
              <w:rPr>
                <w:rFonts w:ascii="Verdana" w:hAnsi="Verdana"/>
              </w:rPr>
            </w:pPr>
            <w:r>
              <w:rPr>
                <w:rFonts w:ascii="Verdana" w:hAnsi="Verdana"/>
              </w:rPr>
              <w:t>1</w:t>
            </w:r>
          </w:p>
        </w:tc>
        <w:tc>
          <w:tcPr>
            <w:tcW w:w="785" w:type="pct"/>
          </w:tcPr>
          <w:p w14:paraId="0E02FAAB" w14:textId="5715E8AD" w:rsidR="007D5AC8" w:rsidRPr="006F1229" w:rsidRDefault="000A4594"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Funding and sustainability for the Crisis Center</w:t>
            </w:r>
          </w:p>
        </w:tc>
        <w:tc>
          <w:tcPr>
            <w:tcW w:w="1668" w:type="pct"/>
          </w:tcPr>
          <w:p w14:paraId="2357333C" w14:textId="68E65F38" w:rsidR="007D5AC8" w:rsidRPr="001B294D" w:rsidRDefault="001B294D" w:rsidP="001B294D">
            <w:pPr>
              <w:pStyle w:val="ListParagraph"/>
              <w:numPr>
                <w:ilvl w:val="0"/>
                <w:numId w:val="26"/>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Funding would support our EOU</w:t>
            </w:r>
            <w:r w:rsidR="006456D1">
              <w:rPr>
                <w:rFonts w:ascii="Verdana" w:hAnsi="Verdana"/>
              </w:rPr>
              <w:t xml:space="preserve"> that has 600 admission per year.</w:t>
            </w:r>
          </w:p>
        </w:tc>
        <w:tc>
          <w:tcPr>
            <w:tcW w:w="1014" w:type="pct"/>
          </w:tcPr>
          <w:p w14:paraId="635558B7" w14:textId="60856212" w:rsidR="007D5AC8" w:rsidRPr="006456D1" w:rsidRDefault="006456D1" w:rsidP="006456D1">
            <w:pPr>
              <w:pStyle w:val="ListParagraph"/>
              <w:numPr>
                <w:ilvl w:val="0"/>
                <w:numId w:val="26"/>
              </w:numPr>
              <w:spacing w:before="0" w:after="0"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6456D1">
              <w:rPr>
                <w:rFonts w:ascii="Verdana" w:hAnsi="Verdana"/>
              </w:rPr>
              <w:t>$1,500,000 per year</w:t>
            </w:r>
          </w:p>
        </w:tc>
        <w:tc>
          <w:tcPr>
            <w:tcW w:w="824" w:type="pct"/>
          </w:tcPr>
          <w:p w14:paraId="5C394F1A" w14:textId="13FD9E79" w:rsidR="007D5AC8" w:rsidRPr="004C3518" w:rsidRDefault="004C3518" w:rsidP="004C3518">
            <w:pPr>
              <w:pStyle w:val="ListParagraph"/>
              <w:numPr>
                <w:ilvl w:val="0"/>
                <w:numId w:val="26"/>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HHSC</w:t>
            </w:r>
          </w:p>
        </w:tc>
      </w:tr>
      <w:tr w:rsidR="00F4354F" w:rsidRPr="0041607B" w14:paraId="2C929D20" w14:textId="77777777" w:rsidTr="00F265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9" w:type="pct"/>
          </w:tcPr>
          <w:p w14:paraId="1739E30E" w14:textId="7B655ED6" w:rsidR="00F4354F" w:rsidRDefault="00F4354F" w:rsidP="006F1229">
            <w:pPr>
              <w:spacing w:before="76" w:line="276" w:lineRule="auto"/>
              <w:ind w:right="115"/>
              <w:contextualSpacing/>
              <w:rPr>
                <w:rFonts w:ascii="Verdana" w:hAnsi="Verdana"/>
              </w:rPr>
            </w:pPr>
            <w:r>
              <w:rPr>
                <w:rFonts w:ascii="Verdana" w:hAnsi="Verdana"/>
              </w:rPr>
              <w:t>2</w:t>
            </w:r>
          </w:p>
        </w:tc>
        <w:tc>
          <w:tcPr>
            <w:tcW w:w="785" w:type="pct"/>
          </w:tcPr>
          <w:p w14:paraId="22C85027" w14:textId="79CA1331" w:rsidR="00F4354F" w:rsidRDefault="00F4354F" w:rsidP="006F1229">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Expansion of Crisis Center for Jail Diversion Center</w:t>
            </w:r>
          </w:p>
        </w:tc>
        <w:tc>
          <w:tcPr>
            <w:tcW w:w="1668" w:type="pct"/>
          </w:tcPr>
          <w:p w14:paraId="79B7A741" w14:textId="60102E68" w:rsidR="00F4354F" w:rsidRDefault="00F4354F" w:rsidP="001B294D">
            <w:pPr>
              <w:pStyle w:val="ListParagraph"/>
              <w:numPr>
                <w:ilvl w:val="0"/>
                <w:numId w:val="26"/>
              </w:numPr>
              <w:spacing w:before="0" w:after="0" w:line="276" w:lineRule="auto"/>
              <w:ind w:left="36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Funding would support a drop-off location at the Crisis Center to provide a safe space where an individual can meet with a nurse, peer, and care coordinator to work on next step. Services would be evidenced based and designed to engage and connect individuals with services that will reduce number of arrests or returns to jail for persons with mental illness.</w:t>
            </w:r>
          </w:p>
        </w:tc>
        <w:tc>
          <w:tcPr>
            <w:tcW w:w="1014" w:type="pct"/>
          </w:tcPr>
          <w:p w14:paraId="15986692" w14:textId="5B1529B1" w:rsidR="00F4354F" w:rsidRPr="006456D1" w:rsidRDefault="00F4354F" w:rsidP="006456D1">
            <w:pPr>
              <w:pStyle w:val="ListParagraph"/>
              <w:numPr>
                <w:ilvl w:val="0"/>
                <w:numId w:val="26"/>
              </w:numPr>
              <w:spacing w:before="0" w:after="0" w:line="276" w:lineRule="auto"/>
              <w:ind w:left="360"/>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rPr>
            </w:pPr>
            <w:r w:rsidRPr="00A57340">
              <w:rPr>
                <w:rFonts w:ascii="Verdana" w:hAnsi="Verdana"/>
              </w:rPr>
              <w:t>$</w:t>
            </w:r>
            <w:r w:rsidR="00C34A22" w:rsidRPr="00A57340">
              <w:rPr>
                <w:rFonts w:ascii="Verdana" w:hAnsi="Verdana"/>
              </w:rPr>
              <w:t>2,000,000</w:t>
            </w:r>
            <w:r>
              <w:rPr>
                <w:rFonts w:ascii="Verdana" w:hAnsi="Verdana"/>
              </w:rPr>
              <w:t xml:space="preserve"> per year</w:t>
            </w:r>
          </w:p>
        </w:tc>
        <w:tc>
          <w:tcPr>
            <w:tcW w:w="824" w:type="pct"/>
          </w:tcPr>
          <w:p w14:paraId="12A3AF8E" w14:textId="29BF2DBC" w:rsidR="00F4354F" w:rsidRPr="004C3518" w:rsidRDefault="004C3518" w:rsidP="004C3518">
            <w:pPr>
              <w:pStyle w:val="ListParagraph"/>
              <w:numPr>
                <w:ilvl w:val="0"/>
                <w:numId w:val="26"/>
              </w:numPr>
              <w:spacing w:before="0" w:after="0" w:line="276" w:lineRule="auto"/>
              <w:ind w:left="36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4C3518">
              <w:rPr>
                <w:rFonts w:ascii="Verdana" w:hAnsi="Verdana"/>
              </w:rPr>
              <w:t>County Officials in Fort Bend, Austin, Waller, Wharton and Colorado Counties</w:t>
            </w:r>
          </w:p>
        </w:tc>
      </w:tr>
      <w:tr w:rsidR="0041607B" w:rsidRPr="0041607B" w14:paraId="7BDB50CB" w14:textId="77777777" w:rsidTr="00F265B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9" w:type="pct"/>
          </w:tcPr>
          <w:p w14:paraId="1893ACC5" w14:textId="727E82C5" w:rsidR="007D5AC8" w:rsidRPr="006F1229" w:rsidRDefault="00F4354F" w:rsidP="006F1229">
            <w:pPr>
              <w:spacing w:before="76" w:line="276" w:lineRule="auto"/>
              <w:ind w:right="115"/>
              <w:contextualSpacing/>
              <w:rPr>
                <w:rFonts w:ascii="Verdana" w:hAnsi="Verdana"/>
              </w:rPr>
            </w:pPr>
            <w:r>
              <w:rPr>
                <w:rFonts w:ascii="Verdana" w:hAnsi="Verdana"/>
              </w:rPr>
              <w:t>3</w:t>
            </w:r>
          </w:p>
        </w:tc>
        <w:tc>
          <w:tcPr>
            <w:tcW w:w="785" w:type="pct"/>
          </w:tcPr>
          <w:p w14:paraId="7457B09E" w14:textId="364990CB" w:rsidR="007D5AC8" w:rsidRPr="006F1229" w:rsidRDefault="000A4594"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Local Transportation to higher level of care</w:t>
            </w:r>
          </w:p>
        </w:tc>
        <w:tc>
          <w:tcPr>
            <w:tcW w:w="1668" w:type="pct"/>
          </w:tcPr>
          <w:p w14:paraId="631FA04C" w14:textId="4E8FE51D" w:rsidR="007D5AC8" w:rsidRPr="006456D1" w:rsidRDefault="004C3518" w:rsidP="006456D1">
            <w:pPr>
              <w:pStyle w:val="ListParagraph"/>
              <w:numPr>
                <w:ilvl w:val="0"/>
                <w:numId w:val="27"/>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Funding</w:t>
            </w:r>
            <w:r w:rsidR="006456D1">
              <w:rPr>
                <w:rFonts w:ascii="Verdana" w:hAnsi="Verdana"/>
              </w:rPr>
              <w:t xml:space="preserve"> would be used to create a means of transportation within the 48 hours EDO from one facility to another without the need for the “Warrant Transfer Order.”</w:t>
            </w:r>
          </w:p>
        </w:tc>
        <w:tc>
          <w:tcPr>
            <w:tcW w:w="1014" w:type="pct"/>
          </w:tcPr>
          <w:p w14:paraId="4F556A09" w14:textId="385FD279" w:rsidR="007D5AC8" w:rsidRPr="006456D1" w:rsidRDefault="006456D1" w:rsidP="006456D1">
            <w:pPr>
              <w:pStyle w:val="ListParagraph"/>
              <w:numPr>
                <w:ilvl w:val="0"/>
                <w:numId w:val="27"/>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6456D1">
              <w:rPr>
                <w:rFonts w:ascii="Verdana" w:hAnsi="Verdana"/>
              </w:rPr>
              <w:t>TBD after effective process is identified.</w:t>
            </w:r>
          </w:p>
        </w:tc>
        <w:tc>
          <w:tcPr>
            <w:tcW w:w="824" w:type="pct"/>
          </w:tcPr>
          <w:p w14:paraId="1AD1C0BA" w14:textId="138004FA" w:rsidR="007D5AC8" w:rsidRPr="004C3518" w:rsidRDefault="004C3518" w:rsidP="004C3518">
            <w:pPr>
              <w:pStyle w:val="ListParagraph"/>
              <w:numPr>
                <w:ilvl w:val="0"/>
                <w:numId w:val="27"/>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4C3518">
              <w:rPr>
                <w:rFonts w:ascii="Verdana" w:hAnsi="Verdana"/>
              </w:rPr>
              <w:t>Fort Bend County</w:t>
            </w:r>
          </w:p>
        </w:tc>
      </w:tr>
      <w:tr w:rsidR="006F1229" w:rsidRPr="0041607B" w14:paraId="2877C426" w14:textId="77777777" w:rsidTr="00F265B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9" w:type="pct"/>
          </w:tcPr>
          <w:p w14:paraId="4C758C5E" w14:textId="7A6BBC18" w:rsidR="006F1229" w:rsidRPr="006F1229" w:rsidRDefault="00F4354F" w:rsidP="006F1229">
            <w:pPr>
              <w:spacing w:before="76" w:line="276" w:lineRule="auto"/>
              <w:ind w:right="115"/>
              <w:contextualSpacing/>
              <w:rPr>
                <w:rFonts w:ascii="Verdana" w:hAnsi="Verdana"/>
              </w:rPr>
            </w:pPr>
            <w:r>
              <w:rPr>
                <w:rFonts w:ascii="Verdana" w:hAnsi="Verdana"/>
              </w:rPr>
              <w:lastRenderedPageBreak/>
              <w:t>4</w:t>
            </w:r>
          </w:p>
        </w:tc>
        <w:tc>
          <w:tcPr>
            <w:tcW w:w="785" w:type="pct"/>
          </w:tcPr>
          <w:p w14:paraId="5496D37B" w14:textId="6AB61668" w:rsidR="006F1229" w:rsidRPr="006F1229" w:rsidRDefault="001B294D" w:rsidP="006F1229">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Supported Housing within local service area</w:t>
            </w:r>
          </w:p>
        </w:tc>
        <w:tc>
          <w:tcPr>
            <w:tcW w:w="1668" w:type="pct"/>
          </w:tcPr>
          <w:p w14:paraId="393BEDA6" w14:textId="08548E43" w:rsidR="006F1229" w:rsidRPr="006456D1" w:rsidRDefault="004C3518" w:rsidP="006456D1">
            <w:pPr>
              <w:pStyle w:val="ListParagraph"/>
              <w:numPr>
                <w:ilvl w:val="0"/>
                <w:numId w:val="28"/>
              </w:numPr>
              <w:spacing w:before="0" w:after="0" w:line="276" w:lineRule="auto"/>
              <w:ind w:left="36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Funding</w:t>
            </w:r>
            <w:r w:rsidR="006456D1">
              <w:rPr>
                <w:rFonts w:ascii="Verdana" w:hAnsi="Verdana"/>
              </w:rPr>
              <w:t xml:space="preserve"> would be used for infrastructure and supportive services for low income or homeless population with SMI and substance use needs to help them find and maintain employment or other supports.</w:t>
            </w:r>
          </w:p>
        </w:tc>
        <w:tc>
          <w:tcPr>
            <w:tcW w:w="1014" w:type="pct"/>
          </w:tcPr>
          <w:p w14:paraId="4B18DC96" w14:textId="1C61226C" w:rsidR="006F1229" w:rsidRPr="006456D1" w:rsidRDefault="006456D1" w:rsidP="004C3518">
            <w:pPr>
              <w:pStyle w:val="ListParagraph"/>
              <w:numPr>
                <w:ilvl w:val="0"/>
                <w:numId w:val="28"/>
              </w:numPr>
              <w:spacing w:before="0" w:after="0" w:line="276" w:lineRule="auto"/>
              <w:ind w:left="36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TBD  </w:t>
            </w:r>
          </w:p>
        </w:tc>
        <w:tc>
          <w:tcPr>
            <w:tcW w:w="824" w:type="pct"/>
          </w:tcPr>
          <w:p w14:paraId="13D333D2" w14:textId="42BC9643" w:rsidR="006F1229" w:rsidRPr="004C3518" w:rsidRDefault="004C3518" w:rsidP="004C3518">
            <w:pPr>
              <w:pStyle w:val="ListParagraph"/>
              <w:numPr>
                <w:ilvl w:val="0"/>
                <w:numId w:val="28"/>
              </w:numPr>
              <w:spacing w:before="0" w:after="0" w:line="276" w:lineRule="auto"/>
              <w:ind w:left="36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Community partners and county officials</w:t>
            </w:r>
          </w:p>
        </w:tc>
      </w:tr>
      <w:tr w:rsidR="001B294D" w:rsidRPr="0041607B" w14:paraId="79A410FB" w14:textId="77777777" w:rsidTr="00F265B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9" w:type="pct"/>
          </w:tcPr>
          <w:p w14:paraId="3435D51C" w14:textId="121BE0BA" w:rsidR="001B294D" w:rsidRPr="006F1229" w:rsidRDefault="00F4354F" w:rsidP="006F1229">
            <w:pPr>
              <w:spacing w:before="76" w:line="276" w:lineRule="auto"/>
              <w:ind w:right="115"/>
              <w:contextualSpacing/>
              <w:rPr>
                <w:rFonts w:ascii="Verdana" w:hAnsi="Verdana"/>
              </w:rPr>
            </w:pPr>
            <w:bookmarkStart w:id="55" w:name="_Toc23232243"/>
            <w:r>
              <w:rPr>
                <w:rFonts w:ascii="Verdana" w:hAnsi="Verdana"/>
              </w:rPr>
              <w:t>5</w:t>
            </w:r>
          </w:p>
        </w:tc>
        <w:tc>
          <w:tcPr>
            <w:tcW w:w="785" w:type="pct"/>
          </w:tcPr>
          <w:p w14:paraId="103D65AC" w14:textId="2E6154E4" w:rsidR="001B294D" w:rsidRDefault="001B294D"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Jail-Based Competency Restoration</w:t>
            </w:r>
          </w:p>
        </w:tc>
        <w:tc>
          <w:tcPr>
            <w:tcW w:w="1668" w:type="pct"/>
          </w:tcPr>
          <w:p w14:paraId="1E722A70" w14:textId="06D94C53" w:rsidR="001B294D" w:rsidRPr="006F1229" w:rsidRDefault="004C3518"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Funding would be used along with the state provided competency restoration guide to deliver competency education services to best meet the needs of the individual.  Program would work in partnership with County and jail staff to address mental health needs of those that have been declared incompetent to stand trial. Desired outcomes include an increase in competency restoration, reduction of jail utilization and a reduction of jail recidivism and an increase in mental health services. </w:t>
            </w:r>
          </w:p>
        </w:tc>
        <w:tc>
          <w:tcPr>
            <w:tcW w:w="1014" w:type="pct"/>
          </w:tcPr>
          <w:p w14:paraId="1CD2D1F2" w14:textId="548FF959" w:rsidR="001B294D" w:rsidRPr="004C3518" w:rsidRDefault="004C3518" w:rsidP="004C3518">
            <w:pPr>
              <w:pStyle w:val="ListParagraph"/>
              <w:numPr>
                <w:ilvl w:val="0"/>
                <w:numId w:val="29"/>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4C3518">
              <w:rPr>
                <w:rFonts w:ascii="Verdana" w:hAnsi="Verdana"/>
              </w:rPr>
              <w:t>$750,000 per year</w:t>
            </w:r>
          </w:p>
        </w:tc>
        <w:tc>
          <w:tcPr>
            <w:tcW w:w="824" w:type="pct"/>
          </w:tcPr>
          <w:p w14:paraId="5ECD00C9" w14:textId="7630622E" w:rsidR="001B294D" w:rsidRPr="004C3518" w:rsidRDefault="004C3518" w:rsidP="004C3518">
            <w:pPr>
              <w:pStyle w:val="ListParagraph"/>
              <w:numPr>
                <w:ilvl w:val="0"/>
                <w:numId w:val="29"/>
              </w:numPr>
              <w:spacing w:before="0" w:after="0" w:line="276"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4C3518">
              <w:rPr>
                <w:rFonts w:ascii="Verdana" w:hAnsi="Verdana"/>
              </w:rPr>
              <w:t>County Officials in Fort Bend, Austin, Waller, Wharton and Colorado Counties</w:t>
            </w:r>
          </w:p>
        </w:tc>
      </w:tr>
    </w:tbl>
    <w:p w14:paraId="03993248" w14:textId="7B209EA6" w:rsidR="0041607B" w:rsidRDefault="0041607B" w:rsidP="0041607B"/>
    <w:p w14:paraId="1381A39B" w14:textId="77777777" w:rsidR="00BB038F" w:rsidRDefault="00BB038F" w:rsidP="00D54BFD">
      <w:pPr>
        <w:sectPr w:rsidR="00BB038F" w:rsidSect="0068058E">
          <w:footnotePr>
            <w:numFmt w:val="lowerLetter"/>
          </w:footnotePr>
          <w:endnotePr>
            <w:numFmt w:val="lowerLetter"/>
            <w:numRestart w:val="eachSect"/>
          </w:endnotePr>
          <w:pgSz w:w="15840" w:h="12240" w:orient="landscape"/>
          <w:pgMar w:top="1440" w:right="1440" w:bottom="1440" w:left="1440" w:header="720" w:footer="720" w:gutter="0"/>
          <w:cols w:space="720"/>
          <w:docGrid w:linePitch="360"/>
        </w:sectPr>
      </w:pPr>
    </w:p>
    <w:p w14:paraId="3407697D" w14:textId="5B825DED" w:rsidR="0041607B" w:rsidRDefault="007D5AC8" w:rsidP="0041607B">
      <w:pPr>
        <w:pStyle w:val="Heading2"/>
      </w:pPr>
      <w:bookmarkStart w:id="56" w:name="_Toc182209355"/>
      <w:r w:rsidRPr="00910F3B">
        <w:lastRenderedPageBreak/>
        <w:t>Appendix A</w:t>
      </w:r>
      <w:r w:rsidR="009C1F10">
        <w:t>: Definitions</w:t>
      </w:r>
      <w:bookmarkEnd w:id="56"/>
    </w:p>
    <w:bookmarkEnd w:id="55"/>
    <w:p w14:paraId="53359A1A" w14:textId="64441C02" w:rsidR="00B7678C" w:rsidRDefault="007D5AC8" w:rsidP="00B7678C">
      <w:pPr>
        <w:pStyle w:val="BodyTextafterheading"/>
        <w:spacing w:line="276" w:lineRule="auto"/>
        <w:rPr>
          <w:szCs w:val="22"/>
        </w:rPr>
      </w:pPr>
      <w:r w:rsidRPr="00B7678C">
        <w:rPr>
          <w:b/>
          <w:szCs w:val="22"/>
        </w:rPr>
        <w:t>Admission criteria</w:t>
      </w:r>
      <w:r w:rsidRPr="00B7678C">
        <w:rPr>
          <w:szCs w:val="22"/>
        </w:rPr>
        <w:t xml:space="preserve"> – Admission into services is determined by the person’s level of care as determined by the TRR Assessment found </w:t>
      </w:r>
      <w:hyperlink r:id="rId22" w:history="1">
        <w:r w:rsidRPr="00B7678C">
          <w:rPr>
            <w:rStyle w:val="Hyperlink"/>
            <w:rFonts w:ascii="Verdana" w:hAnsi="Verdana" w:cstheme="majorHAnsi"/>
            <w:szCs w:val="22"/>
          </w:rPr>
          <w:t>here</w:t>
        </w:r>
      </w:hyperlink>
      <w:r w:rsidRPr="00B7678C">
        <w:rPr>
          <w:szCs w:val="22"/>
        </w:rPr>
        <w:t xml:space="preserve"> for adults or </w:t>
      </w:r>
      <w:hyperlink r:id="rId23" w:history="1">
        <w:r w:rsidRPr="00B7678C">
          <w:rPr>
            <w:rStyle w:val="Hyperlink"/>
            <w:rFonts w:ascii="Verdana" w:hAnsi="Verdana" w:cstheme="majorHAnsi"/>
            <w:szCs w:val="22"/>
          </w:rPr>
          <w:t>here</w:t>
        </w:r>
      </w:hyperlink>
      <w:r w:rsidRPr="00B7678C">
        <w:rPr>
          <w:szCs w:val="22"/>
        </w:rPr>
        <w:t xml:space="preserve"> for children and adolescents. The TRR assessment tool is comprised of several modules used in the behavioral health system to support care planning and level of care decision making. High scores on the TRR Assessment module, such as items of Risk Behavior (Suicide Risk and Danger to Others) or Life Domain Functioning and Behavior Health Needs (Cognition), trigger a score that indicates the need for crisis services</w:t>
      </w:r>
      <w:r w:rsidR="004D1D5F" w:rsidRPr="00B7678C">
        <w:rPr>
          <w:szCs w:val="22"/>
        </w:rPr>
        <w:t xml:space="preserve">. </w:t>
      </w:r>
    </w:p>
    <w:p w14:paraId="7CAA98D1" w14:textId="4920916F" w:rsidR="002D219B" w:rsidRPr="00B7678C" w:rsidRDefault="002D219B" w:rsidP="00B7678C">
      <w:pPr>
        <w:pStyle w:val="BodyTextafterheading"/>
        <w:spacing w:line="276" w:lineRule="auto"/>
        <w:rPr>
          <w:szCs w:val="22"/>
        </w:rPr>
      </w:pPr>
      <w:r w:rsidRPr="00B7678C">
        <w:rPr>
          <w:rFonts w:ascii="Verdana" w:hAnsi="Verdana" w:cstheme="majorHAnsi"/>
          <w:b/>
          <w:szCs w:val="22"/>
        </w:rPr>
        <w:t>Community Based Crisis Program (CBCP) -</w:t>
      </w:r>
      <w:r w:rsidRPr="00B7678C">
        <w:rPr>
          <w:rFonts w:ascii="Verdana" w:hAnsi="Verdana" w:cstheme="majorHAnsi"/>
          <w:szCs w:val="22"/>
        </w:rPr>
        <w:t xml:space="preserve"> Provide immediate access to assessment, triage, and a continuum of stabilizing treatment for people with behavioral health crisis. CBCP projects include contracted psychiatric beds within a licensed hospital, EOUs, CSUs, s, crisis residential units and crisis respite units and are staffed by medical personnel, mental health professionals, or both that provide care 24/7. CBCPs may be co-located within a licensed hospital or CSU or be within proximity to a licensed hospital. The array of projects available in a service area is based on the local needs and characteristics of the community and is dependent upon LMHA or LBHA funding</w:t>
      </w:r>
      <w:r w:rsidR="004D1D5F" w:rsidRPr="00B7678C">
        <w:rPr>
          <w:rFonts w:ascii="Verdana" w:hAnsi="Verdana" w:cstheme="majorHAnsi"/>
          <w:szCs w:val="22"/>
        </w:rPr>
        <w:t xml:space="preserve">. </w:t>
      </w:r>
      <w:r w:rsidRPr="00B7678C">
        <w:rPr>
          <w:rFonts w:ascii="Verdana" w:hAnsi="Verdana" w:cstheme="majorHAnsi"/>
          <w:szCs w:val="22"/>
        </w:rPr>
        <w:t xml:space="preserve"> </w:t>
      </w:r>
    </w:p>
    <w:p w14:paraId="6B80921D" w14:textId="01D19E76" w:rsidR="00041D61" w:rsidRPr="00B7678C" w:rsidRDefault="00041D61"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Community Mental Health Hospitals (CMHH), Contracted Psychiatric Beds (CPB) and Private Psychiatric Beds (PPBs)</w:t>
      </w:r>
      <w:r w:rsidRPr="00B7678C">
        <w:rPr>
          <w:rFonts w:ascii="Verdana" w:hAnsi="Verdana" w:cstheme="majorHAnsi"/>
          <w:b/>
          <w:szCs w:val="22"/>
        </w:rPr>
        <w:t xml:space="preserve"> </w:t>
      </w:r>
      <w:r w:rsidRPr="00B7678C">
        <w:rPr>
          <w:rFonts w:ascii="Verdana" w:hAnsi="Verdana" w:cstheme="majorHAnsi"/>
          <w:bCs/>
          <w:szCs w:val="22"/>
        </w:rPr>
        <w:t>–</w:t>
      </w:r>
      <w:r w:rsidRPr="00B7678C">
        <w:rPr>
          <w:rFonts w:ascii="Verdana" w:hAnsi="Verdana" w:cstheme="majorHAnsi"/>
          <w:szCs w:val="22"/>
        </w:rPr>
        <w:t xml:space="preserve">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person’s ability to function in a less restrictive setting. </w:t>
      </w:r>
    </w:p>
    <w:p w14:paraId="3A49D4C1" w14:textId="479B8F34"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hotline</w:t>
      </w:r>
      <w:r w:rsidRPr="00B7678C">
        <w:rPr>
          <w:rFonts w:ascii="Verdana" w:hAnsi="Verdana" w:cstheme="majorHAnsi"/>
          <w:szCs w:val="22"/>
        </w:rPr>
        <w:t xml:space="preserve"> – A 24/7 telephone service that provides information, support, referrals, </w:t>
      </w:r>
      <w:r w:rsidR="004D1D5F" w:rsidRPr="00B7678C">
        <w:rPr>
          <w:rFonts w:ascii="Verdana" w:hAnsi="Verdana" w:cstheme="majorHAnsi"/>
          <w:szCs w:val="22"/>
        </w:rPr>
        <w:t>screening,</w:t>
      </w:r>
      <w:r w:rsidRPr="00B7678C">
        <w:rPr>
          <w:rFonts w:ascii="Verdana" w:hAnsi="Verdana" w:cstheme="majorHAnsi"/>
          <w:szCs w:val="22"/>
        </w:rPr>
        <w:t xml:space="preserve">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w:t>
      </w:r>
      <w:r w:rsidR="004D1D5F" w:rsidRPr="00B7678C">
        <w:rPr>
          <w:rFonts w:ascii="Verdana" w:hAnsi="Verdana" w:cstheme="majorHAnsi"/>
          <w:szCs w:val="22"/>
        </w:rPr>
        <w:t xml:space="preserve">. </w:t>
      </w:r>
    </w:p>
    <w:p w14:paraId="3D73B26D" w14:textId="4CD083AE"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residential</w:t>
      </w:r>
      <w:r w:rsidRPr="00B7678C">
        <w:rPr>
          <w:rFonts w:ascii="Verdana" w:hAnsi="Verdana" w:cstheme="majorHAnsi"/>
          <w:szCs w:val="22"/>
        </w:rPr>
        <w:t xml:space="preserve"> </w:t>
      </w:r>
      <w:r w:rsidRPr="00B7678C">
        <w:rPr>
          <w:rFonts w:ascii="Verdana" w:hAnsi="Verdana" w:cstheme="majorHAnsi"/>
          <w:b/>
          <w:szCs w:val="22"/>
        </w:rPr>
        <w:t xml:space="preserve">units (CRU) </w:t>
      </w:r>
      <w:r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 xml:space="preserve">rovide community-based residential crisis treatment to people with a moderate to mild risk of harm to self or others, who may have fairly severe functional impairment, and whose </w:t>
      </w:r>
      <w:r w:rsidRPr="00B7678C">
        <w:rPr>
          <w:rFonts w:ascii="Verdana" w:hAnsi="Verdana"/>
          <w:szCs w:val="22"/>
        </w:rPr>
        <w:lastRenderedPageBreak/>
        <w:t xml:space="preserve">symptoms cannot be stabilized in a less intensive setting. Crisis residential units are not authorized to accept people on involuntary status. </w:t>
      </w:r>
    </w:p>
    <w:p w14:paraId="1A90CFEC" w14:textId="2AE3623B"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respite units</w:t>
      </w:r>
      <w:r w:rsidRPr="00B7678C">
        <w:rPr>
          <w:rFonts w:ascii="Verdana" w:hAnsi="Verdana" w:cstheme="majorHAnsi"/>
          <w:szCs w:val="22"/>
        </w:rPr>
        <w:t xml:space="preserve"> –</w:t>
      </w:r>
      <w:r w:rsidR="007A591D"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rovide community-based residential crisis treatment for people who have low risk of harm to self or others, and who may have some functional impairment. Services may occur over a brief period of time, such as two hours, and generally serve people with housing challenges or assist caretakers who need short-term housing or supervision for the person they care for to avoid mental health crisis. Crisis respite units are not authorized to accept people on involuntary status</w:t>
      </w:r>
      <w:r w:rsidR="004D1D5F" w:rsidRPr="00B7678C">
        <w:rPr>
          <w:rFonts w:ascii="Verdana" w:hAnsi="Verdana"/>
          <w:szCs w:val="22"/>
        </w:rPr>
        <w:t xml:space="preserve">. </w:t>
      </w:r>
    </w:p>
    <w:p w14:paraId="40855FC9" w14:textId="3AF46DBC" w:rsidR="007D5AC8" w:rsidRPr="00B7678C" w:rsidRDefault="007D5AC8" w:rsidP="00B7678C">
      <w:pPr>
        <w:spacing w:after="240" w:line="276" w:lineRule="auto"/>
        <w:ind w:right="180"/>
        <w:rPr>
          <w:rFonts w:ascii="Verdana" w:hAnsi="Verdana" w:cstheme="majorHAnsi"/>
          <w:szCs w:val="22"/>
        </w:rPr>
      </w:pPr>
      <w:r w:rsidRPr="00B7678C">
        <w:rPr>
          <w:rFonts w:ascii="Verdana" w:hAnsi="Verdana" w:cstheme="majorHAnsi"/>
          <w:b/>
          <w:szCs w:val="22"/>
        </w:rPr>
        <w:t>Crisis services</w:t>
      </w:r>
      <w:r w:rsidRPr="00B7678C">
        <w:rPr>
          <w:rFonts w:ascii="Verdana" w:hAnsi="Verdana" w:cstheme="majorHAnsi"/>
          <w:szCs w:val="22"/>
        </w:rPr>
        <w:t xml:space="preserve"> – Immediate and short-term interventions provided in the community that are designed to address mental health and behavioral health crisis and </w:t>
      </w:r>
      <w:r w:rsidR="00DD37FA" w:rsidRPr="00B7678C">
        <w:rPr>
          <w:rFonts w:ascii="Verdana" w:hAnsi="Verdana" w:cstheme="majorHAnsi"/>
          <w:szCs w:val="22"/>
        </w:rPr>
        <w:t>reduce</w:t>
      </w:r>
      <w:r w:rsidRPr="00B7678C">
        <w:rPr>
          <w:rFonts w:ascii="Verdana" w:hAnsi="Verdana" w:cstheme="majorHAnsi"/>
          <w:szCs w:val="22"/>
        </w:rPr>
        <w:t xml:space="preserve"> the need for more intensive or restrictive interventions.</w:t>
      </w:r>
    </w:p>
    <w:p w14:paraId="57B86DB2" w14:textId="0A5AF86C"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stabilization unit (CSU) –</w:t>
      </w:r>
      <w:r w:rsidRPr="00B7678C">
        <w:rPr>
          <w:rFonts w:ascii="Verdana" w:hAnsi="Verdana"/>
          <w:szCs w:val="22"/>
        </w:rPr>
        <w:t xml:space="preserve"> The only licensed facilities on the crisis continuum and may accept people on emergency detention or orders of protective custody. CSUs offer the most intensive mental health services on the crisis facility continuum by providing short-term crisis treatment to reduce acute symptoms of mental illness in people with a high to moderate risk of harm to self or others</w:t>
      </w:r>
      <w:r w:rsidR="004D1D5F" w:rsidRPr="00B7678C">
        <w:rPr>
          <w:rFonts w:ascii="Verdana" w:hAnsi="Verdana"/>
          <w:szCs w:val="22"/>
        </w:rPr>
        <w:t xml:space="preserve">. </w:t>
      </w:r>
    </w:p>
    <w:p w14:paraId="59553109" w14:textId="77777777"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Diversion centers</w:t>
      </w:r>
      <w:r w:rsidRPr="00B7678C">
        <w:rPr>
          <w:rFonts w:ascii="Verdana" w:hAnsi="Verdana" w:cstheme="majorHAnsi"/>
          <w:szCs w:val="22"/>
        </w:rPr>
        <w:t xml:space="preserve"> </w:t>
      </w:r>
      <w:r w:rsidRPr="00B7678C">
        <w:rPr>
          <w:rFonts w:ascii="Verdana" w:hAnsi="Verdana" w:cstheme="majorHAnsi"/>
          <w:b/>
          <w:bCs/>
          <w:szCs w:val="22"/>
        </w:rPr>
        <w:t>-</w:t>
      </w:r>
      <w:r w:rsidRPr="00B7678C">
        <w:rPr>
          <w:rFonts w:ascii="Verdana" w:hAnsi="Verdana" w:cstheme="majorHAnsi"/>
          <w:szCs w:val="22"/>
        </w:rPr>
        <w:t xml:space="preserve"> Provide a physical location to divert people at-risk of arrest, or who would otherwise be arrested without the presence of a jail diversion center and connects them to community-based services and supports.</w:t>
      </w:r>
    </w:p>
    <w:p w14:paraId="34470B46" w14:textId="77777777" w:rsidR="007D5AC8" w:rsidRPr="00B7678C" w:rsidRDefault="007D5AC8" w:rsidP="00B7678C">
      <w:pPr>
        <w:spacing w:before="120" w:after="240" w:line="276" w:lineRule="auto"/>
        <w:ind w:right="180"/>
        <w:rPr>
          <w:rFonts w:ascii="Verdana" w:hAnsi="Verdana"/>
          <w:szCs w:val="22"/>
        </w:rPr>
      </w:pPr>
      <w:r w:rsidRPr="00B7678C">
        <w:rPr>
          <w:rFonts w:ascii="Verdana" w:hAnsi="Verdana" w:cstheme="majorHAnsi"/>
          <w:b/>
          <w:szCs w:val="22"/>
        </w:rPr>
        <w:t>Extended observation unit (EOU)</w:t>
      </w:r>
      <w:r w:rsidRPr="00B7678C">
        <w:rPr>
          <w:rFonts w:ascii="Verdana" w:hAnsi="Verdana" w:cstheme="majorHAnsi"/>
          <w:szCs w:val="22"/>
        </w:rPr>
        <w:t xml:space="preserve"> –</w:t>
      </w:r>
      <w:r w:rsidRPr="00B7678C">
        <w:rPr>
          <w:rFonts w:ascii="Verdana" w:hAnsi="Verdana"/>
          <w:szCs w:val="22"/>
        </w:rPr>
        <w:t xml:space="preserve"> Provide up to 48-hours of emergency services to people experiencing a mental health crisis who may pose a high to moderate risk of harm to self or others. EOUs may accept people on emergency detention. </w:t>
      </w:r>
    </w:p>
    <w:p w14:paraId="24885093" w14:textId="77777777" w:rsidR="007D5AC8" w:rsidRPr="00B7678C" w:rsidRDefault="007D5AC8" w:rsidP="00B7678C">
      <w:pPr>
        <w:spacing w:before="120" w:after="240" w:line="276" w:lineRule="auto"/>
        <w:ind w:right="180"/>
        <w:rPr>
          <w:rFonts w:ascii="Verdana" w:hAnsi="Verdana"/>
          <w:szCs w:val="22"/>
        </w:rPr>
      </w:pPr>
      <w:r w:rsidRPr="00B7678C">
        <w:rPr>
          <w:rFonts w:ascii="Verdana" w:hAnsi="Verdana"/>
          <w:b/>
          <w:bCs/>
          <w:szCs w:val="22"/>
        </w:rPr>
        <w:t>Jail-based competency restoration (JBCR) -</w:t>
      </w:r>
      <w:r w:rsidRPr="00B7678C">
        <w:rPr>
          <w:rFonts w:ascii="Verdana" w:hAnsi="Verdana"/>
          <w:szCs w:val="22"/>
        </w:rPr>
        <w:t xml:space="preserve"> </w:t>
      </w:r>
      <w:r w:rsidRPr="00B7678C">
        <w:rPr>
          <w:rFonts w:ascii="Verdana" w:hAnsi="Verdana"/>
          <w:szCs w:val="22"/>
          <w:shd w:val="clear" w:color="auto" w:fill="FFFFFF" w:themeFill="background1"/>
        </w:rPr>
        <w:t>Competency restoration conducted in a county jail setting provided in a designated space separate from the space used for the general population of the county jail with the specific objective of attaining restoration to competency pursuant to Texas Code of Criminal Procedure Chapter 46B.</w:t>
      </w:r>
    </w:p>
    <w:p w14:paraId="1C87F092" w14:textId="77777777" w:rsidR="007D5AC8" w:rsidRPr="00B7678C" w:rsidRDefault="007D5AC8" w:rsidP="00B7678C">
      <w:pPr>
        <w:spacing w:before="120" w:after="240" w:line="276" w:lineRule="auto"/>
        <w:ind w:right="180"/>
        <w:rPr>
          <w:rFonts w:ascii="Verdana" w:hAnsi="Verdana" w:cstheme="majorHAnsi"/>
          <w:b/>
          <w:bCs/>
          <w:szCs w:val="22"/>
        </w:rPr>
      </w:pPr>
      <w:r w:rsidRPr="00B7678C">
        <w:rPr>
          <w:rFonts w:ascii="Verdana" w:hAnsi="Verdana"/>
          <w:b/>
          <w:bCs/>
          <w:szCs w:val="22"/>
        </w:rPr>
        <w:lastRenderedPageBreak/>
        <w:t xml:space="preserve">Mental health deputy (MHD) - </w:t>
      </w:r>
      <w:r w:rsidRPr="00B7678C">
        <w:rPr>
          <w:rFonts w:ascii="Verdana" w:hAnsi="Verdana"/>
          <w:szCs w:val="22"/>
          <w:shd w:val="clear" w:color="auto" w:fill="FFFFFF"/>
        </w:rPr>
        <w:t>Law enforcement officers with additional specialized training in crisis intervention provided by the Texas Commission on Law Enforcement.</w:t>
      </w:r>
    </w:p>
    <w:p w14:paraId="2624CA5C" w14:textId="77777777"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 xml:space="preserve">Mobile crisis outreach team (MCOT) </w:t>
      </w:r>
      <w:r w:rsidRPr="00B7678C">
        <w:rPr>
          <w:rFonts w:ascii="Verdana" w:hAnsi="Verdana" w:cstheme="majorHAnsi"/>
          <w:szCs w:val="22"/>
        </w:rPr>
        <w:t>– A clinically staffed mobile treatment teams that provide 24/7, prompt face-to-face crisis assessment, crisis intervention services, crisis follow-up and relapse prevention services for people in the community.</w:t>
      </w:r>
    </w:p>
    <w:p w14:paraId="6C740389" w14:textId="4E229432" w:rsidR="007D5AC8" w:rsidRPr="00B7678C" w:rsidRDefault="007D5AC8" w:rsidP="00B7678C">
      <w:pPr>
        <w:shd w:val="clear" w:color="auto" w:fill="FFFFFF" w:themeFill="background1"/>
        <w:spacing w:before="120" w:after="240" w:line="276" w:lineRule="auto"/>
        <w:ind w:right="180"/>
        <w:rPr>
          <w:rFonts w:ascii="Verdana" w:hAnsi="Verdana" w:cstheme="majorHAnsi"/>
          <w:szCs w:val="22"/>
        </w:rPr>
      </w:pPr>
      <w:r w:rsidRPr="00B7678C">
        <w:rPr>
          <w:rFonts w:ascii="Verdana" w:hAnsi="Verdana"/>
          <w:b/>
          <w:bCs/>
          <w:szCs w:val="22"/>
          <w:shd w:val="clear" w:color="auto" w:fill="FFFFFF" w:themeFill="background1"/>
        </w:rPr>
        <w:t xml:space="preserve">Outpatient competency restoration (OCR) - </w:t>
      </w:r>
      <w:r w:rsidRPr="00B7678C">
        <w:rPr>
          <w:rFonts w:ascii="Verdana" w:hAnsi="Verdana"/>
          <w:szCs w:val="22"/>
          <w:shd w:val="clear" w:color="auto" w:fill="FFFFFF" w:themeFill="background1"/>
        </w:rPr>
        <w:t>A community-based program with the specific objective of attaining restoration to competency pursuant to Texas Code of Criminal Procedure Chapter 46B.</w:t>
      </w:r>
    </w:p>
    <w:p w14:paraId="46EE591E" w14:textId="77777777" w:rsidR="007D5AC8" w:rsidRDefault="007D5AC8" w:rsidP="007D5AC8">
      <w:pPr>
        <w:rPr>
          <w:rFonts w:ascii="Verdana" w:hAnsi="Verdana" w:cstheme="majorHAnsi"/>
        </w:rPr>
      </w:pPr>
      <w:r>
        <w:rPr>
          <w:rFonts w:ascii="Verdana" w:hAnsi="Verdana" w:cstheme="majorHAnsi"/>
        </w:rPr>
        <w:br w:type="page"/>
      </w:r>
    </w:p>
    <w:p w14:paraId="120BEBBB" w14:textId="04F6B850" w:rsidR="003734D3" w:rsidRPr="003734D3" w:rsidRDefault="003734D3" w:rsidP="003734D3">
      <w:pPr>
        <w:pStyle w:val="Heading2"/>
      </w:pPr>
      <w:bookmarkStart w:id="57" w:name="_Toc182209356"/>
      <w:r>
        <w:lastRenderedPageBreak/>
        <w:t>Appendix B: Acronyms</w:t>
      </w:r>
      <w:bookmarkEnd w:id="57"/>
    </w:p>
    <w:p w14:paraId="114E1522" w14:textId="3678CAE1" w:rsidR="007D5AC8" w:rsidRDefault="007D5AC8" w:rsidP="00D54BFD">
      <w:pPr>
        <w:pStyle w:val="ListParagraph"/>
      </w:pPr>
      <w:r w:rsidRPr="005F3F0A">
        <w:rPr>
          <w:b/>
        </w:rPr>
        <w:t>C</w:t>
      </w:r>
      <w:r>
        <w:rPr>
          <w:b/>
        </w:rPr>
        <w:t>BCP</w:t>
      </w:r>
      <w:r>
        <w:rPr>
          <w:b/>
        </w:rPr>
        <w:tab/>
      </w:r>
      <w:r>
        <w:rPr>
          <w:b/>
        </w:rPr>
        <w:tab/>
      </w:r>
      <w:r w:rsidRPr="000C44A9">
        <w:t>Community Based Crisis Programs</w:t>
      </w:r>
    </w:p>
    <w:p w14:paraId="7B8D6362" w14:textId="77777777" w:rsidR="007D5AC8" w:rsidRDefault="007D5AC8" w:rsidP="00D54BFD">
      <w:pPr>
        <w:pStyle w:val="ListParagraph"/>
      </w:pPr>
      <w:r w:rsidRPr="000C44A9">
        <w:rPr>
          <w:b/>
        </w:rPr>
        <w:t>CLSP</w:t>
      </w:r>
      <w:r>
        <w:tab/>
      </w:r>
      <w:r>
        <w:tab/>
        <w:t>Consolidated Local Service Plan</w:t>
      </w:r>
    </w:p>
    <w:p w14:paraId="7A2AA2FB" w14:textId="77777777" w:rsidR="007D5AC8" w:rsidRDefault="007D5AC8" w:rsidP="00D54BFD">
      <w:pPr>
        <w:pStyle w:val="ListParagraph"/>
        <w:rPr>
          <w:rFonts w:cstheme="majorBidi"/>
          <w:b/>
        </w:rPr>
      </w:pPr>
      <w:r w:rsidRPr="000C44A9">
        <w:rPr>
          <w:b/>
        </w:rPr>
        <w:t>CMHH</w:t>
      </w:r>
      <w:r>
        <w:tab/>
        <w:t>Community Mental Health Hospital</w:t>
      </w:r>
      <w:r w:rsidRPr="005F3F0A">
        <w:rPr>
          <w:b/>
        </w:rPr>
        <w:tab/>
      </w:r>
    </w:p>
    <w:p w14:paraId="50BB651A" w14:textId="530BD8FA" w:rsidR="007D5AC8" w:rsidRDefault="007D5AC8" w:rsidP="00D54BFD">
      <w:pPr>
        <w:pStyle w:val="ListParagraph"/>
      </w:pPr>
      <w:r>
        <w:rPr>
          <w:b/>
        </w:rPr>
        <w:t>CPB</w:t>
      </w:r>
      <w:r w:rsidR="00A45589">
        <w:rPr>
          <w:b/>
        </w:rPr>
        <w:tab/>
      </w:r>
      <w:r w:rsidR="00A45589">
        <w:rPr>
          <w:b/>
        </w:rPr>
        <w:tab/>
      </w:r>
      <w:r w:rsidRPr="000C44A9">
        <w:t>Contracted Psychiatric Beds</w:t>
      </w:r>
    </w:p>
    <w:p w14:paraId="40228244" w14:textId="77777777" w:rsidR="007D5AC8" w:rsidRDefault="007D5AC8" w:rsidP="00D54BFD">
      <w:pPr>
        <w:pStyle w:val="ListParagraph"/>
        <w:rPr>
          <w:b/>
        </w:rPr>
      </w:pPr>
      <w:r w:rsidRPr="000C44A9">
        <w:rPr>
          <w:b/>
        </w:rPr>
        <w:t>CRU</w:t>
      </w:r>
      <w:r>
        <w:tab/>
      </w:r>
      <w:r>
        <w:tab/>
        <w:t>Crisis Residential Unit</w:t>
      </w:r>
      <w:r w:rsidRPr="000C44A9">
        <w:tab/>
      </w:r>
    </w:p>
    <w:p w14:paraId="06EC5328" w14:textId="088FD45A" w:rsidR="007D5AC8" w:rsidRPr="005F3F0A" w:rsidRDefault="007D5AC8" w:rsidP="00D54BFD">
      <w:pPr>
        <w:pStyle w:val="ListParagraph"/>
      </w:pPr>
      <w:r>
        <w:rPr>
          <w:b/>
        </w:rPr>
        <w:t xml:space="preserve">CSU         </w:t>
      </w:r>
      <w:r w:rsidR="00A45589">
        <w:rPr>
          <w:b/>
        </w:rPr>
        <w:tab/>
      </w:r>
      <w:r w:rsidRPr="005F3F0A">
        <w:t xml:space="preserve">Crisis Stabilization Unit </w:t>
      </w:r>
    </w:p>
    <w:p w14:paraId="333EE0F3" w14:textId="40212879" w:rsidR="007D5AC8" w:rsidRPr="005F3F0A" w:rsidRDefault="007D5AC8" w:rsidP="00D54BFD">
      <w:pPr>
        <w:pStyle w:val="ListParagraph"/>
      </w:pPr>
      <w:r w:rsidRPr="005F3F0A">
        <w:rPr>
          <w:b/>
        </w:rPr>
        <w:t>EOU</w:t>
      </w:r>
      <w:r w:rsidRPr="005F3F0A">
        <w:rPr>
          <w:b/>
        </w:rPr>
        <w:tab/>
      </w:r>
      <w:r w:rsidRPr="005F3F0A">
        <w:rPr>
          <w:b/>
        </w:rPr>
        <w:tab/>
      </w:r>
      <w:r w:rsidRPr="005F3F0A">
        <w:t xml:space="preserve">Extended Observation Units </w:t>
      </w:r>
    </w:p>
    <w:p w14:paraId="0E48A5B1" w14:textId="69DD2E80" w:rsidR="007D5AC8" w:rsidRDefault="007D5AC8" w:rsidP="00D54BFD">
      <w:pPr>
        <w:pStyle w:val="ListParagraph"/>
      </w:pPr>
      <w:r w:rsidRPr="005F3F0A">
        <w:rPr>
          <w:b/>
        </w:rPr>
        <w:t>HHSC</w:t>
      </w:r>
      <w:r w:rsidRPr="005F3F0A">
        <w:tab/>
      </w:r>
      <w:r w:rsidR="00A45589">
        <w:tab/>
      </w:r>
      <w:r w:rsidRPr="005F3F0A">
        <w:t xml:space="preserve">Health and Human Services Commission </w:t>
      </w:r>
    </w:p>
    <w:p w14:paraId="140941DC" w14:textId="64D129D7" w:rsidR="007D5AC8" w:rsidRPr="00A83638" w:rsidRDefault="007D5AC8" w:rsidP="00D54BFD">
      <w:pPr>
        <w:pStyle w:val="ListParagraph"/>
      </w:pPr>
      <w:r>
        <w:rPr>
          <w:b/>
        </w:rPr>
        <w:t>IDD</w:t>
      </w:r>
      <w:r>
        <w:rPr>
          <w:b/>
        </w:rPr>
        <w:tab/>
      </w:r>
      <w:r w:rsidR="00A45589">
        <w:rPr>
          <w:b/>
        </w:rPr>
        <w:tab/>
      </w:r>
      <w:r w:rsidRPr="000C44A9">
        <w:t>Intellectual or Developmental Disability</w:t>
      </w:r>
    </w:p>
    <w:p w14:paraId="42303E22" w14:textId="0B35B4E5" w:rsidR="007D5AC8" w:rsidRPr="005F3F0A" w:rsidRDefault="007D5AC8" w:rsidP="00D54BFD">
      <w:pPr>
        <w:pStyle w:val="ListParagraph"/>
      </w:pPr>
      <w:r>
        <w:rPr>
          <w:b/>
        </w:rPr>
        <w:t>JBCR</w:t>
      </w:r>
      <w:r>
        <w:rPr>
          <w:b/>
        </w:rPr>
        <w:tab/>
      </w:r>
      <w:r w:rsidR="00A45589">
        <w:rPr>
          <w:b/>
        </w:rPr>
        <w:tab/>
      </w:r>
      <w:r w:rsidRPr="000C44A9">
        <w:t>Jail Based Competency Restoration</w:t>
      </w:r>
    </w:p>
    <w:p w14:paraId="4FCC7472" w14:textId="6A828B3F" w:rsidR="007D5AC8" w:rsidRPr="005F3F0A" w:rsidRDefault="007D5AC8" w:rsidP="00D54BFD">
      <w:pPr>
        <w:pStyle w:val="ListParagraph"/>
      </w:pPr>
      <w:r w:rsidRPr="005F3F0A">
        <w:rPr>
          <w:b/>
        </w:rPr>
        <w:t>LMHA</w:t>
      </w:r>
      <w:r w:rsidRPr="005F3F0A">
        <w:tab/>
      </w:r>
      <w:r w:rsidR="00A45589">
        <w:tab/>
      </w:r>
      <w:r w:rsidRPr="005F3F0A">
        <w:t xml:space="preserve">Local Mental Health Authority </w:t>
      </w:r>
    </w:p>
    <w:p w14:paraId="719C07F0" w14:textId="2E5B15A0" w:rsidR="007D5AC8" w:rsidRPr="005F3F0A" w:rsidRDefault="007D5AC8" w:rsidP="00D54BFD">
      <w:pPr>
        <w:pStyle w:val="ListParagraph"/>
      </w:pPr>
      <w:r w:rsidRPr="005F3F0A">
        <w:rPr>
          <w:b/>
        </w:rPr>
        <w:t>LBHA</w:t>
      </w:r>
      <w:r w:rsidRPr="005F3F0A">
        <w:tab/>
      </w:r>
      <w:r w:rsidR="00A45589">
        <w:tab/>
      </w:r>
      <w:r w:rsidRPr="005F3F0A">
        <w:t xml:space="preserve">Local Behavioral Health Authority </w:t>
      </w:r>
    </w:p>
    <w:p w14:paraId="09E969D1" w14:textId="5CE8503A" w:rsidR="007D5AC8" w:rsidRDefault="007D5AC8" w:rsidP="00D54BFD">
      <w:pPr>
        <w:pStyle w:val="ListParagraph"/>
      </w:pPr>
      <w:r w:rsidRPr="005F3F0A">
        <w:rPr>
          <w:b/>
        </w:rPr>
        <w:t>MCOT</w:t>
      </w:r>
      <w:r w:rsidRPr="005F3F0A">
        <w:tab/>
      </w:r>
      <w:r w:rsidR="00A45589">
        <w:tab/>
      </w:r>
      <w:r w:rsidRPr="005F3F0A">
        <w:t xml:space="preserve">Mobile Crisis Outreach Team </w:t>
      </w:r>
    </w:p>
    <w:p w14:paraId="5A8D327E" w14:textId="77777777" w:rsidR="007D5AC8" w:rsidRDefault="007D5AC8" w:rsidP="00D54BFD">
      <w:pPr>
        <w:pStyle w:val="ListParagraph"/>
      </w:pPr>
      <w:r w:rsidRPr="000C44A9">
        <w:rPr>
          <w:b/>
        </w:rPr>
        <w:t>MHD</w:t>
      </w:r>
      <w:r>
        <w:tab/>
      </w:r>
      <w:r>
        <w:tab/>
        <w:t>Mental Health Deputy</w:t>
      </w:r>
    </w:p>
    <w:p w14:paraId="75D6F51F" w14:textId="77777777" w:rsidR="007D5AC8" w:rsidRPr="005F3F0A" w:rsidRDefault="007D5AC8" w:rsidP="00D54BFD">
      <w:pPr>
        <w:pStyle w:val="ListParagraph"/>
      </w:pPr>
      <w:r w:rsidRPr="000C44A9">
        <w:rPr>
          <w:b/>
        </w:rPr>
        <w:t>OCR</w:t>
      </w:r>
      <w:r>
        <w:tab/>
      </w:r>
      <w:r>
        <w:tab/>
        <w:t>Outpatient Competency Restoration</w:t>
      </w:r>
    </w:p>
    <w:p w14:paraId="52868EF0" w14:textId="77777777" w:rsidR="007D5AC8" w:rsidRDefault="007D5AC8" w:rsidP="00D54BFD">
      <w:pPr>
        <w:pStyle w:val="ListParagraph"/>
      </w:pPr>
      <w:r w:rsidRPr="005F3F0A">
        <w:rPr>
          <w:b/>
        </w:rPr>
        <w:t>PESC</w:t>
      </w:r>
      <w:r w:rsidRPr="005F3F0A">
        <w:tab/>
      </w:r>
      <w:r w:rsidRPr="005F3F0A">
        <w:tab/>
        <w:t xml:space="preserve">Psychiatric Emergency Service Center </w:t>
      </w:r>
    </w:p>
    <w:p w14:paraId="0F265D97" w14:textId="77777777" w:rsidR="007D5AC8" w:rsidRDefault="007D5AC8" w:rsidP="00D54BFD">
      <w:pPr>
        <w:pStyle w:val="ListParagraph"/>
      </w:pPr>
      <w:r w:rsidRPr="000C44A9">
        <w:rPr>
          <w:b/>
        </w:rPr>
        <w:t>PPB</w:t>
      </w:r>
      <w:r>
        <w:tab/>
      </w:r>
      <w:r>
        <w:tab/>
        <w:t>Private Psychiatric Beds</w:t>
      </w:r>
    </w:p>
    <w:p w14:paraId="4DE11982" w14:textId="77777777" w:rsidR="007D5AC8" w:rsidRDefault="007D5AC8" w:rsidP="00D54BFD">
      <w:pPr>
        <w:pStyle w:val="ListParagraph"/>
      </w:pPr>
      <w:r w:rsidRPr="000C44A9">
        <w:rPr>
          <w:b/>
        </w:rPr>
        <w:t>SBHCC</w:t>
      </w:r>
      <w:r>
        <w:tab/>
        <w:t>Statewide Behavioral Health Coordinating Council</w:t>
      </w:r>
    </w:p>
    <w:p w14:paraId="41A03D30" w14:textId="29B2BE73" w:rsidR="007D5AC8" w:rsidRPr="005F3F0A" w:rsidRDefault="007D5AC8" w:rsidP="00D54BFD">
      <w:pPr>
        <w:pStyle w:val="ListParagraph"/>
      </w:pPr>
      <w:r w:rsidRPr="000C44A9">
        <w:rPr>
          <w:b/>
        </w:rPr>
        <w:t>SIM</w:t>
      </w:r>
      <w:r>
        <w:tab/>
      </w:r>
      <w:r>
        <w:tab/>
        <w:t>Sequential Intercept Model</w:t>
      </w:r>
    </w:p>
    <w:sectPr w:rsidR="007D5AC8" w:rsidRPr="005F3F0A" w:rsidSect="0068058E">
      <w:footnotePr>
        <w:numFmt w:val="lowerLetter"/>
      </w:footnotePr>
      <w:endnotePr>
        <w:numFmt w:val="lowerLetter"/>
        <w:numRestart w:val="eachSect"/>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EA7A" w14:textId="77777777" w:rsidR="00C218F9" w:rsidRDefault="00C218F9" w:rsidP="000E59DE">
      <w:r>
        <w:separator/>
      </w:r>
    </w:p>
    <w:p w14:paraId="60F91A1E" w14:textId="77777777" w:rsidR="00C218F9" w:rsidRDefault="00C218F9" w:rsidP="000E59DE"/>
  </w:endnote>
  <w:endnote w:type="continuationSeparator" w:id="0">
    <w:p w14:paraId="77DFC8B7" w14:textId="77777777" w:rsidR="00C218F9" w:rsidRDefault="00C218F9" w:rsidP="000E59DE">
      <w:r>
        <w:continuationSeparator/>
      </w:r>
    </w:p>
    <w:p w14:paraId="5F23FD3B" w14:textId="77777777" w:rsidR="00C218F9" w:rsidRDefault="00C218F9" w:rsidP="000E59DE"/>
  </w:endnote>
  <w:endnote w:type="continuationNotice" w:id="1">
    <w:p w14:paraId="31ED453E" w14:textId="77777777" w:rsidR="00C218F9" w:rsidRPr="00BE23B2" w:rsidRDefault="00C218F9" w:rsidP="000E59DE"/>
    <w:p w14:paraId="76861F55" w14:textId="77777777" w:rsidR="00C218F9" w:rsidRDefault="00C218F9"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CB35" w14:textId="77777777" w:rsidR="00726FED" w:rsidRDefault="00726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C246" w14:textId="4AE2B83B" w:rsidR="00C218F9" w:rsidRPr="00DC3247" w:rsidRDefault="00C218F9" w:rsidP="00101F54">
    <w:pPr>
      <w:spacing w:before="240"/>
      <w:jc w:val="center"/>
    </w:pPr>
    <w:r w:rsidRPr="00DC3247">
      <w:fldChar w:fldCharType="begin"/>
    </w:r>
    <w:r w:rsidRPr="00DC3247">
      <w:instrText xml:space="preserve"> PAGE   \* MERGEFORMAT </w:instrText>
    </w:r>
    <w:r w:rsidRPr="00DC3247">
      <w:fldChar w:fldCharType="separate"/>
    </w:r>
    <w:r w:rsidR="002F51F9">
      <w:rPr>
        <w:noProof/>
      </w:rPr>
      <w:t>10</w:t>
    </w:r>
    <w:r w:rsidRPr="00DC3247">
      <w:rPr>
        <w:noProof/>
      </w:rPr>
      <w:fldChar w:fldCharType="end"/>
    </w:r>
  </w:p>
  <w:p w14:paraId="6849B6AB" w14:textId="4415D5C0" w:rsidR="00C218F9" w:rsidRDefault="00C218F9"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Pr>
        <w:sz w:val="20"/>
      </w:rPr>
      <w:t>09</w:t>
    </w:r>
    <w:r w:rsidRPr="0096447D">
      <w:rPr>
        <w:sz w:val="20"/>
      </w:rPr>
      <w:t>/</w:t>
    </w:r>
    <w:r>
      <w:rPr>
        <w:sz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F5DD" w14:textId="77777777" w:rsidR="00C218F9" w:rsidRPr="00DC3247" w:rsidRDefault="00C218F9"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3028021E" w14:textId="77777777" w:rsidR="00C218F9" w:rsidRPr="0096447D" w:rsidRDefault="00C218F9"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Revised: XX/XXXX</w:t>
    </w:r>
  </w:p>
  <w:p w14:paraId="09E602C8" w14:textId="77777777" w:rsidR="00C218F9" w:rsidRDefault="00C2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59A6" w14:textId="77777777" w:rsidR="00C218F9" w:rsidRDefault="00C218F9" w:rsidP="000E59DE">
      <w:r>
        <w:separator/>
      </w:r>
    </w:p>
  </w:footnote>
  <w:footnote w:type="continuationSeparator" w:id="0">
    <w:p w14:paraId="72B5C9E7" w14:textId="77777777" w:rsidR="00C218F9" w:rsidRDefault="00C218F9" w:rsidP="000E59DE">
      <w:r>
        <w:continuationSeparator/>
      </w:r>
    </w:p>
  </w:footnote>
  <w:footnote w:type="continuationNotice" w:id="1">
    <w:p w14:paraId="48FA7921" w14:textId="77777777" w:rsidR="00C218F9" w:rsidRPr="00BE23B2" w:rsidRDefault="00C218F9" w:rsidP="000E59DE"/>
    <w:p w14:paraId="4C05D07D" w14:textId="77777777" w:rsidR="00C218F9" w:rsidRDefault="00C218F9" w:rsidP="000E5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751BC" w14:textId="77777777" w:rsidR="00726FED" w:rsidRDefault="00726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317312"/>
      <w:docPartObj>
        <w:docPartGallery w:val="Watermarks"/>
        <w:docPartUnique/>
      </w:docPartObj>
    </w:sdtPr>
    <w:sdtEndPr/>
    <w:sdtContent>
      <w:p w14:paraId="06DC0821" w14:textId="2897C680" w:rsidR="00726FED" w:rsidRDefault="00872BF0">
        <w:pPr>
          <w:pStyle w:val="Header"/>
        </w:pPr>
        <w:r>
          <w:rPr>
            <w:noProof/>
          </w:rPr>
          <w:pict w14:anchorId="77DF9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175E" w14:textId="77777777" w:rsidR="00726FED" w:rsidRDefault="00726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F627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C377C"/>
    <w:multiLevelType w:val="multilevel"/>
    <w:tmpl w:val="2618F04C"/>
    <w:numStyleLink w:val="HHSBullets"/>
  </w:abstractNum>
  <w:abstractNum w:abstractNumId="2" w15:restartNumberingAfterBreak="0">
    <w:nsid w:val="04ED14E6"/>
    <w:multiLevelType w:val="hybridMultilevel"/>
    <w:tmpl w:val="21A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27472"/>
    <w:multiLevelType w:val="hybridMultilevel"/>
    <w:tmpl w:val="651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22944E65"/>
    <w:multiLevelType w:val="hybridMultilevel"/>
    <w:tmpl w:val="CA0CE4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8" w15:restartNumberingAfterBreak="0">
    <w:nsid w:val="3A020E59"/>
    <w:multiLevelType w:val="hybridMultilevel"/>
    <w:tmpl w:val="7764D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1E4E9B"/>
    <w:multiLevelType w:val="hybridMultilevel"/>
    <w:tmpl w:val="372C0A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1" w15:restartNumberingAfterBreak="0">
    <w:nsid w:val="43D512AF"/>
    <w:multiLevelType w:val="hybridMultilevel"/>
    <w:tmpl w:val="007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60951"/>
    <w:multiLevelType w:val="hybridMultilevel"/>
    <w:tmpl w:val="AF3E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57C9B"/>
    <w:multiLevelType w:val="hybridMultilevel"/>
    <w:tmpl w:val="1E6A3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B75F8D"/>
    <w:multiLevelType w:val="hybridMultilevel"/>
    <w:tmpl w:val="79D2E152"/>
    <w:lvl w:ilvl="0" w:tplc="04090001">
      <w:start w:val="1"/>
      <w:numFmt w:val="bullet"/>
      <w:lvlText w:val=""/>
      <w:lvlJc w:val="left"/>
      <w:pPr>
        <w:ind w:left="720" w:hanging="360"/>
      </w:pPr>
      <w:rPr>
        <w:rFonts w:ascii="Symbol" w:hAnsi="Symbol" w:hint="default"/>
      </w:rPr>
    </w:lvl>
    <w:lvl w:ilvl="1" w:tplc="3F12F2C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47932"/>
    <w:multiLevelType w:val="hybridMultilevel"/>
    <w:tmpl w:val="78E2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06A89"/>
    <w:multiLevelType w:val="hybridMultilevel"/>
    <w:tmpl w:val="F80A2F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D76FB"/>
    <w:multiLevelType w:val="hybridMultilevel"/>
    <w:tmpl w:val="BF7A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377F5"/>
    <w:multiLevelType w:val="hybridMultilevel"/>
    <w:tmpl w:val="849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820A2"/>
    <w:multiLevelType w:val="hybridMultilevel"/>
    <w:tmpl w:val="56C8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91A32"/>
    <w:multiLevelType w:val="hybridMultilevel"/>
    <w:tmpl w:val="EE105B52"/>
    <w:lvl w:ilvl="0" w:tplc="0409000F">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A726C1F"/>
    <w:multiLevelType w:val="hybridMultilevel"/>
    <w:tmpl w:val="F11A314A"/>
    <w:lvl w:ilvl="0" w:tplc="5844B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B56CB"/>
    <w:multiLevelType w:val="hybridMultilevel"/>
    <w:tmpl w:val="ABEAC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DDB335E"/>
    <w:multiLevelType w:val="hybridMultilevel"/>
    <w:tmpl w:val="C8306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15:restartNumberingAfterBreak="0">
    <w:nsid w:val="6F626241"/>
    <w:multiLevelType w:val="hybridMultilevel"/>
    <w:tmpl w:val="2960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D2BCD"/>
    <w:multiLevelType w:val="hybridMultilevel"/>
    <w:tmpl w:val="3D100F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430CEC"/>
    <w:multiLevelType w:val="hybridMultilevel"/>
    <w:tmpl w:val="F044D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5C7EA8"/>
    <w:multiLevelType w:val="hybridMultilevel"/>
    <w:tmpl w:val="9800D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166301">
    <w:abstractNumId w:val="7"/>
  </w:num>
  <w:num w:numId="2" w16cid:durableId="1255480782">
    <w:abstractNumId w:val="21"/>
  </w:num>
  <w:num w:numId="3" w16cid:durableId="1119640809">
    <w:abstractNumId w:val="5"/>
  </w:num>
  <w:num w:numId="4" w16cid:durableId="363293108">
    <w:abstractNumId w:val="10"/>
  </w:num>
  <w:num w:numId="5" w16cid:durableId="1766463120">
    <w:abstractNumId w:val="1"/>
  </w:num>
  <w:num w:numId="6" w16cid:durableId="2128767536">
    <w:abstractNumId w:val="25"/>
  </w:num>
  <w:num w:numId="7" w16cid:durableId="81150930">
    <w:abstractNumId w:val="23"/>
  </w:num>
  <w:num w:numId="8" w16cid:durableId="1229461191">
    <w:abstractNumId w:val="0"/>
  </w:num>
  <w:num w:numId="9" w16cid:durableId="1531187649">
    <w:abstractNumId w:val="4"/>
  </w:num>
  <w:num w:numId="10" w16cid:durableId="1167863327">
    <w:abstractNumId w:val="22"/>
  </w:num>
  <w:num w:numId="11" w16cid:durableId="2014987170">
    <w:abstractNumId w:val="27"/>
  </w:num>
  <w:num w:numId="12" w16cid:durableId="112749488">
    <w:abstractNumId w:val="9"/>
  </w:num>
  <w:num w:numId="13" w16cid:durableId="191310969">
    <w:abstractNumId w:val="20"/>
  </w:num>
  <w:num w:numId="14" w16cid:durableId="489097292">
    <w:abstractNumId w:val="16"/>
  </w:num>
  <w:num w:numId="15" w16cid:durableId="2049836037">
    <w:abstractNumId w:val="29"/>
  </w:num>
  <w:num w:numId="16" w16cid:durableId="366107021">
    <w:abstractNumId w:val="14"/>
  </w:num>
  <w:num w:numId="17" w16cid:durableId="2096901179">
    <w:abstractNumId w:val="6"/>
  </w:num>
  <w:num w:numId="18" w16cid:durableId="1163231042">
    <w:abstractNumId w:val="15"/>
  </w:num>
  <w:num w:numId="19" w16cid:durableId="1321999721">
    <w:abstractNumId w:val="17"/>
  </w:num>
  <w:num w:numId="20" w16cid:durableId="211116563">
    <w:abstractNumId w:val="12"/>
  </w:num>
  <w:num w:numId="21" w16cid:durableId="17850990">
    <w:abstractNumId w:val="19"/>
  </w:num>
  <w:num w:numId="22" w16cid:durableId="1210458274">
    <w:abstractNumId w:val="8"/>
  </w:num>
  <w:num w:numId="23" w16cid:durableId="428434778">
    <w:abstractNumId w:val="24"/>
  </w:num>
  <w:num w:numId="24" w16cid:durableId="765536883">
    <w:abstractNumId w:val="28"/>
  </w:num>
  <w:num w:numId="25" w16cid:durableId="97261407">
    <w:abstractNumId w:val="13"/>
  </w:num>
  <w:num w:numId="26" w16cid:durableId="1630430496">
    <w:abstractNumId w:val="2"/>
  </w:num>
  <w:num w:numId="27" w16cid:durableId="172692132">
    <w:abstractNumId w:val="18"/>
  </w:num>
  <w:num w:numId="28" w16cid:durableId="877470128">
    <w:abstractNumId w:val="3"/>
  </w:num>
  <w:num w:numId="29" w16cid:durableId="2140878679">
    <w:abstractNumId w:val="11"/>
  </w:num>
  <w:num w:numId="30" w16cid:durableId="21172892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D8"/>
    <w:rsid w:val="0000543F"/>
    <w:rsid w:val="000103D2"/>
    <w:rsid w:val="00020294"/>
    <w:rsid w:val="00021335"/>
    <w:rsid w:val="00021705"/>
    <w:rsid w:val="00021D62"/>
    <w:rsid w:val="0002300D"/>
    <w:rsid w:val="00026497"/>
    <w:rsid w:val="00026B05"/>
    <w:rsid w:val="00027678"/>
    <w:rsid w:val="00035F74"/>
    <w:rsid w:val="00041D61"/>
    <w:rsid w:val="0004575E"/>
    <w:rsid w:val="00052F3D"/>
    <w:rsid w:val="000548F5"/>
    <w:rsid w:val="000577F3"/>
    <w:rsid w:val="000613B7"/>
    <w:rsid w:val="00063C2A"/>
    <w:rsid w:val="00063D03"/>
    <w:rsid w:val="00067007"/>
    <w:rsid w:val="00067170"/>
    <w:rsid w:val="000674CE"/>
    <w:rsid w:val="000809F0"/>
    <w:rsid w:val="000873C7"/>
    <w:rsid w:val="00093960"/>
    <w:rsid w:val="00093A2D"/>
    <w:rsid w:val="00094F81"/>
    <w:rsid w:val="000979DD"/>
    <w:rsid w:val="000A1D4C"/>
    <w:rsid w:val="000A351D"/>
    <w:rsid w:val="000A4594"/>
    <w:rsid w:val="000A5224"/>
    <w:rsid w:val="000B3EA7"/>
    <w:rsid w:val="000C36D2"/>
    <w:rsid w:val="000C5FD5"/>
    <w:rsid w:val="000D45FE"/>
    <w:rsid w:val="000D46AF"/>
    <w:rsid w:val="000D5ABA"/>
    <w:rsid w:val="000D61EC"/>
    <w:rsid w:val="000E3BEC"/>
    <w:rsid w:val="000E59DE"/>
    <w:rsid w:val="000E6757"/>
    <w:rsid w:val="000E7C43"/>
    <w:rsid w:val="000F31B2"/>
    <w:rsid w:val="00101F54"/>
    <w:rsid w:val="00106DCC"/>
    <w:rsid w:val="00112DD7"/>
    <w:rsid w:val="00122850"/>
    <w:rsid w:val="00136BAC"/>
    <w:rsid w:val="00137306"/>
    <w:rsid w:val="00137764"/>
    <w:rsid w:val="0014198B"/>
    <w:rsid w:val="00141F81"/>
    <w:rsid w:val="00144C3B"/>
    <w:rsid w:val="0014577F"/>
    <w:rsid w:val="00147BCA"/>
    <w:rsid w:val="0015074E"/>
    <w:rsid w:val="00155671"/>
    <w:rsid w:val="001607C2"/>
    <w:rsid w:val="00162419"/>
    <w:rsid w:val="0016576C"/>
    <w:rsid w:val="001706ED"/>
    <w:rsid w:val="00174104"/>
    <w:rsid w:val="00184A85"/>
    <w:rsid w:val="001906FD"/>
    <w:rsid w:val="00195162"/>
    <w:rsid w:val="00195F32"/>
    <w:rsid w:val="00196C80"/>
    <w:rsid w:val="001A5BB3"/>
    <w:rsid w:val="001A6214"/>
    <w:rsid w:val="001A75D9"/>
    <w:rsid w:val="001B294D"/>
    <w:rsid w:val="001B4DEB"/>
    <w:rsid w:val="001C2741"/>
    <w:rsid w:val="001C5FAC"/>
    <w:rsid w:val="001D2553"/>
    <w:rsid w:val="001D2E60"/>
    <w:rsid w:val="001E766E"/>
    <w:rsid w:val="001F1EA7"/>
    <w:rsid w:val="001F45AD"/>
    <w:rsid w:val="001F68B3"/>
    <w:rsid w:val="00200CCE"/>
    <w:rsid w:val="002042B1"/>
    <w:rsid w:val="002054D7"/>
    <w:rsid w:val="00205994"/>
    <w:rsid w:val="0021122C"/>
    <w:rsid w:val="00213B80"/>
    <w:rsid w:val="00214CA9"/>
    <w:rsid w:val="0022030F"/>
    <w:rsid w:val="002236D2"/>
    <w:rsid w:val="00243C7E"/>
    <w:rsid w:val="00246352"/>
    <w:rsid w:val="002465F4"/>
    <w:rsid w:val="00250227"/>
    <w:rsid w:val="00250F08"/>
    <w:rsid w:val="00253185"/>
    <w:rsid w:val="002542B4"/>
    <w:rsid w:val="00256B39"/>
    <w:rsid w:val="00275511"/>
    <w:rsid w:val="00276923"/>
    <w:rsid w:val="002A11CA"/>
    <w:rsid w:val="002A13CD"/>
    <w:rsid w:val="002A672A"/>
    <w:rsid w:val="002B7A06"/>
    <w:rsid w:val="002C1271"/>
    <w:rsid w:val="002D219B"/>
    <w:rsid w:val="002D3706"/>
    <w:rsid w:val="002D446B"/>
    <w:rsid w:val="002D72E1"/>
    <w:rsid w:val="002E2979"/>
    <w:rsid w:val="002E76A7"/>
    <w:rsid w:val="002F0249"/>
    <w:rsid w:val="002F1503"/>
    <w:rsid w:val="002F41AF"/>
    <w:rsid w:val="002F51F9"/>
    <w:rsid w:val="0030187B"/>
    <w:rsid w:val="00303BBD"/>
    <w:rsid w:val="00311B29"/>
    <w:rsid w:val="00320B8B"/>
    <w:rsid w:val="003229C1"/>
    <w:rsid w:val="00327482"/>
    <w:rsid w:val="003302EE"/>
    <w:rsid w:val="00333D56"/>
    <w:rsid w:val="00345BE3"/>
    <w:rsid w:val="00345E37"/>
    <w:rsid w:val="00363808"/>
    <w:rsid w:val="003660D9"/>
    <w:rsid w:val="00366895"/>
    <w:rsid w:val="00371424"/>
    <w:rsid w:val="003734D3"/>
    <w:rsid w:val="003768D1"/>
    <w:rsid w:val="003908DA"/>
    <w:rsid w:val="00392D90"/>
    <w:rsid w:val="0039558F"/>
    <w:rsid w:val="003A49C6"/>
    <w:rsid w:val="003B2CDB"/>
    <w:rsid w:val="003C7B54"/>
    <w:rsid w:val="003D5D0A"/>
    <w:rsid w:val="003E1998"/>
    <w:rsid w:val="003E22B4"/>
    <w:rsid w:val="003E41FF"/>
    <w:rsid w:val="003E5ECB"/>
    <w:rsid w:val="003F269E"/>
    <w:rsid w:val="003F47C0"/>
    <w:rsid w:val="004003B1"/>
    <w:rsid w:val="00412AC5"/>
    <w:rsid w:val="004157CA"/>
    <w:rsid w:val="0041607B"/>
    <w:rsid w:val="00422035"/>
    <w:rsid w:val="00436B79"/>
    <w:rsid w:val="0043784B"/>
    <w:rsid w:val="0044042D"/>
    <w:rsid w:val="0044327E"/>
    <w:rsid w:val="00444527"/>
    <w:rsid w:val="0044514E"/>
    <w:rsid w:val="00445316"/>
    <w:rsid w:val="00445998"/>
    <w:rsid w:val="00446D87"/>
    <w:rsid w:val="0045240D"/>
    <w:rsid w:val="004618BA"/>
    <w:rsid w:val="00470EC4"/>
    <w:rsid w:val="004750AB"/>
    <w:rsid w:val="00476A05"/>
    <w:rsid w:val="00476A13"/>
    <w:rsid w:val="00477480"/>
    <w:rsid w:val="00477E88"/>
    <w:rsid w:val="004868C4"/>
    <w:rsid w:val="004937B2"/>
    <w:rsid w:val="00497EE6"/>
    <w:rsid w:val="004A3EAA"/>
    <w:rsid w:val="004B0519"/>
    <w:rsid w:val="004C3518"/>
    <w:rsid w:val="004D1D5F"/>
    <w:rsid w:val="004D7F37"/>
    <w:rsid w:val="004E1885"/>
    <w:rsid w:val="004E6AD9"/>
    <w:rsid w:val="004E72D8"/>
    <w:rsid w:val="004E7CA9"/>
    <w:rsid w:val="004F3821"/>
    <w:rsid w:val="005006DC"/>
    <w:rsid w:val="00503730"/>
    <w:rsid w:val="00504FD0"/>
    <w:rsid w:val="00534B54"/>
    <w:rsid w:val="005408E8"/>
    <w:rsid w:val="00543EC7"/>
    <w:rsid w:val="0054463F"/>
    <w:rsid w:val="00545D23"/>
    <w:rsid w:val="00552CFB"/>
    <w:rsid w:val="0055616A"/>
    <w:rsid w:val="00570AD5"/>
    <w:rsid w:val="00575689"/>
    <w:rsid w:val="005766BE"/>
    <w:rsid w:val="00576B0E"/>
    <w:rsid w:val="00581C85"/>
    <w:rsid w:val="0058271C"/>
    <w:rsid w:val="005917FC"/>
    <w:rsid w:val="00597C6D"/>
    <w:rsid w:val="005A4768"/>
    <w:rsid w:val="005A6BC4"/>
    <w:rsid w:val="005A7B40"/>
    <w:rsid w:val="005B3436"/>
    <w:rsid w:val="005B3F98"/>
    <w:rsid w:val="005B75BA"/>
    <w:rsid w:val="005C1880"/>
    <w:rsid w:val="005C1FE3"/>
    <w:rsid w:val="005C2739"/>
    <w:rsid w:val="005C4C60"/>
    <w:rsid w:val="005C7B8F"/>
    <w:rsid w:val="005D38E7"/>
    <w:rsid w:val="005D6664"/>
    <w:rsid w:val="005D6728"/>
    <w:rsid w:val="005D7C97"/>
    <w:rsid w:val="005E2106"/>
    <w:rsid w:val="005E5105"/>
    <w:rsid w:val="005F00A2"/>
    <w:rsid w:val="005F18C3"/>
    <w:rsid w:val="005F2FCD"/>
    <w:rsid w:val="005F54F5"/>
    <w:rsid w:val="00600011"/>
    <w:rsid w:val="00601D76"/>
    <w:rsid w:val="00613EF4"/>
    <w:rsid w:val="00616076"/>
    <w:rsid w:val="006232CB"/>
    <w:rsid w:val="00635C80"/>
    <w:rsid w:val="006456D1"/>
    <w:rsid w:val="00645F51"/>
    <w:rsid w:val="0065297C"/>
    <w:rsid w:val="00657F73"/>
    <w:rsid w:val="00660E58"/>
    <w:rsid w:val="00666716"/>
    <w:rsid w:val="006678BD"/>
    <w:rsid w:val="0068058E"/>
    <w:rsid w:val="0068235D"/>
    <w:rsid w:val="00692774"/>
    <w:rsid w:val="00692EEE"/>
    <w:rsid w:val="00693C3C"/>
    <w:rsid w:val="00696CFF"/>
    <w:rsid w:val="006A62F6"/>
    <w:rsid w:val="006B00B9"/>
    <w:rsid w:val="006B514F"/>
    <w:rsid w:val="006C3940"/>
    <w:rsid w:val="006C3B43"/>
    <w:rsid w:val="006C4EFB"/>
    <w:rsid w:val="006D0D91"/>
    <w:rsid w:val="006D2A2D"/>
    <w:rsid w:val="006E1457"/>
    <w:rsid w:val="006E2D2A"/>
    <w:rsid w:val="006E3C4B"/>
    <w:rsid w:val="006F1229"/>
    <w:rsid w:val="006F43A3"/>
    <w:rsid w:val="00701B23"/>
    <w:rsid w:val="007020F3"/>
    <w:rsid w:val="00702CA1"/>
    <w:rsid w:val="007118D1"/>
    <w:rsid w:val="00720B21"/>
    <w:rsid w:val="00720FE4"/>
    <w:rsid w:val="00724434"/>
    <w:rsid w:val="00726FED"/>
    <w:rsid w:val="00734514"/>
    <w:rsid w:val="007401B9"/>
    <w:rsid w:val="00750B76"/>
    <w:rsid w:val="00754858"/>
    <w:rsid w:val="00762C86"/>
    <w:rsid w:val="00764449"/>
    <w:rsid w:val="00764A84"/>
    <w:rsid w:val="00780B46"/>
    <w:rsid w:val="00781374"/>
    <w:rsid w:val="007973EC"/>
    <w:rsid w:val="007A3EA8"/>
    <w:rsid w:val="007A591D"/>
    <w:rsid w:val="007A61A8"/>
    <w:rsid w:val="007D1952"/>
    <w:rsid w:val="007D5AC8"/>
    <w:rsid w:val="007D5C1E"/>
    <w:rsid w:val="007E0E78"/>
    <w:rsid w:val="007E1596"/>
    <w:rsid w:val="007E3122"/>
    <w:rsid w:val="007F1836"/>
    <w:rsid w:val="00803D46"/>
    <w:rsid w:val="00804CDB"/>
    <w:rsid w:val="00805DE2"/>
    <w:rsid w:val="00807998"/>
    <w:rsid w:val="008127DB"/>
    <w:rsid w:val="008224F4"/>
    <w:rsid w:val="00823377"/>
    <w:rsid w:val="00825AFD"/>
    <w:rsid w:val="008356BD"/>
    <w:rsid w:val="00836922"/>
    <w:rsid w:val="00845291"/>
    <w:rsid w:val="00851874"/>
    <w:rsid w:val="008627E4"/>
    <w:rsid w:val="00866630"/>
    <w:rsid w:val="00872BF0"/>
    <w:rsid w:val="008732CD"/>
    <w:rsid w:val="008733BE"/>
    <w:rsid w:val="00875A5C"/>
    <w:rsid w:val="008A0F14"/>
    <w:rsid w:val="008A1366"/>
    <w:rsid w:val="008A6F0A"/>
    <w:rsid w:val="008B2B28"/>
    <w:rsid w:val="008C1C2B"/>
    <w:rsid w:val="008C4E00"/>
    <w:rsid w:val="008C5D3E"/>
    <w:rsid w:val="008C69CD"/>
    <w:rsid w:val="008D00BD"/>
    <w:rsid w:val="008D30AC"/>
    <w:rsid w:val="008E4837"/>
    <w:rsid w:val="008F3AFB"/>
    <w:rsid w:val="00903B1D"/>
    <w:rsid w:val="00905276"/>
    <w:rsid w:val="0090604D"/>
    <w:rsid w:val="009078C9"/>
    <w:rsid w:val="00911366"/>
    <w:rsid w:val="00911CD7"/>
    <w:rsid w:val="00915845"/>
    <w:rsid w:val="00915C59"/>
    <w:rsid w:val="00920F8B"/>
    <w:rsid w:val="00921655"/>
    <w:rsid w:val="00927EFA"/>
    <w:rsid w:val="009309B1"/>
    <w:rsid w:val="00933E8F"/>
    <w:rsid w:val="00934C88"/>
    <w:rsid w:val="00935382"/>
    <w:rsid w:val="00940B53"/>
    <w:rsid w:val="009417BB"/>
    <w:rsid w:val="009444FF"/>
    <w:rsid w:val="0095140B"/>
    <w:rsid w:val="00953673"/>
    <w:rsid w:val="00955957"/>
    <w:rsid w:val="0096447D"/>
    <w:rsid w:val="00966638"/>
    <w:rsid w:val="00967274"/>
    <w:rsid w:val="009710BC"/>
    <w:rsid w:val="009738A2"/>
    <w:rsid w:val="00973974"/>
    <w:rsid w:val="009772B8"/>
    <w:rsid w:val="009844EF"/>
    <w:rsid w:val="009A05DC"/>
    <w:rsid w:val="009A32FC"/>
    <w:rsid w:val="009A4479"/>
    <w:rsid w:val="009A480F"/>
    <w:rsid w:val="009A5F3F"/>
    <w:rsid w:val="009B0A1A"/>
    <w:rsid w:val="009B48C0"/>
    <w:rsid w:val="009B4BA0"/>
    <w:rsid w:val="009B6B38"/>
    <w:rsid w:val="009B6C01"/>
    <w:rsid w:val="009B72DC"/>
    <w:rsid w:val="009C1F10"/>
    <w:rsid w:val="009C71F0"/>
    <w:rsid w:val="009D7B4D"/>
    <w:rsid w:val="009E338D"/>
    <w:rsid w:val="009E53E5"/>
    <w:rsid w:val="009E5868"/>
    <w:rsid w:val="009F30A1"/>
    <w:rsid w:val="009F4852"/>
    <w:rsid w:val="009F4BAF"/>
    <w:rsid w:val="009F7733"/>
    <w:rsid w:val="00A01A7C"/>
    <w:rsid w:val="00A03208"/>
    <w:rsid w:val="00A05C85"/>
    <w:rsid w:val="00A10BC0"/>
    <w:rsid w:val="00A20805"/>
    <w:rsid w:val="00A34372"/>
    <w:rsid w:val="00A359D5"/>
    <w:rsid w:val="00A36CD9"/>
    <w:rsid w:val="00A372A7"/>
    <w:rsid w:val="00A37890"/>
    <w:rsid w:val="00A430EC"/>
    <w:rsid w:val="00A43979"/>
    <w:rsid w:val="00A45589"/>
    <w:rsid w:val="00A51187"/>
    <w:rsid w:val="00A53142"/>
    <w:rsid w:val="00A57340"/>
    <w:rsid w:val="00A73EF7"/>
    <w:rsid w:val="00A846CD"/>
    <w:rsid w:val="00A912E8"/>
    <w:rsid w:val="00AA084E"/>
    <w:rsid w:val="00AA3E9D"/>
    <w:rsid w:val="00AA5650"/>
    <w:rsid w:val="00AA6C61"/>
    <w:rsid w:val="00AA78B4"/>
    <w:rsid w:val="00AB0105"/>
    <w:rsid w:val="00AB3CD3"/>
    <w:rsid w:val="00AB5F66"/>
    <w:rsid w:val="00AC534F"/>
    <w:rsid w:val="00AC5586"/>
    <w:rsid w:val="00AD2BB7"/>
    <w:rsid w:val="00AD2FEF"/>
    <w:rsid w:val="00AD3C15"/>
    <w:rsid w:val="00AD7A28"/>
    <w:rsid w:val="00AE7291"/>
    <w:rsid w:val="00AF016D"/>
    <w:rsid w:val="00AF2D0E"/>
    <w:rsid w:val="00B0542D"/>
    <w:rsid w:val="00B06268"/>
    <w:rsid w:val="00B11012"/>
    <w:rsid w:val="00B155E2"/>
    <w:rsid w:val="00B2144C"/>
    <w:rsid w:val="00B24D41"/>
    <w:rsid w:val="00B26956"/>
    <w:rsid w:val="00B32057"/>
    <w:rsid w:val="00B36298"/>
    <w:rsid w:val="00B41ABE"/>
    <w:rsid w:val="00B44FCB"/>
    <w:rsid w:val="00B45EB7"/>
    <w:rsid w:val="00B52478"/>
    <w:rsid w:val="00B55BD5"/>
    <w:rsid w:val="00B62D6F"/>
    <w:rsid w:val="00B63F4A"/>
    <w:rsid w:val="00B64FAD"/>
    <w:rsid w:val="00B730C7"/>
    <w:rsid w:val="00B7678C"/>
    <w:rsid w:val="00B82468"/>
    <w:rsid w:val="00B87A46"/>
    <w:rsid w:val="00BA3755"/>
    <w:rsid w:val="00BA7E9C"/>
    <w:rsid w:val="00BB038F"/>
    <w:rsid w:val="00BB50AF"/>
    <w:rsid w:val="00BB579E"/>
    <w:rsid w:val="00BB73E4"/>
    <w:rsid w:val="00BD08B2"/>
    <w:rsid w:val="00BD2EE7"/>
    <w:rsid w:val="00BD3BB1"/>
    <w:rsid w:val="00BD48FA"/>
    <w:rsid w:val="00BE2065"/>
    <w:rsid w:val="00BE23B2"/>
    <w:rsid w:val="00BE638A"/>
    <w:rsid w:val="00BF482E"/>
    <w:rsid w:val="00BF5635"/>
    <w:rsid w:val="00BF5F7A"/>
    <w:rsid w:val="00BF60E3"/>
    <w:rsid w:val="00BF711D"/>
    <w:rsid w:val="00C01AF6"/>
    <w:rsid w:val="00C06E76"/>
    <w:rsid w:val="00C13066"/>
    <w:rsid w:val="00C218F9"/>
    <w:rsid w:val="00C22680"/>
    <w:rsid w:val="00C24769"/>
    <w:rsid w:val="00C30CD5"/>
    <w:rsid w:val="00C34A22"/>
    <w:rsid w:val="00C460F6"/>
    <w:rsid w:val="00C476FA"/>
    <w:rsid w:val="00C54494"/>
    <w:rsid w:val="00C55070"/>
    <w:rsid w:val="00C562FA"/>
    <w:rsid w:val="00C60789"/>
    <w:rsid w:val="00C7785A"/>
    <w:rsid w:val="00C91DDB"/>
    <w:rsid w:val="00C92BCC"/>
    <w:rsid w:val="00C950FE"/>
    <w:rsid w:val="00CA00A4"/>
    <w:rsid w:val="00CA0766"/>
    <w:rsid w:val="00CA1160"/>
    <w:rsid w:val="00CA1532"/>
    <w:rsid w:val="00CA55CF"/>
    <w:rsid w:val="00CA7F91"/>
    <w:rsid w:val="00CB08C9"/>
    <w:rsid w:val="00CC5572"/>
    <w:rsid w:val="00CD344A"/>
    <w:rsid w:val="00CE6D51"/>
    <w:rsid w:val="00CF01C5"/>
    <w:rsid w:val="00CF0FBC"/>
    <w:rsid w:val="00D072AE"/>
    <w:rsid w:val="00D0760C"/>
    <w:rsid w:val="00D15831"/>
    <w:rsid w:val="00D16536"/>
    <w:rsid w:val="00D27C2D"/>
    <w:rsid w:val="00D35F8D"/>
    <w:rsid w:val="00D54BFD"/>
    <w:rsid w:val="00D55FE9"/>
    <w:rsid w:val="00D57BB5"/>
    <w:rsid w:val="00D61983"/>
    <w:rsid w:val="00D67A6B"/>
    <w:rsid w:val="00D7005B"/>
    <w:rsid w:val="00D7292F"/>
    <w:rsid w:val="00D77F9F"/>
    <w:rsid w:val="00D86FBA"/>
    <w:rsid w:val="00D9281E"/>
    <w:rsid w:val="00D93E92"/>
    <w:rsid w:val="00DA0A59"/>
    <w:rsid w:val="00DA0B65"/>
    <w:rsid w:val="00DA4B71"/>
    <w:rsid w:val="00DA5C53"/>
    <w:rsid w:val="00DA743E"/>
    <w:rsid w:val="00DA7F70"/>
    <w:rsid w:val="00DB1903"/>
    <w:rsid w:val="00DB1DCF"/>
    <w:rsid w:val="00DB4D25"/>
    <w:rsid w:val="00DC11C4"/>
    <w:rsid w:val="00DC4D89"/>
    <w:rsid w:val="00DC506B"/>
    <w:rsid w:val="00DD2704"/>
    <w:rsid w:val="00DD37FA"/>
    <w:rsid w:val="00DD79FB"/>
    <w:rsid w:val="00DE1A1F"/>
    <w:rsid w:val="00DE1A66"/>
    <w:rsid w:val="00DE7077"/>
    <w:rsid w:val="00DF4C55"/>
    <w:rsid w:val="00E07299"/>
    <w:rsid w:val="00E077AC"/>
    <w:rsid w:val="00E12695"/>
    <w:rsid w:val="00E13888"/>
    <w:rsid w:val="00E168FC"/>
    <w:rsid w:val="00E31AE2"/>
    <w:rsid w:val="00E32C2F"/>
    <w:rsid w:val="00E3765E"/>
    <w:rsid w:val="00E37D74"/>
    <w:rsid w:val="00E43269"/>
    <w:rsid w:val="00E4447F"/>
    <w:rsid w:val="00E4561E"/>
    <w:rsid w:val="00E6558B"/>
    <w:rsid w:val="00E66F81"/>
    <w:rsid w:val="00E73ABF"/>
    <w:rsid w:val="00E76A50"/>
    <w:rsid w:val="00E77096"/>
    <w:rsid w:val="00E77FFB"/>
    <w:rsid w:val="00E81DE1"/>
    <w:rsid w:val="00E82209"/>
    <w:rsid w:val="00E8444B"/>
    <w:rsid w:val="00EA1AFB"/>
    <w:rsid w:val="00EA25E4"/>
    <w:rsid w:val="00EB61C4"/>
    <w:rsid w:val="00EB7BDE"/>
    <w:rsid w:val="00EB7ED1"/>
    <w:rsid w:val="00ED0680"/>
    <w:rsid w:val="00ED2A8D"/>
    <w:rsid w:val="00EE074F"/>
    <w:rsid w:val="00EE12C3"/>
    <w:rsid w:val="00EE1C3B"/>
    <w:rsid w:val="00EE4A5E"/>
    <w:rsid w:val="00EE4F4A"/>
    <w:rsid w:val="00EE6AA0"/>
    <w:rsid w:val="00EE7D41"/>
    <w:rsid w:val="00EF0202"/>
    <w:rsid w:val="00EF2CFE"/>
    <w:rsid w:val="00F20971"/>
    <w:rsid w:val="00F21889"/>
    <w:rsid w:val="00F21EEC"/>
    <w:rsid w:val="00F23341"/>
    <w:rsid w:val="00F24AE5"/>
    <w:rsid w:val="00F265B1"/>
    <w:rsid w:val="00F30535"/>
    <w:rsid w:val="00F31FE0"/>
    <w:rsid w:val="00F32ED9"/>
    <w:rsid w:val="00F34ED5"/>
    <w:rsid w:val="00F420D8"/>
    <w:rsid w:val="00F4354F"/>
    <w:rsid w:val="00F4653C"/>
    <w:rsid w:val="00F52740"/>
    <w:rsid w:val="00F54A70"/>
    <w:rsid w:val="00F5710A"/>
    <w:rsid w:val="00F601F9"/>
    <w:rsid w:val="00F652A1"/>
    <w:rsid w:val="00F66CD0"/>
    <w:rsid w:val="00F73BF3"/>
    <w:rsid w:val="00F77E4E"/>
    <w:rsid w:val="00F9445A"/>
    <w:rsid w:val="00F94B47"/>
    <w:rsid w:val="00F97CBF"/>
    <w:rsid w:val="00FB2C37"/>
    <w:rsid w:val="00FB2E2D"/>
    <w:rsid w:val="00FB338D"/>
    <w:rsid w:val="00FD3AD2"/>
    <w:rsid w:val="00FD60F3"/>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07467"/>
  <w15:chartTrackingRefBased/>
  <w15:docId w15:val="{4F12BEF1-2664-408F-8830-B4230BD9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qFormat/>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uiPriority w:val="9"/>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uiPriority w:val="9"/>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uiPriority w:val="9"/>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uiPriority w:val="9"/>
    <w:qFormat/>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39"/>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uiPriority w:val="9"/>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uiPriority w:val="9"/>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uiPriority w:val="9"/>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rsid w:val="002236D2"/>
    <w:rPr>
      <w:rFonts w:eastAsiaTheme="minorEastAsia"/>
      <w:b/>
      <w:color w:val="000000" w:themeColor="text2"/>
      <w:sz w:val="32"/>
      <w:szCs w:val="20"/>
    </w:rPr>
  </w:style>
  <w:style w:type="character" w:styleId="Strong">
    <w:name w:val="Strong"/>
    <w:uiPriority w:val="22"/>
    <w:qFormat/>
    <w:rsid w:val="00250F08"/>
    <w:rPr>
      <w:b/>
      <w:bCs/>
    </w:rPr>
  </w:style>
  <w:style w:type="character" w:styleId="Emphasis">
    <w:name w:val="Emphasis"/>
    <w:uiPriority w:val="20"/>
    <w:qFormat/>
    <w:rsid w:val="00250F08"/>
    <w:rPr>
      <w:i/>
      <w:iCs/>
    </w:rPr>
  </w:style>
  <w:style w:type="paragraph" w:styleId="ListParagraph">
    <w:name w:val="List Paragraph"/>
    <w:uiPriority w:val="34"/>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uiPriority w:val="9"/>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39"/>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customStyle="1" w:styleId="UnresolvedMention1">
    <w:name w:val="Unresolved Mention1"/>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99"/>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99"/>
    <w:rsid w:val="002236D2"/>
    <w:rPr>
      <w:szCs w:val="20"/>
    </w:rPr>
  </w:style>
  <w:style w:type="paragraph" w:styleId="TOC1">
    <w:name w:val="toc 1"/>
    <w:basedOn w:val="Normal"/>
    <w:next w:val="Normal"/>
    <w:uiPriority w:val="39"/>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semiHidden/>
    <w:unhideWhenUsed/>
    <w:rsid w:val="00E168FC"/>
    <w:rPr>
      <w:sz w:val="16"/>
      <w:szCs w:val="16"/>
    </w:rPr>
  </w:style>
  <w:style w:type="paragraph" w:styleId="CommentText">
    <w:name w:val="annotation text"/>
    <w:basedOn w:val="Normal"/>
    <w:link w:val="CommentTextChar"/>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39"/>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D5AC8"/>
    <w:rPr>
      <w:rFonts w:eastAsiaTheme="minorEastAsia"/>
      <w:sz w:val="24"/>
      <w:szCs w:val="24"/>
    </w:rPr>
  </w:style>
  <w:style w:type="character" w:styleId="PlaceholderText">
    <w:name w:val="Placeholder Text"/>
    <w:basedOn w:val="DefaultParagraphFont"/>
    <w:uiPriority w:val="99"/>
    <w:semiHidden/>
    <w:rsid w:val="007D5AC8"/>
    <w:rPr>
      <w:color w:val="808080"/>
    </w:rPr>
  </w:style>
  <w:style w:type="character" w:styleId="PageNumber">
    <w:name w:val="page number"/>
    <w:basedOn w:val="DefaultParagraphFont"/>
    <w:rsid w:val="007D5AC8"/>
  </w:style>
  <w:style w:type="paragraph" w:customStyle="1" w:styleId="CLSPHeading">
    <w:name w:val="CLSP Heading"/>
    <w:basedOn w:val="Normal"/>
    <w:link w:val="CLSPHeadingChar"/>
    <w:qFormat/>
    <w:rsid w:val="007D5AC8"/>
    <w:rPr>
      <w:rFonts w:ascii="Cambria" w:eastAsia="Times New Roman" w:hAnsi="Cambria" w:cs="Times New Roman"/>
      <w:b/>
      <w:sz w:val="28"/>
      <w:szCs w:val="28"/>
    </w:rPr>
  </w:style>
  <w:style w:type="paragraph" w:customStyle="1" w:styleId="CLSPTitle">
    <w:name w:val="CLSP Title"/>
    <w:basedOn w:val="Normal"/>
    <w:link w:val="CLSPTitleChar"/>
    <w:qFormat/>
    <w:rsid w:val="007D5AC8"/>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7D5AC8"/>
    <w:rPr>
      <w:rFonts w:ascii="Cambria" w:eastAsia="Times New Roman" w:hAnsi="Cambria" w:cs="Times New Roman"/>
      <w:b/>
      <w:sz w:val="28"/>
      <w:szCs w:val="28"/>
    </w:rPr>
  </w:style>
  <w:style w:type="character" w:customStyle="1" w:styleId="CLSPTitleChar">
    <w:name w:val="CLSP Title Char"/>
    <w:basedOn w:val="DefaultParagraphFont"/>
    <w:link w:val="CLSPTitle"/>
    <w:rsid w:val="007D5AC8"/>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7D5AC8"/>
  </w:style>
  <w:style w:type="paragraph" w:styleId="NoSpacing">
    <w:name w:val="No Spacing"/>
    <w:uiPriority w:val="1"/>
    <w:qFormat/>
    <w:rsid w:val="007D5AC8"/>
    <w:rPr>
      <w:rFonts w:eastAsiaTheme="minorEastAsia"/>
      <w:sz w:val="24"/>
      <w:szCs w:val="24"/>
    </w:rPr>
  </w:style>
  <w:style w:type="paragraph" w:customStyle="1" w:styleId="Default">
    <w:name w:val="Default"/>
    <w:rsid w:val="007D5AC8"/>
    <w:pPr>
      <w:autoSpaceDE w:val="0"/>
      <w:autoSpaceDN w:val="0"/>
      <w:adjustRightInd w:val="0"/>
    </w:pPr>
    <w:rPr>
      <w:rFonts w:ascii="Verdana" w:eastAsiaTheme="minorEastAsia" w:hAnsi="Verdana" w:cs="Verdana"/>
      <w:color w:val="000000"/>
      <w:sz w:val="24"/>
      <w:szCs w:val="24"/>
    </w:rPr>
  </w:style>
  <w:style w:type="character" w:customStyle="1" w:styleId="UnresolvedMention10">
    <w:name w:val="Unresolved Mention1"/>
    <w:basedOn w:val="DefaultParagraphFont"/>
    <w:uiPriority w:val="99"/>
    <w:semiHidden/>
    <w:unhideWhenUsed/>
    <w:rsid w:val="007D5AC8"/>
    <w:rPr>
      <w:color w:val="808080"/>
      <w:shd w:val="clear" w:color="auto" w:fill="E6E6E6"/>
    </w:rPr>
  </w:style>
  <w:style w:type="character" w:customStyle="1" w:styleId="normaltextrun">
    <w:name w:val="normaltextrun"/>
    <w:basedOn w:val="DefaultParagraphFont"/>
    <w:rsid w:val="007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isServices@hhs.texa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hs.texas.gov/sites/default/files/documents/hb1-statewide-behavioral-health-idd-plan.pdf" TargetMode="Externa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ainc.com/wp-content/uploads/2017/08/SIM-Brochure-Redesign08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hhs.texas.gov/sites/default/files/documents/doing-business-with-hhs/provider-portal/behavioral-health-provider/um-guidelines/trr-utilization-management-guidelines-child.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hs.texas.gov/sites/default/files/documents/doing-business-with-hhs/provider-portal/behavioral-health-provider/um-guidelines/trr-utilization-management-guidelines-adul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4).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2.xml><?xml version="1.0" encoding="utf-8"?>
<ds:datastoreItem xmlns:ds="http://schemas.openxmlformats.org/officeDocument/2006/customXml" ds:itemID="{39E2A209-4273-45C5-BB5E-E10F2CB71745}">
  <ds:schemaRefs>
    <ds:schemaRef ds:uri="http://purl.org/dc/elements/1.1/"/>
    <ds:schemaRef ds:uri="f9b5792c-1ecd-4bba-a341-00f520efd7c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710A2B-2EB4-4C4A-A1A2-863D65E6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38E94-6B44-4C1B-8A0B-53B72AA0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general-design-1 (4)</Template>
  <TotalTime>69</TotalTime>
  <Pages>51</Pages>
  <Words>10231</Words>
  <Characters>58321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Kara Janecek</cp:lastModifiedBy>
  <cp:revision>9</cp:revision>
  <cp:lastPrinted>2024-11-11T15:45:00Z</cp:lastPrinted>
  <dcterms:created xsi:type="dcterms:W3CDTF">2024-12-16T20:49:00Z</dcterms:created>
  <dcterms:modified xsi:type="dcterms:W3CDTF">2024-12-17T15:15:00Z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